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F2" w:rsidRPr="00945161" w:rsidRDefault="00B26524" w:rsidP="00945161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3527425</wp:posOffset>
                </wp:positionV>
                <wp:extent cx="840105" cy="400050"/>
                <wp:effectExtent l="0" t="3175" r="0" b="0"/>
                <wp:wrapNone/>
                <wp:docPr id="14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Cost</w:t>
                            </w:r>
                          </w:p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449.95pt;margin-top:277.75pt;width:66.1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G1hAIAABI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" stroked="f">
                <v:textbox>
                  <w:txbxContent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DE2925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Cost</w:t>
                      </w:r>
                    </w:p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DE2925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2733675</wp:posOffset>
                </wp:positionV>
                <wp:extent cx="342900" cy="1180465"/>
                <wp:effectExtent l="0" t="0" r="0" b="635"/>
                <wp:wrapNone/>
                <wp:docPr id="14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7" o:spid="_x0000_s1027" type="#_x0000_t202" style="position:absolute;margin-left:336.75pt;margin-top:215.25pt;width:27pt;height:9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" stroked="f">
                <v:textbox style="layout-flow:vertical;mso-layout-flow-alt:bottom-to-top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2747010</wp:posOffset>
                </wp:positionV>
                <wp:extent cx="3276600" cy="819150"/>
                <wp:effectExtent l="0" t="3810" r="0" b="0"/>
                <wp:wrapNone/>
                <wp:docPr id="13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A Ticket to the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Benefit Concert at Fourth Coffee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Featuring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Mikael Sandberg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8" o:spid="_x0000_s1028" type="#_x0000_t202" style="position:absolute;margin-left:359.25pt;margin-top:216.3pt;width:258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Jf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A Ticket to the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Benefit Concert at Fourth Coffee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Featuring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Mikael Sandberg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7810500</wp:posOffset>
                </wp:positionH>
                <wp:positionV relativeFrom="paragraph">
                  <wp:posOffset>2762250</wp:posOffset>
                </wp:positionV>
                <wp:extent cx="342900" cy="1152525"/>
                <wp:effectExtent l="0" t="0" r="0" b="0"/>
                <wp:wrapNone/>
                <wp:docPr id="13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9" o:spid="_x0000_s1029" type="#_x0000_t202" style="position:absolute;margin-left:615pt;margin-top:217.5pt;width:27pt;height:9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" stroked="f">
                <v:textbox style="layout-flow:vertical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4927600</wp:posOffset>
                </wp:positionV>
                <wp:extent cx="1037590" cy="210820"/>
                <wp:effectExtent l="9525" t="12700" r="10160" b="5080"/>
                <wp:wrapNone/>
                <wp:docPr id="137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0" o:spid="_x0000_s1030" type="#_x0000_t202" style="position:absolute;margin-left:372.75pt;margin-top:388pt;width:81.7pt;height:1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">
                <v:textbox>
                  <w:txbxContent>
                    <w:p w:rsidR="004A5EF9" w:rsidRDefault="004A5EF9" w:rsidP="004A5E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4852670</wp:posOffset>
                </wp:positionV>
                <wp:extent cx="857250" cy="303530"/>
                <wp:effectExtent l="10160" t="13970" r="8890" b="6350"/>
                <wp:wrapNone/>
                <wp:docPr id="13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1" o:spid="_x0000_s1031" type="#_x0000_t202" style="position:absolute;margin-left:376.55pt;margin-top:382.1pt;width:67.5pt;height:2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">
                <v:textbox>
                  <w:txbxContent>
                    <w:p w:rsidR="004A5EF9" w:rsidRDefault="004A5EF9" w:rsidP="004A5EF9">
                      <w: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4605655</wp:posOffset>
                </wp:positionV>
                <wp:extent cx="1534160" cy="541655"/>
                <wp:effectExtent l="9525" t="5080" r="8890" b="5715"/>
                <wp:wrapNone/>
                <wp:docPr id="13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2" o:spid="_x0000_s1032" type="#_x0000_t202" style="position:absolute;margin-left:372.75pt;margin-top:362.65pt;width:120.8pt;height:42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">
                <v:textbox>
                  <w:txbxContent>
                    <w:p w:rsidR="004A5EF9" w:rsidRDefault="004A5EF9" w:rsidP="004A5EF9">
                      <w: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4032885</wp:posOffset>
                </wp:positionV>
                <wp:extent cx="3943350" cy="1257300"/>
                <wp:effectExtent l="28575" t="32385" r="28575" b="34290"/>
                <wp:wrapNone/>
                <wp:docPr id="134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A578C0" id="Rectangle 313" o:spid="_x0000_s1026" style="position:absolute;margin-left:334.5pt;margin-top:317.55pt;width:310.5pt;height:9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6704330</wp:posOffset>
                </wp:positionH>
                <wp:positionV relativeFrom="paragraph">
                  <wp:posOffset>4857115</wp:posOffset>
                </wp:positionV>
                <wp:extent cx="1202690" cy="371475"/>
                <wp:effectExtent l="0" t="0" r="0" b="635"/>
                <wp:wrapNone/>
                <wp:docPr id="13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4567 Main St</w:t>
                                </w:r>
                              </w:smartTag>
                            </w:smartTag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Arcadia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98052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4" o:spid="_x0000_s1033" type="#_x0000_t202" style="position:absolute;margin-left:527.9pt;margin-top:382.45pt;width:94.7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nWhwIAABo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" stroked="f">
                <v:textbox>
                  <w:txbxContent>
                    <w:p w:rsidR="004A5EF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4567 Main St</w:t>
                          </w:r>
                        </w:smartTag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.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Arcadia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98052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4879975</wp:posOffset>
                </wp:positionV>
                <wp:extent cx="1202690" cy="371475"/>
                <wp:effectExtent l="0" t="3175" r="0" b="0"/>
                <wp:wrapNone/>
                <wp:docPr id="13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Friday, June 22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19"/>
                              </w:smartTagPr>
                              <w:r w:rsidRPr="008939D9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7pm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5" o:spid="_x0000_s1034" type="#_x0000_t202" style="position:absolute;margin-left:356.9pt;margin-top:384.25pt;width:94.7pt;height:2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Zrhw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Friday, June 22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time">
                        <w:smartTagPr>
                          <w:attr w:name="Hour" w:val="19"/>
                          <w:attr w:name="Minute" w:val="0"/>
                        </w:smartTagPr>
                        <w:r w:rsidRPr="008939D9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7pm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4860925</wp:posOffset>
                </wp:positionV>
                <wp:extent cx="840105" cy="400050"/>
                <wp:effectExtent l="0" t="3175" r="0" b="0"/>
                <wp:wrapNone/>
                <wp:docPr id="13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Cost</w:t>
                            </w:r>
                          </w:p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6" o:spid="_x0000_s1035" type="#_x0000_t202" style="position:absolute;margin-left:449.95pt;margin-top:382.75pt;width:66.15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" stroked="f">
                <v:textbox>
                  <w:txbxContent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DE2925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Cost</w:t>
                      </w:r>
                    </w:p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DE2925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4067175</wp:posOffset>
                </wp:positionV>
                <wp:extent cx="342900" cy="1180465"/>
                <wp:effectExtent l="0" t="0" r="0" b="635"/>
                <wp:wrapNone/>
                <wp:docPr id="13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7" o:spid="_x0000_s1036" type="#_x0000_t202" style="position:absolute;margin-left:336.75pt;margin-top:320.25pt;width:27pt;height:92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" stroked="f">
                <v:textbox style="layout-flow:vertical;mso-layout-flow-alt:bottom-to-top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4080510</wp:posOffset>
                </wp:positionV>
                <wp:extent cx="3276600" cy="819150"/>
                <wp:effectExtent l="0" t="3810" r="0" b="0"/>
                <wp:wrapNone/>
                <wp:docPr id="12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A Ticket to the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Benefit Concert at Fourth Coffee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Featuring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Mikael Sandberg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8" o:spid="_x0000_s1037" type="#_x0000_t202" style="position:absolute;margin-left:359.25pt;margin-top:321.3pt;width:258pt;height:6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nyhwIAABs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A Ticket to the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Benefit Concert at Fourth Coffee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Featuring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Mikael Sandberg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7810500</wp:posOffset>
                </wp:positionH>
                <wp:positionV relativeFrom="paragraph">
                  <wp:posOffset>4095750</wp:posOffset>
                </wp:positionV>
                <wp:extent cx="342900" cy="1152525"/>
                <wp:effectExtent l="0" t="0" r="0" b="0"/>
                <wp:wrapNone/>
                <wp:docPr id="12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9" o:spid="_x0000_s1038" type="#_x0000_t202" style="position:absolute;margin-left:615pt;margin-top:322.5pt;width:27pt;height:9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" stroked="f">
                <v:textbox style="layout-flow:vertical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3594100</wp:posOffset>
                </wp:positionV>
                <wp:extent cx="1037590" cy="210820"/>
                <wp:effectExtent l="9525" t="12700" r="10160" b="5080"/>
                <wp:wrapNone/>
                <wp:docPr id="6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0" o:spid="_x0000_s1039" type="#_x0000_t202" style="position:absolute;margin-left:372.75pt;margin-top:283pt;width:81.7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">
                <v:textbox>
                  <w:txbxContent>
                    <w:p w:rsidR="004A5EF9" w:rsidRDefault="004A5EF9" w:rsidP="004A5E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3519170</wp:posOffset>
                </wp:positionV>
                <wp:extent cx="857250" cy="303530"/>
                <wp:effectExtent l="10160" t="13970" r="8890" b="6350"/>
                <wp:wrapNone/>
                <wp:docPr id="62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1" o:spid="_x0000_s1040" type="#_x0000_t202" style="position:absolute;margin-left:376.55pt;margin-top:277.1pt;width:67.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">
                <v:textbox>
                  <w:txbxContent>
                    <w:p w:rsidR="004A5EF9" w:rsidRDefault="004A5EF9" w:rsidP="004A5EF9">
                      <w: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3272155</wp:posOffset>
                </wp:positionV>
                <wp:extent cx="1534160" cy="541655"/>
                <wp:effectExtent l="9525" t="5080" r="8890" b="5715"/>
                <wp:wrapNone/>
                <wp:docPr id="6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2" o:spid="_x0000_s1041" type="#_x0000_t202" style="position:absolute;margin-left:372.75pt;margin-top:257.65pt;width:120.8pt;height:4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">
                <v:textbox>
                  <w:txbxContent>
                    <w:p w:rsidR="004A5EF9" w:rsidRDefault="004A5EF9" w:rsidP="004A5EF9">
                      <w: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2699385</wp:posOffset>
                </wp:positionV>
                <wp:extent cx="3943350" cy="1257300"/>
                <wp:effectExtent l="28575" t="32385" r="28575" b="34290"/>
                <wp:wrapNone/>
                <wp:docPr id="60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5C40B" id="Rectangle 303" o:spid="_x0000_s1026" style="position:absolute;margin-left:334.5pt;margin-top:212.55pt;width:310.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6704330</wp:posOffset>
                </wp:positionH>
                <wp:positionV relativeFrom="paragraph">
                  <wp:posOffset>3523615</wp:posOffset>
                </wp:positionV>
                <wp:extent cx="1202690" cy="371475"/>
                <wp:effectExtent l="0" t="0" r="0" b="635"/>
                <wp:wrapNone/>
                <wp:docPr id="5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4567 Main St</w:t>
                                </w:r>
                              </w:smartTag>
                            </w:smartTag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Arcadia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98052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4" o:spid="_x0000_s1042" type="#_x0000_t202" style="position:absolute;margin-left:527.9pt;margin-top:277.45pt;width:94.7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8fhw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" stroked="f">
                <v:textbox>
                  <w:txbxContent>
                    <w:p w:rsidR="004A5EF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4567 Main St</w:t>
                          </w:r>
                        </w:smartTag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.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Arcadia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98052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3546475</wp:posOffset>
                </wp:positionV>
                <wp:extent cx="1202690" cy="371475"/>
                <wp:effectExtent l="0" t="3175" r="0" b="0"/>
                <wp:wrapNone/>
                <wp:docPr id="5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Friday, June 22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19"/>
                              </w:smartTagPr>
                              <w:r w:rsidRPr="008939D9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7pm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5" o:spid="_x0000_s1043" type="#_x0000_t202" style="position:absolute;margin-left:356.9pt;margin-top:279.25pt;width:94.7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PJhw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Friday, June 22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time">
                        <w:smartTagPr>
                          <w:attr w:name="Hour" w:val="19"/>
                          <w:attr w:name="Minute" w:val="0"/>
                        </w:smartTagPr>
                        <w:r w:rsidRPr="008939D9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7pm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3546475</wp:posOffset>
                </wp:positionV>
                <wp:extent cx="1202690" cy="371475"/>
                <wp:effectExtent l="0" t="3175" r="0" b="0"/>
                <wp:wrapNone/>
                <wp:docPr id="5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Friday, June 22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19"/>
                              </w:smartTagPr>
                              <w:r w:rsidRPr="008939D9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7pm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3" o:spid="_x0000_s1044" type="#_x0000_t202" style="position:absolute;margin-left:26.15pt;margin-top:279.25pt;width:94.7pt;height:29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GXiA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Friday, June 22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time">
                        <w:smartTagPr>
                          <w:attr w:name="Hour" w:val="19"/>
                          <w:attr w:name="Minute" w:val="0"/>
                        </w:smartTagPr>
                        <w:r w:rsidRPr="008939D9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7pm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3527425</wp:posOffset>
                </wp:positionV>
                <wp:extent cx="840105" cy="400050"/>
                <wp:effectExtent l="0" t="3175" r="0" b="0"/>
                <wp:wrapNone/>
                <wp:docPr id="5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Cost</w:t>
                            </w:r>
                          </w:p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4" o:spid="_x0000_s1045" type="#_x0000_t202" style="position:absolute;margin-left:119.2pt;margin-top:277.75pt;width:66.15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" stroked="f">
                <v:textbox>
                  <w:txbxContent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DE2925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Cost</w:t>
                      </w:r>
                    </w:p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DE2925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2733675</wp:posOffset>
                </wp:positionV>
                <wp:extent cx="342900" cy="1180465"/>
                <wp:effectExtent l="0" t="0" r="0" b="635"/>
                <wp:wrapNone/>
                <wp:docPr id="5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5" o:spid="_x0000_s1046" type="#_x0000_t202" style="position:absolute;margin-left:6pt;margin-top:215.25pt;width:27pt;height:92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" stroked="f">
                <v:textbox style="layout-flow:vertical;mso-layout-flow-alt:bottom-to-top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2747010</wp:posOffset>
                </wp:positionV>
                <wp:extent cx="3276600" cy="819150"/>
                <wp:effectExtent l="0" t="3810" r="0" b="0"/>
                <wp:wrapNone/>
                <wp:docPr id="5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A Ticket to the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Benefit Concert at Fourth Coff</w:t>
                            </w:r>
                            <w:bookmarkStart w:id="0" w:name="_GoBack"/>
                            <w:bookmarkEnd w:id="0"/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ee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Featuring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Mikael Sandberg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6" o:spid="_x0000_s1047" type="#_x0000_t202" style="position:absolute;margin-left:28.5pt;margin-top:216.3pt;width:258pt;height:6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uZhwIAABo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A Ticket to the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Benefit Concert at Fourth Coffee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Featuring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Mikael Sandberg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2762250</wp:posOffset>
                </wp:positionV>
                <wp:extent cx="342900" cy="1152525"/>
                <wp:effectExtent l="0" t="0" r="0" b="0"/>
                <wp:wrapNone/>
                <wp:docPr id="5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7" o:spid="_x0000_s1048" type="#_x0000_t202" style="position:absolute;margin-left:284.25pt;margin-top:217.5pt;width:27pt;height:9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" stroked="f">
                <v:textbox style="layout-flow:vertical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4927600</wp:posOffset>
                </wp:positionV>
                <wp:extent cx="1037590" cy="210820"/>
                <wp:effectExtent l="9525" t="12700" r="10160" b="5080"/>
                <wp:wrapNone/>
                <wp:docPr id="5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8" o:spid="_x0000_s1049" type="#_x0000_t202" style="position:absolute;margin-left:42pt;margin-top:388pt;width:81.7pt;height:1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">
                <v:textbox>
                  <w:txbxContent>
                    <w:p w:rsidR="004A5EF9" w:rsidRDefault="004A5EF9" w:rsidP="004A5E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4852670</wp:posOffset>
                </wp:positionV>
                <wp:extent cx="857250" cy="303530"/>
                <wp:effectExtent l="10160" t="13970" r="8890" b="6350"/>
                <wp:wrapNone/>
                <wp:docPr id="5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9" o:spid="_x0000_s1050" type="#_x0000_t202" style="position:absolute;margin-left:45.8pt;margin-top:382.1pt;width:67.5pt;height:2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">
                <v:textbox>
                  <w:txbxContent>
                    <w:p w:rsidR="004A5EF9" w:rsidRDefault="004A5EF9" w:rsidP="004A5EF9">
                      <w: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4605655</wp:posOffset>
                </wp:positionV>
                <wp:extent cx="1534160" cy="541655"/>
                <wp:effectExtent l="9525" t="5080" r="8890" b="5715"/>
                <wp:wrapNone/>
                <wp:docPr id="5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0" o:spid="_x0000_s1051" type="#_x0000_t202" style="position:absolute;margin-left:42pt;margin-top:362.65pt;width:120.8pt;height:4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">
                <v:textbox>
                  <w:txbxContent>
                    <w:p w:rsidR="004A5EF9" w:rsidRDefault="004A5EF9" w:rsidP="004A5EF9">
                      <w: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4032885</wp:posOffset>
                </wp:positionV>
                <wp:extent cx="3943350" cy="1257300"/>
                <wp:effectExtent l="28575" t="32385" r="28575" b="34290"/>
                <wp:wrapNone/>
                <wp:docPr id="4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9C3F45" id="Rectangle 231" o:spid="_x0000_s1026" style="position:absolute;margin-left:3.75pt;margin-top:317.55pt;width:310.5pt;height:9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4857115</wp:posOffset>
                </wp:positionV>
                <wp:extent cx="1202690" cy="371475"/>
                <wp:effectExtent l="0" t="0" r="0" b="635"/>
                <wp:wrapNone/>
                <wp:docPr id="4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4567 Main St</w:t>
                                </w:r>
                              </w:smartTag>
                            </w:smartTag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Arcadia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98052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2" o:spid="_x0000_s1052" type="#_x0000_t202" style="position:absolute;margin-left:197.15pt;margin-top:382.45pt;width:94.7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7bhw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" stroked="f">
                <v:textbox>
                  <w:txbxContent>
                    <w:p w:rsidR="004A5EF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4567 Main St</w:t>
                          </w:r>
                        </w:smartTag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.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Arcadia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98052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4879975</wp:posOffset>
                </wp:positionV>
                <wp:extent cx="1202690" cy="371475"/>
                <wp:effectExtent l="0" t="3175" r="0" b="0"/>
                <wp:wrapNone/>
                <wp:docPr id="4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Friday, June 22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19"/>
                              </w:smartTagPr>
                              <w:r w:rsidRPr="008939D9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7pm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3" o:spid="_x0000_s1053" type="#_x0000_t202" style="position:absolute;margin-left:26.15pt;margin-top:384.25pt;width:94.7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Friday, June 22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time">
                        <w:smartTagPr>
                          <w:attr w:name="Hour" w:val="19"/>
                          <w:attr w:name="Minute" w:val="0"/>
                        </w:smartTagPr>
                        <w:r w:rsidRPr="008939D9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7pm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4860925</wp:posOffset>
                </wp:positionV>
                <wp:extent cx="840105" cy="400050"/>
                <wp:effectExtent l="0" t="3175" r="0" b="0"/>
                <wp:wrapNone/>
                <wp:docPr id="4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Cost</w:t>
                            </w:r>
                          </w:p>
                          <w:p w:rsidR="004A5EF9" w:rsidRPr="00DE2925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DE2925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4" o:spid="_x0000_s1054" type="#_x0000_t202" style="position:absolute;margin-left:119.2pt;margin-top:382.75pt;width:66.1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" stroked="f">
                <v:textbox>
                  <w:txbxContent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DE2925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Cost</w:t>
                      </w:r>
                    </w:p>
                    <w:p w:rsidR="004A5EF9" w:rsidRPr="00DE2925" w:rsidRDefault="004A5EF9" w:rsidP="004A5EF9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DE2925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4067175</wp:posOffset>
                </wp:positionV>
                <wp:extent cx="342900" cy="1180465"/>
                <wp:effectExtent l="0" t="0" r="0" b="635"/>
                <wp:wrapNone/>
                <wp:docPr id="4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5" o:spid="_x0000_s1055" type="#_x0000_t202" style="position:absolute;margin-left:6pt;margin-top:320.25pt;width:27pt;height:9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" stroked="f">
                <v:textbox style="layout-flow:vertical;mso-layout-flow-alt:bottom-to-top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4080510</wp:posOffset>
                </wp:positionV>
                <wp:extent cx="3276600" cy="819150"/>
                <wp:effectExtent l="0" t="3810" r="0" b="0"/>
                <wp:wrapNone/>
                <wp:docPr id="4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A Ticket to the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Benefit Concert at Fourth Coffee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</w:pPr>
                            <w:r w:rsidRPr="008939D9">
                              <w:rPr>
                                <w:rFonts w:ascii="Book Antiqua" w:hAnsi="Book Antiqua"/>
                                <w:smallCaps/>
                                <w:sz w:val="16"/>
                                <w:szCs w:val="16"/>
                              </w:rPr>
                              <w:t>Featuring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8939D9">
                              <w:rPr>
                                <w:rFonts w:ascii="Wingdings 2" w:hAnsi="Wingdings 2"/>
                              </w:rPr>
                              <w:t></w:t>
                            </w:r>
                            <w:r w:rsidRPr="008939D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Mikael Sandberg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39D9">
                              <w:rPr>
                                <w:rFonts w:ascii="Wingdings 2" w:hAnsi="Wingdings 2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6" o:spid="_x0000_s1056" type="#_x0000_t202" style="position:absolute;margin-left:28.5pt;margin-top:321.3pt;width:258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Rj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" stroked="f">
                <v:textbox>
                  <w:txbxContent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A Ticket to the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Benefit Concert at Fourth Coffee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</w:pPr>
                      <w:r w:rsidRPr="008939D9">
                        <w:rPr>
                          <w:rFonts w:ascii="Book Antiqua" w:hAnsi="Book Antiqua"/>
                          <w:smallCaps/>
                          <w:sz w:val="16"/>
                          <w:szCs w:val="16"/>
                        </w:rPr>
                        <w:t>Featuring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8939D9">
                        <w:rPr>
                          <w:rFonts w:ascii="Wingdings 2" w:hAnsi="Wingdings 2"/>
                        </w:rPr>
                        <w:t></w:t>
                      </w:r>
                      <w:r w:rsidRPr="008939D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Mikael Sandberg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8939D9">
                        <w:rPr>
                          <w:rFonts w:ascii="Wingdings 2" w:hAnsi="Wingdings 2"/>
                        </w:rPr>
                        <w:t>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4095750</wp:posOffset>
                </wp:positionV>
                <wp:extent cx="342900" cy="1152525"/>
                <wp:effectExtent l="0" t="0" r="0" b="0"/>
                <wp:wrapNone/>
                <wp:docPr id="4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Pr="009E4391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</w:rPr>
                            </w:pPr>
                            <w:r w:rsidRPr="009E4391">
                              <w:rPr>
                                <w:rFonts w:ascii="Book Antiqua" w:hAnsi="Book Antiqua"/>
                                <w:smallCaps/>
                              </w:rPr>
                              <w:t>Admit One</w:t>
                            </w:r>
                          </w:p>
                        </w:txbxContent>
                      </wps:txbx>
                      <wps:bodyPr rot="0" vert="vert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7" o:spid="_x0000_s1057" type="#_x0000_t202" style="position:absolute;margin-left:284.25pt;margin-top:322.5pt;width:27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" stroked="f">
                <v:textbox style="layout-flow:vertical" inset=",0,,0">
                  <w:txbxContent>
                    <w:p w:rsidR="004A5EF9" w:rsidRPr="009E4391" w:rsidRDefault="004A5EF9" w:rsidP="004A5EF9">
                      <w:pPr>
                        <w:jc w:val="center"/>
                        <w:rPr>
                          <w:rFonts w:ascii="Book Antiqua" w:hAnsi="Book Antiqua"/>
                          <w:smallCaps/>
                        </w:rPr>
                      </w:pPr>
                      <w:r w:rsidRPr="009E4391">
                        <w:rPr>
                          <w:rFonts w:ascii="Book Antiqua" w:hAnsi="Book Antiqua"/>
                          <w:smallCaps/>
                        </w:rPr>
                        <w:t>Admit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3594100</wp:posOffset>
                </wp:positionV>
                <wp:extent cx="1037590" cy="210820"/>
                <wp:effectExtent l="9525" t="12700" r="10160" b="5080"/>
                <wp:wrapNone/>
                <wp:docPr id="4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8" o:spid="_x0000_s1058" type="#_x0000_t202" style="position:absolute;margin-left:42pt;margin-top:283pt;width:81.7pt;height:16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">
                <v:textbox>
                  <w:txbxContent>
                    <w:p w:rsidR="004A5EF9" w:rsidRDefault="004A5EF9" w:rsidP="004A5E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3519170</wp:posOffset>
                </wp:positionV>
                <wp:extent cx="857250" cy="303530"/>
                <wp:effectExtent l="10160" t="13970" r="8890" b="6350"/>
                <wp:wrapNone/>
                <wp:docPr id="4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9" o:spid="_x0000_s1059" type="#_x0000_t202" style="position:absolute;margin-left:45.8pt;margin-top:277.1pt;width:67.5pt;height:23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">
                <v:textbox>
                  <w:txbxContent>
                    <w:p w:rsidR="004A5EF9" w:rsidRDefault="004A5EF9" w:rsidP="004A5EF9">
                      <w: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3272155</wp:posOffset>
                </wp:positionV>
                <wp:extent cx="1534160" cy="541655"/>
                <wp:effectExtent l="9525" t="5080" r="8890" b="5715"/>
                <wp:wrapNone/>
                <wp:docPr id="4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F9" w:rsidRDefault="004A5EF9" w:rsidP="004A5EF9">
                            <w: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0" o:spid="_x0000_s1060" type="#_x0000_t202" style="position:absolute;margin-left:42pt;margin-top:257.65pt;width:120.8pt;height:42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">
                <v:textbox>
                  <w:txbxContent>
                    <w:p w:rsidR="004A5EF9" w:rsidRDefault="004A5EF9" w:rsidP="004A5EF9">
                      <w: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2699385</wp:posOffset>
                </wp:positionV>
                <wp:extent cx="3943350" cy="1257300"/>
                <wp:effectExtent l="28575" t="32385" r="28575" b="34290"/>
                <wp:wrapNone/>
                <wp:docPr id="3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05B702" id="Rectangle 221" o:spid="_x0000_s1026" style="position:absolute;margin-left:3.75pt;margin-top:212.55pt;width:310.5pt;height:9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3523615</wp:posOffset>
                </wp:positionV>
                <wp:extent cx="1202690" cy="371475"/>
                <wp:effectExtent l="0" t="0" r="0" b="635"/>
                <wp:wrapNone/>
                <wp:docPr id="3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F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4567 Main St</w:t>
                                </w:r>
                              </w:smartTag>
                            </w:smartTag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A5EF9" w:rsidRPr="008939D9" w:rsidRDefault="004A5EF9" w:rsidP="004A5EF9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Arcadia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98052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2" o:spid="_x0000_s1061" type="#_x0000_t202" style="position:absolute;margin-left:197.15pt;margin-top:277.45pt;width:94.7pt;height:29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HYhg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" stroked="f">
                <v:textbox>
                  <w:txbxContent>
                    <w:p w:rsidR="004A5EF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4567 Main St</w:t>
                          </w:r>
                        </w:smartTag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.</w:t>
                      </w:r>
                    </w:p>
                    <w:p w:rsidR="004A5EF9" w:rsidRPr="008939D9" w:rsidRDefault="004A5EF9" w:rsidP="004A5EF9">
                      <w:pPr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Arcadia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CA</w:t>
                          </w:r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98052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8239125" cy="5280660"/>
                <wp:effectExtent l="0" t="0" r="0" b="0"/>
                <wp:docPr id="156" name="Canvas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32815"/>
                            <a:ext cx="103759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62610" y="857885"/>
                            <a:ext cx="85725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610870"/>
                            <a:ext cx="1534160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484755" y="862330"/>
                            <a:ext cx="120269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4567 Main St</w:t>
                                  </w:r>
                                </w:smartTag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Arcadia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98052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494790" y="866140"/>
                            <a:ext cx="84010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Cost</w:t>
                              </w:r>
                            </w:p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72390"/>
                            <a:ext cx="342900" cy="1180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5725"/>
                            <a:ext cx="3276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A Ticket to the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Benefit Concert at Fourth Coffee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Featuring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Mikael Sandberg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2266315"/>
                            <a:ext cx="103759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62610" y="2191385"/>
                            <a:ext cx="85725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44370"/>
                            <a:ext cx="1534160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484755" y="2195830"/>
                            <a:ext cx="120269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4567 Main St</w:t>
                                  </w:r>
                                </w:smartTag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Arcadia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98052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494790" y="2199640"/>
                            <a:ext cx="84010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Cost</w:t>
                              </w:r>
                            </w:p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405890"/>
                            <a:ext cx="342900" cy="1180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419225"/>
                            <a:ext cx="3276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A Ticket to the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Benefit Concert at Fourth Coffee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Featuring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Mikael Sandberg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590925" y="1434465"/>
                            <a:ext cx="3429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932815"/>
                            <a:ext cx="103759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7625" y="38100"/>
                            <a:ext cx="394335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100965"/>
                            <a:ext cx="3429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7625" y="1371600"/>
                            <a:ext cx="394335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0" y="929005"/>
                            <a:ext cx="103759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791710" y="854075"/>
                            <a:ext cx="85725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0" y="607060"/>
                            <a:ext cx="1534160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257675" y="34290"/>
                            <a:ext cx="394335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6713855" y="858520"/>
                            <a:ext cx="120269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4567 Main St</w:t>
                                  </w:r>
                                </w:smartTag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Arcadia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98052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723890" y="862330"/>
                            <a:ext cx="84010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Cost</w:t>
                              </w:r>
                            </w:p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68580"/>
                            <a:ext cx="342900" cy="1180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81915"/>
                            <a:ext cx="3276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A Ticket to the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Benefit Concert at Fourth Coffee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Featuring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Mikael Sandberg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7820025" y="97155"/>
                            <a:ext cx="3429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0" y="2262505"/>
                            <a:ext cx="103759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4791710" y="2187575"/>
                            <a:ext cx="85725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0" y="1940560"/>
                            <a:ext cx="1534160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EF9" w:rsidRDefault="004A5EF9" w:rsidP="004A5EF9">
                              <w:r>
                                <w:t>Fri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257675" y="1367790"/>
                            <a:ext cx="394335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713855" y="2192020"/>
                            <a:ext cx="120269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4567 Main St</w:t>
                                  </w:r>
                                </w:smartTag>
                              </w:smartTag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Arcadia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98052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5723890" y="2195830"/>
                            <a:ext cx="84010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Cost</w:t>
                              </w:r>
                            </w:p>
                            <w:p w:rsidR="004A5EF9" w:rsidRPr="00DE2925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2925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1402080"/>
                            <a:ext cx="342900" cy="1180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415415"/>
                            <a:ext cx="3276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A Ticket to the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Benefit Concert at Fourth Coffee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8939D9">
                                <w:rPr>
                                  <w:rFonts w:ascii="Book Antiqua" w:hAnsi="Book Antiqua"/>
                                  <w:smallCaps/>
                                  <w:sz w:val="16"/>
                                  <w:szCs w:val="16"/>
                                </w:rPr>
                                <w:t>Featuring</w:t>
                              </w:r>
                            </w:p>
                            <w:p w:rsidR="004A5EF9" w:rsidRPr="008939D9" w:rsidRDefault="004A5EF9" w:rsidP="004A5EF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 w:rsidRPr="008939D9">
                                <w:rPr>
                                  <w:rFonts w:ascii="Wingdings 2" w:hAnsi="Wingdings 2"/>
                                </w:rPr>
                                <w:t></w:t>
                              </w:r>
                              <w:r w:rsidRPr="008939D9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Mikael Sandberg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939D9">
                                <w:rPr>
                                  <w:rFonts w:ascii="Wingdings 2" w:hAnsi="Wingdings 2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7820025" y="1430655"/>
                            <a:ext cx="3429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F9" w:rsidRPr="009E4391" w:rsidRDefault="004A5EF9" w:rsidP="004A5EF9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</w:rPr>
                              </w:pPr>
                              <w:r w:rsidRPr="009E4391">
                                <w:rPr>
                                  <w:rFonts w:ascii="Book Antiqua" w:hAnsi="Book Antiqua"/>
                                  <w:smallCaps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" wrap="square" lIns="91440" tIns="0" rIns="9144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156" o:spid="_x0000_s1062" editas="canvas" style="width:648.75pt;height:415.8pt;mso-position-horizontal-relative:char;mso-position-vertical-relative:line" coordsize="82391,5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width:82391;height:52806;visibility:visible;mso-wrap-style:square">
                  <v:fill o:detectmouseclick="t"/>
                  <v:path o:connecttype="none"/>
                </v:shape>
                <v:shape id="Text Box 158" o:spid="_x0000_s1064" type="#_x0000_t202" style="position:absolute;left:5143;top:9328;width:103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A5EF9" w:rsidRDefault="004A5EF9" w:rsidP="004A5EF9"/>
                    </w:txbxContent>
                  </v:textbox>
                </v:shape>
                <v:shape id="Text Box 159" o:spid="_x0000_s1065" type="#_x0000_t202" style="position:absolute;left:5626;top:8578;width:857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A5EF9" w:rsidRDefault="004A5EF9" w:rsidP="004A5EF9">
                        <w:r>
                          <w:t>Friday</w:t>
                        </w:r>
                      </w:p>
                    </w:txbxContent>
                  </v:textbox>
                </v:shape>
                <v:shape id="Text Box 160" o:spid="_x0000_s1066" type="#_x0000_t202" style="position:absolute;left:5143;top:6108;width:1534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A5EF9" w:rsidRDefault="004A5EF9" w:rsidP="004A5EF9">
                        <w:r>
                          <w:t>Fri</w:t>
                        </w:r>
                      </w:p>
                    </w:txbxContent>
                  </v:textbox>
                </v:shape>
                <v:shape id="Text Box 162" o:spid="_x0000_s1067" type="#_x0000_t202" style="position:absolute;left:24847;top:8623;width:1202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A5EF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4567 Main St</w:t>
                            </w:r>
                          </w:smartTag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.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Arcadia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98052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164" o:spid="_x0000_s1068" type="#_x0000_t202" style="position:absolute;left:14947;top:8661;width:840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DE2925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Cost</w:t>
                        </w:r>
                      </w:p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DE2925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$5</w:t>
                        </w:r>
                      </w:p>
                    </w:txbxContent>
                  </v:textbox>
                </v:shape>
                <v:shape id="Text Box 165" o:spid="_x0000_s1069" type="#_x0000_t202" style="position:absolute;left:571;top:723;width:3429;height:1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NpsQA&#10;AADaAAAADwAAAGRycy9kb3ducmV2LnhtbESPQWvCQBSE70L/w/IKvUjdGEEkuglFbFGqtI2FXh/Z&#10;1ySYfRuy2xj/vVsQPA4z8w2zygbTiJ46V1tWMJ1EIIgLq2suFXwfX58XIJxH1thYJgUXcpClD6MV&#10;Jtqe+Yv63JciQNglqKDyvk2kdEVFBt3EtsTB+7WdQR9kV0rd4TnATSPjKJpLgzWHhQpbWldUnPI/&#10;o2B2+hjvPg+b94N/W1C5+dlznBdKPT0OL0sQngZ/D9/aW61gDv9Xwg2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zabEAAAA2gAAAA8AAAAAAAAAAAAAAAAAmAIAAGRycy9k&#10;b3ducmV2LnhtbFBLBQYAAAAABAAEAPUAAACJAwAAAAA=&#10;" stroked="f">
                  <v:textbox style="layout-flow:vertical;mso-layout-flow-alt:bottom-to-top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166" o:spid="_x0000_s1070" type="#_x0000_t202" style="position:absolute;left:3429;top:857;width:32766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A Ticket to the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Benefit Concert at Fourth Coffee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Featuring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Mikael Sandberg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</w:txbxContent>
                  </v:textbox>
                </v:shape>
                <v:shape id="Text Box 168" o:spid="_x0000_s1071" type="#_x0000_t202" style="position:absolute;left:5143;top:22663;width:103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A5EF9" w:rsidRDefault="004A5EF9" w:rsidP="004A5EF9"/>
                    </w:txbxContent>
                  </v:textbox>
                </v:shape>
                <v:shape id="Text Box 169" o:spid="_x0000_s1072" type="#_x0000_t202" style="position:absolute;left:5626;top:21913;width:857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A5EF9" w:rsidRDefault="004A5EF9" w:rsidP="004A5EF9">
                        <w:r>
                          <w:t>Friday</w:t>
                        </w:r>
                      </w:p>
                    </w:txbxContent>
                  </v:textbox>
                </v:shape>
                <v:shape id="Text Box 170" o:spid="_x0000_s1073" type="#_x0000_t202" style="position:absolute;left:5143;top:19443;width:1534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A5EF9" w:rsidRDefault="004A5EF9" w:rsidP="004A5EF9">
                        <w:r>
                          <w:t>Fri</w:t>
                        </w:r>
                      </w:p>
                    </w:txbxContent>
                  </v:textbox>
                </v:shape>
                <v:shape id="Text Box 172" o:spid="_x0000_s1074" type="#_x0000_t202" style="position:absolute;left:24847;top:21958;width:1202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A5EF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4567 Main St</w:t>
                            </w:r>
                          </w:smartTag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.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Arcadia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98052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174" o:spid="_x0000_s1075" type="#_x0000_t202" style="position:absolute;left:14947;top:21996;width:840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DE2925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Cost</w:t>
                        </w:r>
                      </w:p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DE2925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$5</w:t>
                        </w:r>
                      </w:p>
                    </w:txbxContent>
                  </v:textbox>
                </v:shape>
                <v:shape id="Text Box 175" o:spid="_x0000_s1076" type="#_x0000_t202" style="position:absolute;left:571;top:14058;width:3429;height:1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0xsMA&#10;AADbAAAADwAAAGRycy9kb3ducmV2LnhtbERPTWvCQBC9C/6HZYRepG6MIBJdpUhaWlTaxkKvQ3aa&#10;hGRnQ3Yb47/vFgRv83ifs9kNphE9da6yrGA+i0AQ51ZXXCj4Oj8/rkA4j6yxsUwKruRgtx2PNpho&#10;e+FP6jNfiBDCLkEFpfdtIqXLSzLoZrYlDtyP7Qz6ALtC6g4vIdw0Mo6ipTRYcWgosaV9SXmd/RoF&#10;i/p9+vZxSg8n/7KiIv0+cpzlSj1Mhqc1CE+Dv4tv7lcd5i/g/5dw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J0xsMAAADbAAAADwAAAAAAAAAAAAAAAACYAgAAZHJzL2Rv&#10;d25yZXYueG1sUEsFBgAAAAAEAAQA9QAAAIgDAAAAAA==&#10;" stroked="f">
                  <v:textbox style="layout-flow:vertical;mso-layout-flow-alt:bottom-to-top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176" o:spid="_x0000_s1077" type="#_x0000_t202" style="position:absolute;left:3429;top:14192;width:32766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A Ticket to the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Benefit Concert at Fourth Coffee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Featuring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Mikael Sandberg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</w:txbxContent>
                  </v:textbox>
                </v:shape>
                <v:shape id="Text Box 177" o:spid="_x0000_s1078" type="#_x0000_t202" style="position:absolute;left:35909;top:14344;width:3429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4RMEA&#10;AADbAAAADwAAAGRycy9kb3ducmV2LnhtbERP32vCMBB+F/wfwgl7kZl2oI6uqYzpwLEn3cTXo7k1&#10;xeZSkqjdf28GA9/u4/t55WqwnbiQD61jBfksA0FcO91yo+D76/3xGUSIyBo7x6TglwKsqvGoxEK7&#10;K+/oso+NSCEcClRgYuwLKUNtyGKYuZ44cT/OW4wJ+kZqj9cUbjv5lGULabHl1GCwpzdD9Wl/tgqm&#10;uf5YfC5PrDeoj365OZjtOlfqYTK8voCINMS7+N+91Wn+HP5+SQfI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+eETBAAAA2wAAAA8AAAAAAAAAAAAAAAAAmAIAAGRycy9kb3du&#10;cmV2LnhtbFBLBQYAAAAABAAEAPUAAACGAwAAAAA=&#10;" stroked="f">
                  <v:textbox style="layout-flow:vertical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198" o:spid="_x0000_s1079" type="#_x0000_t202" style="position:absolute;left:5334;top:9328;width:10375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A5EF9" w:rsidRDefault="004A5EF9" w:rsidP="004A5EF9"/>
                    </w:txbxContent>
                  </v:textbox>
                </v:shape>
                <v:rect id="Rectangle 201" o:spid="_x0000_s1080" style="position:absolute;left:476;top:381;width:3943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qX8MA&#10;AADbAAAADwAAAGRycy9kb3ducmV2LnhtbESPQWvCQBCF7wX/wzJCb3WjB1Oiq5SCIAoVt/U+ZKfZ&#10;2OxsyK5J/PfdgtDbDO/N+96st6NrRE9dqD0rmM8yEMSlNzVXCr4+dy+vIEJENth4JgV3CrDdTJ7W&#10;WBg/8Jl6HSuRQjgUqMDG2BZShtKSwzDzLXHSvn3nMKa1q6TpcEjhrpGLLFtKhzUngsWW3i2VP/rm&#10;EmS45/nHVR/kZRFP+nrs7V6flHqejm8rEJHG+G9+XO9Nqp/D3y9p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KqX8MAAADbAAAADwAAAAAAAAAAAAAAAACYAgAAZHJzL2Rv&#10;d25yZXYueG1sUEsFBgAAAAAEAAQA9QAAAIgDAAAAAA==&#10;" strokeweight="4.5pt">
                  <v:stroke linestyle="thickThin"/>
                </v:rect>
                <v:shape id="Text Box 207" o:spid="_x0000_s1081" type="#_x0000_t202" style="position:absolute;left:36099;top:1009;width:3429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X2sQA&#10;AADbAAAADwAAAGRycy9kb3ducmV2LnhtbESPQWsCMRCF7wX/Qxihl6LZ7UHLahSxFiw91Speh824&#10;WdxMliTV7b/vHAq9zfDevPfNcj34Tt0opjawgXJagCKug225MXD8epu8gEoZ2WIXmAz8UIL1avSw&#10;xMqGO3/S7ZAbJSGcKjTgcu4rrVPtyGOahp5YtEuIHrOssdE24l3Cfaefi2KmPbYsDQ572jqqr4dv&#10;b+CptO+zj/mV7Q7tOc53J7d/LY15HA+bBahMQ/43/13vre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/19rEAAAA2wAAAA8AAAAAAAAAAAAAAAAAmAIAAGRycy9k&#10;b3ducmV2LnhtbFBLBQYAAAAABAAEAPUAAACJAwAAAAA=&#10;" stroked="f">
                  <v:textbox style="layout-flow:vertical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rect id="Rectangle 211" o:spid="_x0000_s1082" style="position:absolute;left:476;top:13716;width:3943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btsMA&#10;AADbAAAADwAAAGRycy9kb3ducmV2LnhtbESPQWsCMRCF7wX/QxjBW83qQevWKCIIUqHSaO/DZrpZ&#10;u5ksm3R3/femUOhthvfmfW/W28HVoqM2VJ4VzKYZCOLCm4pLBdfL4fkFRIjIBmvPpOBOAbab0dMa&#10;c+N7/qBOx1KkEA45KrAxNrmUobDkMEx9Q5y0L986jGltS2la7FO4q+U8yxbSYcWJYLGhvaXiW/+4&#10;BOnvy+X7Tb/Jz3k869ups0d9VmoyHnavICIN8d/8d300qf4Kfn9JA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btsMAAADbAAAADwAAAAAAAAAAAAAAAACYAgAAZHJzL2Rv&#10;d25yZXYueG1sUEsFBgAAAAAEAAQA9QAAAIgDAAAAAA==&#10;" strokeweight="4.5pt">
                  <v:stroke linestyle="thickThin"/>
                </v:rect>
                <v:shape id="Text Box 280" o:spid="_x0000_s1083" type="#_x0000_t202" style="position:absolute;left:47434;top:9290;width:103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A5EF9" w:rsidRDefault="004A5EF9" w:rsidP="004A5EF9"/>
                    </w:txbxContent>
                  </v:textbox>
                </v:shape>
                <v:shape id="Text Box 281" o:spid="_x0000_s1084" type="#_x0000_t202" style="position:absolute;left:47917;top:8540;width:857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A5EF9" w:rsidRDefault="004A5EF9" w:rsidP="004A5EF9">
                        <w:r>
                          <w:t>Friday</w:t>
                        </w:r>
                      </w:p>
                    </w:txbxContent>
                  </v:textbox>
                </v:shape>
                <v:shape id="Text Box 282" o:spid="_x0000_s1085" type="#_x0000_t202" style="position:absolute;left:47434;top:6070;width:1534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A5EF9" w:rsidRDefault="004A5EF9" w:rsidP="004A5EF9">
                        <w:r>
                          <w:t>Fri</w:t>
                        </w:r>
                      </w:p>
                    </w:txbxContent>
                  </v:textbox>
                </v:shape>
                <v:rect id="Rectangle 283" o:spid="_x0000_s1086" style="position:absolute;left:42576;top:342;width:39434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m4cIA&#10;AADbAAAADwAAAGRycy9kb3ducmV2LnhtbESPX2vCMBTF3wd+h3CFvc10H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WbhwgAAANsAAAAPAAAAAAAAAAAAAAAAAJgCAABkcnMvZG93&#10;bnJldi54bWxQSwUGAAAAAAQABAD1AAAAhwMAAAAA&#10;" strokeweight="4.5pt">
                  <v:stroke linestyle="thickThin"/>
                </v:rect>
                <v:shape id="Text Box 284" o:spid="_x0000_s1087" type="#_x0000_t202" style="position:absolute;left:67138;top:8585;width:1202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4A5EF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4567 Main St</w:t>
                            </w:r>
                          </w:smartTag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.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Arcadia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98052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286" o:spid="_x0000_s1088" type="#_x0000_t202" style="position:absolute;left:57238;top:8623;width:840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DE2925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Cost</w:t>
                        </w:r>
                      </w:p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DE2925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$5</w:t>
                        </w:r>
                      </w:p>
                    </w:txbxContent>
                  </v:textbox>
                </v:shape>
                <v:shape id="Text Box 287" o:spid="_x0000_s1089" type="#_x0000_t202" style="position:absolute;left:42862;top:685;width:3429;height:1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d48QA&#10;AADbAAAADwAAAGRycy9kb3ducmV2LnhtbESPQWvCQBSE7wX/w/IEL6VujCCSuoqISouKNhW8PrLP&#10;JJh9G7Krxn/vCoUeh5n5hpnMWlOJGzWutKxg0I9AEGdWl5wrOP6uPsYgnEfWWFkmBQ9yMJt23iaY&#10;aHvnH7qlPhcBwi5BBYX3dSKlywoy6Pq2Jg7e2TYGfZBNLnWD9wA3lYyjaCQNlhwWCqxpUVB2Sa9G&#10;wfCyf/8+7JabnV+PKV+ethynmVK9bjv/BOGp9f/hv/aXVhCP4P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ZHePEAAAA2wAAAA8AAAAAAAAAAAAAAAAAmAIAAGRycy9k&#10;b3ducmV2LnhtbFBLBQYAAAAABAAEAPUAAACJAwAAAAA=&#10;" stroked="f">
                  <v:textbox style="layout-flow:vertical;mso-layout-flow-alt:bottom-to-top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288" o:spid="_x0000_s1090" type="#_x0000_t202" style="position:absolute;left:45720;top:819;width:32766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A Ticket to the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Benefit Concert at Fourth Coffee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Featuring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Mikael Sandberg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</w:txbxContent>
                  </v:textbox>
                </v:shape>
                <v:shape id="Text Box 289" o:spid="_x0000_s1091" type="#_x0000_t202" style="position:absolute;left:78200;top:971;width:3429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Z8EA&#10;AADbAAAADwAAAGRycy9kb3ducmV2LnhtbERPz2vCMBS+D/wfwhN2GTOth1Y6owx1UNlp6tj10bw1&#10;xealJFnt/ntzGOz48f1ebyfbi5F86BwryBcZCOLG6Y5bBZfz2/MKRIjIGnvHpOCXAmw3s4c1Vtrd&#10;+IPGU2xFCuFQoQIT41BJGRpDFsPCDcSJ+3beYkzQt1J7vKVw28tllhXSYsepweBAO0PN9fRjFTzl&#10;+li8l1fWB9Rfvjx8mnqfK/U4n15fQESa4r/4z11rBcs0N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THWfBAAAA2wAAAA8AAAAAAAAAAAAAAAAAmAIAAGRycy9kb3du&#10;cmV2LnhtbFBLBQYAAAAABAAEAPUAAACGAwAAAAA=&#10;" stroked="f">
                  <v:textbox style="layout-flow:vertical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290" o:spid="_x0000_s1092" type="#_x0000_t202" style="position:absolute;left:47434;top:22625;width:103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A5EF9" w:rsidRDefault="004A5EF9" w:rsidP="004A5EF9"/>
                    </w:txbxContent>
                  </v:textbox>
                </v:shape>
                <v:shape id="Text Box 291" o:spid="_x0000_s1093" type="#_x0000_t202" style="position:absolute;left:47917;top:21875;width:857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A5EF9" w:rsidRDefault="004A5EF9" w:rsidP="004A5EF9">
                        <w:r>
                          <w:t>Friday</w:t>
                        </w:r>
                      </w:p>
                    </w:txbxContent>
                  </v:textbox>
                </v:shape>
                <v:shape id="Text Box 292" o:spid="_x0000_s1094" type="#_x0000_t202" style="position:absolute;left:47434;top:19405;width:1534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A5EF9" w:rsidRDefault="004A5EF9" w:rsidP="004A5EF9">
                        <w:r>
                          <w:t>Fri</w:t>
                        </w:r>
                      </w:p>
                    </w:txbxContent>
                  </v:textbox>
                </v:shape>
                <v:rect id="Rectangle 293" o:spid="_x0000_s1095" style="position:absolute;left:42576;top:13677;width:39434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Vp8IA&#10;AADbAAAADwAAAGRycy9kb3ducmV2LnhtbESPX2vCMBTF3wd+h3CFvc10HcxRjTIGA3EwWZzvl+ba&#10;VJub0sS2fvtFEPZ4OH9+nOV6dI3oqQu1ZwXPswwEcelNzZWC3/3n0xuIEJENNp5JwZUCrFeThyUW&#10;xg/8Q72OlUgjHApUYGNsCylDaclhmPmWOHlH3zmMSXaVNB0Oadw1Ms+yV+mw5kSw2NKHpfKsLy5B&#10;hut8/n3SW3nI406fvnq70TulHqfj+wJEpDH+h+/tjVHwksP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FWnwgAAANsAAAAPAAAAAAAAAAAAAAAAAJgCAABkcnMvZG93&#10;bnJldi54bWxQSwUGAAAAAAQABAD1AAAAhwMAAAAA&#10;" strokeweight="4.5pt">
                  <v:stroke linestyle="thickThin"/>
                </v:rect>
                <v:shape id="Text Box 294" o:spid="_x0000_s1096" type="#_x0000_t202" style="position:absolute;left:67138;top:21920;width:1202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4A5EF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4567 Main St</w:t>
                            </w:r>
                          </w:smartTag>
                        </w:smartTag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.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Arcadia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</w:t>
                            </w:r>
                          </w:smartTag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98052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296" o:spid="_x0000_s1097" type="#_x0000_t202" style="position:absolute;left:57238;top:21958;width:840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DE2925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Cost</w:t>
                        </w:r>
                      </w:p>
                      <w:p w:rsidR="004A5EF9" w:rsidRPr="00DE2925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DE2925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$5</w:t>
                        </w:r>
                      </w:p>
                    </w:txbxContent>
                  </v:textbox>
                </v:shape>
                <v:shape id="Text Box 297" o:spid="_x0000_s1098" type="#_x0000_t202" style="position:absolute;left:42862;top:14020;width:3429;height:1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ScUA&#10;AADbAAAADwAAAGRycy9kb3ducmV2LnhtbESPQWvCQBSE74L/YXlCL1I3WlpC6iaIaLFYaY2FXh/Z&#10;1ySYfRuyq8Z/7wqFHoeZb4aZZ71pxJk6V1tWMJ1EIIgLq2suFXwf1o8xCOeRNTaWScGVHGTpcDDH&#10;RNsL7+mc+1KEEnYJKqi8bxMpXVGRQTexLXHwfm1n0AfZlVJ3eAnlppGzKHqRBmsOCxW2tKyoOOYn&#10;o+Dp+Dl+/9qttjv/FlO5+vngWV4o9TDqF68gPPX+P/xHb3TgnuH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hVJxQAAANsAAAAPAAAAAAAAAAAAAAAAAJgCAABkcnMv&#10;ZG93bnJldi54bWxQSwUGAAAAAAQABAD1AAAAigMAAAAA&#10;" stroked="f">
                  <v:textbox style="layout-flow:vertical;mso-layout-flow-alt:bottom-to-top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v:shape id="Text Box 298" o:spid="_x0000_s1099" type="#_x0000_t202" style="position:absolute;left:45720;top:14154;width:32766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A Ticket to the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Benefit Concert at Fourth Coffee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</w:pPr>
                        <w:r w:rsidRPr="008939D9">
                          <w:rPr>
                            <w:rFonts w:ascii="Book Antiqua" w:hAnsi="Book Antiqua"/>
                            <w:smallCaps/>
                            <w:sz w:val="16"/>
                            <w:szCs w:val="16"/>
                          </w:rPr>
                          <w:t>Featuring</w:t>
                        </w:r>
                      </w:p>
                      <w:p w:rsidR="004A5EF9" w:rsidRPr="008939D9" w:rsidRDefault="004A5EF9" w:rsidP="004A5EF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 w:rsidRPr="008939D9">
                          <w:rPr>
                            <w:rFonts w:ascii="Wingdings 2" w:hAnsi="Wingdings 2"/>
                          </w:rPr>
                          <w:t></w:t>
                        </w:r>
                        <w:r w:rsidRPr="008939D9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Mikael Sandberg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 xml:space="preserve"> </w:t>
                        </w:r>
                        <w:r w:rsidRPr="008939D9">
                          <w:rPr>
                            <w:rFonts w:ascii="Wingdings 2" w:hAnsi="Wingdings 2"/>
                          </w:rPr>
                          <w:t></w:t>
                        </w:r>
                      </w:p>
                    </w:txbxContent>
                  </v:textbox>
                </v:shape>
                <v:shape id="Text Box 299" o:spid="_x0000_s1100" type="#_x0000_t202" style="position:absolute;left:78200;top:14306;width:3429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fyMQA&#10;AADbAAAADwAAAGRycy9kb3ducmV2LnhtbESPT2sCMRTE7wW/Q3hCL0Wz24Irq1HEWlB6qn/w+tg8&#10;N4ublyVJdfvtG6HQ4zAzv2Hmy9624kY+NI4V5OMMBHHldMO1guPhYzQFESKyxtYxKfihAMvF4GmO&#10;pXZ3/qLbPtYiQTiUqMDE2JVShsqQxTB2HXHyLs5bjEn6WmqP9wS3rXzNsom02HBaMNjR2lB13X9b&#10;BS+53k0+iyvrDeqzLzYns33PlXoe9qsZiEh9/A//tbdawVsB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VH8jEAAAA2wAAAA8AAAAAAAAAAAAAAAAAmAIAAGRycy9k&#10;b3ducmV2LnhtbFBLBQYAAAAABAAEAPUAAACJAwAAAAA=&#10;" stroked="f">
                  <v:textbox style="layout-flow:vertical" inset=",0,,0">
                    <w:txbxContent>
                      <w:p w:rsidR="004A5EF9" w:rsidRPr="009E4391" w:rsidRDefault="004A5EF9" w:rsidP="004A5EF9">
                        <w:pPr>
                          <w:jc w:val="center"/>
                          <w:rPr>
                            <w:rFonts w:ascii="Book Antiqua" w:hAnsi="Book Antiqua"/>
                            <w:smallCaps/>
                          </w:rPr>
                        </w:pPr>
                        <w:r w:rsidRPr="009E4391">
                          <w:rPr>
                            <w:rFonts w:ascii="Book Antiqua" w:hAnsi="Book Antiqua"/>
                            <w:smallCaps/>
                          </w:rPr>
                          <w:t>Admit 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359F2" w:rsidRPr="00945161" w:rsidSect="007359F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24"/>
    <w:rsid w:val="001704AC"/>
    <w:rsid w:val="004A5EF9"/>
    <w:rsid w:val="0057261F"/>
    <w:rsid w:val="005B34FA"/>
    <w:rsid w:val="005B69CA"/>
    <w:rsid w:val="00675037"/>
    <w:rsid w:val="00705208"/>
    <w:rsid w:val="007359F2"/>
    <w:rsid w:val="007A3BFD"/>
    <w:rsid w:val="007A4B04"/>
    <w:rsid w:val="008939D9"/>
    <w:rsid w:val="00945161"/>
    <w:rsid w:val="0098496C"/>
    <w:rsid w:val="00984D08"/>
    <w:rsid w:val="009E4391"/>
    <w:rsid w:val="00B26524"/>
    <w:rsid w:val="00C7576F"/>
    <w:rsid w:val="00CF2305"/>
    <w:rsid w:val="00DE2925"/>
    <w:rsid w:val="00E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bdul\Downloads\TP001018557\0101855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01018557.dot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Waheed</dc:creator>
  <cp:lastModifiedBy>user</cp:lastModifiedBy>
  <cp:revision>2</cp:revision>
  <cp:lastPrinted>2001-04-25T10:14:00Z</cp:lastPrinted>
  <dcterms:created xsi:type="dcterms:W3CDTF">2015-10-14T17:09:00Z</dcterms:created>
  <dcterms:modified xsi:type="dcterms:W3CDTF">2015-10-14T17:09:00Z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TC010185571033</vt:lpwstr>
  </property>
</Properties>
</file>