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me badge page layout"/>
      </w:tblPr>
      <w:tblGrid>
        <w:gridCol w:w="4867"/>
        <w:gridCol w:w="547"/>
        <w:gridCol w:w="4867"/>
      </w:tblGrid>
      <w:tr w:rsidR="00105F54">
        <w:trPr>
          <w:trHeight w:hRule="exact" w:val="3355"/>
          <w:jc w:val="center"/>
        </w:trPr>
        <w:bookmarkStart w:id="0" w:name="_GoBack" w:displacedByCustomXml="next"/>
        <w:bookmarkEnd w:id="0" w:displacedByCustomXml="next"/>
        <w:sdt>
          <w:sdtPr>
            <w:id w:val="1502850064"/>
            <w:placeholder>
              <w:docPart w:val="DDB7DADFA9F84CF8B0BF5A3578DFC31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867" w:type="dxa"/>
                <w:vAlign w:val="center"/>
              </w:tcPr>
              <w:p w:rsidR="00105F54" w:rsidRDefault="00C02970">
                <w:pPr>
                  <w:pStyle w:val="Title"/>
                </w:pPr>
                <w:r>
                  <w:t>[Name]</w:t>
                </w:r>
              </w:p>
            </w:tc>
          </w:sdtContent>
        </w:sdt>
        <w:tc>
          <w:tcPr>
            <w:tcW w:w="547" w:type="dxa"/>
            <w:vAlign w:val="center"/>
          </w:tcPr>
          <w:p w:rsidR="00105F54" w:rsidRDefault="00105F54">
            <w:pPr>
              <w:pStyle w:val="Title"/>
            </w:pPr>
          </w:p>
        </w:tc>
        <w:sdt>
          <w:sdtPr>
            <w:id w:val="759101552"/>
            <w:placeholder>
              <w:docPart w:val="DDB7DADFA9F84CF8B0BF5A3578DFC31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867" w:type="dxa"/>
                <w:vAlign w:val="center"/>
              </w:tcPr>
              <w:p w:rsidR="00105F54" w:rsidRDefault="00C02970">
                <w:pPr>
                  <w:pStyle w:val="Title"/>
                </w:pPr>
                <w:r>
                  <w:t>[Name]</w:t>
                </w:r>
              </w:p>
            </w:tc>
          </w:sdtContent>
        </w:sdt>
      </w:tr>
      <w:tr w:rsidR="00105F54">
        <w:trPr>
          <w:trHeight w:hRule="exact" w:val="274"/>
          <w:jc w:val="center"/>
        </w:trPr>
        <w:tc>
          <w:tcPr>
            <w:tcW w:w="4867" w:type="dxa"/>
            <w:vAlign w:val="center"/>
          </w:tcPr>
          <w:p w:rsidR="00105F54" w:rsidRDefault="00105F54">
            <w:pPr>
              <w:pStyle w:val="Title"/>
            </w:pPr>
          </w:p>
        </w:tc>
        <w:tc>
          <w:tcPr>
            <w:tcW w:w="547" w:type="dxa"/>
            <w:vAlign w:val="center"/>
          </w:tcPr>
          <w:p w:rsidR="00105F54" w:rsidRDefault="00105F54">
            <w:pPr>
              <w:pStyle w:val="Title"/>
            </w:pPr>
          </w:p>
        </w:tc>
        <w:tc>
          <w:tcPr>
            <w:tcW w:w="4867" w:type="dxa"/>
            <w:vAlign w:val="center"/>
          </w:tcPr>
          <w:p w:rsidR="00105F54" w:rsidRDefault="00105F54">
            <w:pPr>
              <w:pStyle w:val="Title"/>
            </w:pPr>
          </w:p>
        </w:tc>
      </w:tr>
      <w:tr w:rsidR="00105F54">
        <w:trPr>
          <w:trHeight w:hRule="exact" w:val="3355"/>
          <w:jc w:val="center"/>
        </w:trPr>
        <w:sdt>
          <w:sdtPr>
            <w:id w:val="-950312762"/>
            <w:placeholder>
              <w:docPart w:val="DDB7DADFA9F84CF8B0BF5A3578DFC31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867" w:type="dxa"/>
                <w:vAlign w:val="center"/>
              </w:tcPr>
              <w:p w:rsidR="00105F54" w:rsidRDefault="00C02970">
                <w:pPr>
                  <w:pStyle w:val="Title"/>
                </w:pPr>
                <w:r>
                  <w:t>[Name]</w:t>
                </w:r>
              </w:p>
            </w:tc>
          </w:sdtContent>
        </w:sdt>
        <w:tc>
          <w:tcPr>
            <w:tcW w:w="547" w:type="dxa"/>
            <w:vAlign w:val="center"/>
          </w:tcPr>
          <w:p w:rsidR="00105F54" w:rsidRDefault="00105F54">
            <w:pPr>
              <w:pStyle w:val="Title"/>
            </w:pPr>
          </w:p>
        </w:tc>
        <w:sdt>
          <w:sdtPr>
            <w:id w:val="1620334395"/>
            <w:placeholder>
              <w:docPart w:val="DDB7DADFA9F84CF8B0BF5A3578DFC31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867" w:type="dxa"/>
                <w:vAlign w:val="center"/>
              </w:tcPr>
              <w:p w:rsidR="00105F54" w:rsidRDefault="00C02970">
                <w:pPr>
                  <w:pStyle w:val="Title"/>
                </w:pPr>
                <w:r>
                  <w:t>[Name]</w:t>
                </w:r>
              </w:p>
            </w:tc>
          </w:sdtContent>
        </w:sdt>
      </w:tr>
      <w:tr w:rsidR="00105F54">
        <w:trPr>
          <w:trHeight w:hRule="exact" w:val="274"/>
          <w:jc w:val="center"/>
        </w:trPr>
        <w:tc>
          <w:tcPr>
            <w:tcW w:w="4867" w:type="dxa"/>
            <w:vAlign w:val="center"/>
          </w:tcPr>
          <w:p w:rsidR="00105F54" w:rsidRDefault="00105F54">
            <w:pPr>
              <w:pStyle w:val="Title"/>
            </w:pPr>
          </w:p>
        </w:tc>
        <w:tc>
          <w:tcPr>
            <w:tcW w:w="547" w:type="dxa"/>
            <w:vAlign w:val="center"/>
          </w:tcPr>
          <w:p w:rsidR="00105F54" w:rsidRDefault="00105F54">
            <w:pPr>
              <w:pStyle w:val="Title"/>
            </w:pPr>
          </w:p>
        </w:tc>
        <w:tc>
          <w:tcPr>
            <w:tcW w:w="4867" w:type="dxa"/>
            <w:vAlign w:val="center"/>
          </w:tcPr>
          <w:p w:rsidR="00105F54" w:rsidRDefault="00105F54">
            <w:pPr>
              <w:pStyle w:val="Title"/>
            </w:pPr>
          </w:p>
        </w:tc>
      </w:tr>
      <w:tr w:rsidR="00105F54">
        <w:trPr>
          <w:trHeight w:hRule="exact" w:val="3355"/>
          <w:jc w:val="center"/>
        </w:trPr>
        <w:sdt>
          <w:sdtPr>
            <w:id w:val="-302398176"/>
            <w:placeholder>
              <w:docPart w:val="DDB7DADFA9F84CF8B0BF5A3578DFC31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867" w:type="dxa"/>
                <w:vAlign w:val="center"/>
              </w:tcPr>
              <w:p w:rsidR="00105F54" w:rsidRDefault="00C02970">
                <w:pPr>
                  <w:pStyle w:val="Title"/>
                </w:pPr>
                <w:r>
                  <w:t>[Name]</w:t>
                </w:r>
              </w:p>
            </w:tc>
          </w:sdtContent>
        </w:sdt>
        <w:tc>
          <w:tcPr>
            <w:tcW w:w="547" w:type="dxa"/>
            <w:vAlign w:val="center"/>
          </w:tcPr>
          <w:p w:rsidR="00105F54" w:rsidRDefault="00105F54">
            <w:pPr>
              <w:pStyle w:val="Title"/>
            </w:pPr>
          </w:p>
        </w:tc>
        <w:sdt>
          <w:sdtPr>
            <w:id w:val="-1674177090"/>
            <w:placeholder>
              <w:docPart w:val="DDB7DADFA9F84CF8B0BF5A3578DFC31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867" w:type="dxa"/>
                <w:vAlign w:val="center"/>
              </w:tcPr>
              <w:p w:rsidR="00105F54" w:rsidRDefault="00C02970">
                <w:pPr>
                  <w:pStyle w:val="Title"/>
                </w:pPr>
                <w:r>
                  <w:t>[Name]</w:t>
                </w:r>
              </w:p>
            </w:tc>
          </w:sdtContent>
        </w:sdt>
      </w:tr>
      <w:tr w:rsidR="00105F54">
        <w:trPr>
          <w:trHeight w:hRule="exact" w:val="274"/>
          <w:jc w:val="center"/>
        </w:trPr>
        <w:tc>
          <w:tcPr>
            <w:tcW w:w="4867" w:type="dxa"/>
            <w:vAlign w:val="center"/>
          </w:tcPr>
          <w:p w:rsidR="00105F54" w:rsidRDefault="00105F54">
            <w:pPr>
              <w:pStyle w:val="Title"/>
            </w:pPr>
          </w:p>
        </w:tc>
        <w:tc>
          <w:tcPr>
            <w:tcW w:w="547" w:type="dxa"/>
            <w:vAlign w:val="center"/>
          </w:tcPr>
          <w:p w:rsidR="00105F54" w:rsidRDefault="00105F54">
            <w:pPr>
              <w:pStyle w:val="Title"/>
            </w:pPr>
          </w:p>
        </w:tc>
        <w:tc>
          <w:tcPr>
            <w:tcW w:w="4867" w:type="dxa"/>
            <w:vAlign w:val="center"/>
          </w:tcPr>
          <w:p w:rsidR="00105F54" w:rsidRDefault="00105F54">
            <w:pPr>
              <w:pStyle w:val="Title"/>
            </w:pPr>
          </w:p>
        </w:tc>
      </w:tr>
      <w:tr w:rsidR="00105F54">
        <w:trPr>
          <w:trHeight w:hRule="exact" w:val="3355"/>
          <w:jc w:val="center"/>
        </w:trPr>
        <w:sdt>
          <w:sdtPr>
            <w:id w:val="-1071493564"/>
            <w:placeholder>
              <w:docPart w:val="DDB7DADFA9F84CF8B0BF5A3578DFC31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867" w:type="dxa"/>
                <w:vAlign w:val="center"/>
              </w:tcPr>
              <w:p w:rsidR="00105F54" w:rsidRDefault="00C02970">
                <w:pPr>
                  <w:pStyle w:val="Title"/>
                </w:pPr>
                <w:r>
                  <w:t>[Name]</w:t>
                </w:r>
              </w:p>
            </w:tc>
          </w:sdtContent>
        </w:sdt>
        <w:tc>
          <w:tcPr>
            <w:tcW w:w="547" w:type="dxa"/>
            <w:vAlign w:val="center"/>
          </w:tcPr>
          <w:p w:rsidR="00105F54" w:rsidRDefault="00105F54">
            <w:pPr>
              <w:pStyle w:val="Title"/>
            </w:pPr>
          </w:p>
        </w:tc>
        <w:sdt>
          <w:sdtPr>
            <w:id w:val="1927232842"/>
            <w:placeholder>
              <w:docPart w:val="DDB7DADFA9F84CF8B0BF5A3578DFC31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867" w:type="dxa"/>
                <w:vAlign w:val="center"/>
              </w:tcPr>
              <w:p w:rsidR="00105F54" w:rsidRDefault="00C02970">
                <w:pPr>
                  <w:pStyle w:val="Title"/>
                </w:pPr>
                <w:r>
                  <w:t>[Name]</w:t>
                </w:r>
              </w:p>
            </w:tc>
          </w:sdtContent>
        </w:sdt>
      </w:tr>
    </w:tbl>
    <w:p w:rsidR="00105F54" w:rsidRDefault="00C02970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628650" y="9553575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67144" cy="9381744"/>
                <wp:effectExtent l="0" t="0" r="0" b="0"/>
                <wp:wrapNone/>
                <wp:docPr id="50" name="Group 49" descr="Name badge design with hand-drawn, white badges in front of a brightly-colored abstract de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67144" cy="9381744"/>
                          <a:chOff x="0" y="0"/>
                          <a:chExt cx="6870700" cy="9382126"/>
                        </a:xfrm>
                      </wpg:grpSpPr>
                      <wpg:grpSp>
                        <wpg:cNvPr id="2" name="Group 2" descr="Name badge design with hand-drawn white badges in front of brightly-colored abstract backing"/>
                        <wpg:cNvGrpSpPr/>
                        <wpg:grpSpPr>
                          <a:xfrm>
                            <a:off x="0" y="0"/>
                            <a:ext cx="6870700" cy="9382126"/>
                            <a:chOff x="0" y="0"/>
                            <a:chExt cx="6870700" cy="9382126"/>
                          </a:xfrm>
                        </wpg:grpSpPr>
                        <wps:wsp>
                          <wps:cNvPr id="14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3175" y="0"/>
                              <a:ext cx="6867525" cy="9382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" y="0"/>
                              <a:ext cx="6864350" cy="937895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0" y="4117975"/>
                              <a:ext cx="1274763" cy="1779588"/>
                              <a:chOff x="0" y="4117975"/>
                              <a:chExt cx="1274763" cy="1779588"/>
                            </a:xfr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0" y="4117975"/>
                                <a:ext cx="663575" cy="966788"/>
                              </a:xfrm>
                              <a:custGeom>
                                <a:avLst/>
                                <a:gdLst>
                                  <a:gd name="T0" fmla="*/ 219 w 418"/>
                                  <a:gd name="T1" fmla="*/ 0 h 609"/>
                                  <a:gd name="T2" fmla="*/ 235 w 418"/>
                                  <a:gd name="T3" fmla="*/ 211 h 609"/>
                                  <a:gd name="T4" fmla="*/ 418 w 418"/>
                                  <a:gd name="T5" fmla="*/ 321 h 609"/>
                                  <a:gd name="T6" fmla="*/ 221 w 418"/>
                                  <a:gd name="T7" fmla="*/ 400 h 609"/>
                                  <a:gd name="T8" fmla="*/ 174 w 418"/>
                                  <a:gd name="T9" fmla="*/ 609 h 609"/>
                                  <a:gd name="T10" fmla="*/ 38 w 418"/>
                                  <a:gd name="T11" fmla="*/ 446 h 609"/>
                                  <a:gd name="T12" fmla="*/ 0 w 418"/>
                                  <a:gd name="T13" fmla="*/ 450 h 609"/>
                                  <a:gd name="T14" fmla="*/ 0 w 418"/>
                                  <a:gd name="T15" fmla="*/ 125 h 609"/>
                                  <a:gd name="T16" fmla="*/ 59 w 418"/>
                                  <a:gd name="T17" fmla="*/ 142 h 609"/>
                                  <a:gd name="T18" fmla="*/ 219 w 418"/>
                                  <a:gd name="T19" fmla="*/ 0 h 6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18" h="609">
                                    <a:moveTo>
                                      <a:pt x="219" y="0"/>
                                    </a:moveTo>
                                    <a:lnTo>
                                      <a:pt x="235" y="211"/>
                                    </a:lnTo>
                                    <a:lnTo>
                                      <a:pt x="418" y="321"/>
                                    </a:lnTo>
                                    <a:lnTo>
                                      <a:pt x="221" y="400"/>
                                    </a:lnTo>
                                    <a:lnTo>
                                      <a:pt x="174" y="609"/>
                                    </a:lnTo>
                                    <a:lnTo>
                                      <a:pt x="38" y="446"/>
                                    </a:lnTo>
                                    <a:lnTo>
                                      <a:pt x="0" y="450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219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3250" y="5199063"/>
                                <a:ext cx="671513" cy="698500"/>
                              </a:xfrm>
                              <a:custGeom>
                                <a:avLst/>
                                <a:gdLst>
                                  <a:gd name="T0" fmla="*/ 170 w 423"/>
                                  <a:gd name="T1" fmla="*/ 0 h 440"/>
                                  <a:gd name="T2" fmla="*/ 270 w 423"/>
                                  <a:gd name="T3" fmla="*/ 114 h 440"/>
                                  <a:gd name="T4" fmla="*/ 423 w 423"/>
                                  <a:gd name="T5" fmla="*/ 97 h 440"/>
                                  <a:gd name="T6" fmla="*/ 346 w 423"/>
                                  <a:gd name="T7" fmla="*/ 229 h 440"/>
                                  <a:gd name="T8" fmla="*/ 401 w 423"/>
                                  <a:gd name="T9" fmla="*/ 347 h 440"/>
                                  <a:gd name="T10" fmla="*/ 382 w 423"/>
                                  <a:gd name="T11" fmla="*/ 362 h 440"/>
                                  <a:gd name="T12" fmla="*/ 261 w 423"/>
                                  <a:gd name="T13" fmla="*/ 335 h 440"/>
                                  <a:gd name="T14" fmla="*/ 149 w 423"/>
                                  <a:gd name="T15" fmla="*/ 440 h 440"/>
                                  <a:gd name="T16" fmla="*/ 134 w 423"/>
                                  <a:gd name="T17" fmla="*/ 286 h 440"/>
                                  <a:gd name="T18" fmla="*/ 0 w 423"/>
                                  <a:gd name="T19" fmla="*/ 213 h 440"/>
                                  <a:gd name="T20" fmla="*/ 140 w 423"/>
                                  <a:gd name="T21" fmla="*/ 150 h 440"/>
                                  <a:gd name="T22" fmla="*/ 170 w 423"/>
                                  <a:gd name="T23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23" h="440">
                                    <a:moveTo>
                                      <a:pt x="170" y="0"/>
                                    </a:moveTo>
                                    <a:lnTo>
                                      <a:pt x="270" y="114"/>
                                    </a:lnTo>
                                    <a:lnTo>
                                      <a:pt x="423" y="97"/>
                                    </a:lnTo>
                                    <a:lnTo>
                                      <a:pt x="346" y="229"/>
                                    </a:lnTo>
                                    <a:lnTo>
                                      <a:pt x="401" y="347"/>
                                    </a:lnTo>
                                    <a:lnTo>
                                      <a:pt x="382" y="362"/>
                                    </a:lnTo>
                                    <a:lnTo>
                                      <a:pt x="261" y="335"/>
                                    </a:lnTo>
                                    <a:lnTo>
                                      <a:pt x="149" y="440"/>
                                    </a:lnTo>
                                    <a:lnTo>
                                      <a:pt x="134" y="286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140" y="150"/>
                                    </a:lnTo>
                                    <a:lnTo>
                                      <a:pt x="17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7" name="Group 17"/>
                          <wpg:cNvGrpSpPr/>
                          <wpg:grpSpPr>
                            <a:xfrm>
                              <a:off x="0" y="2030413"/>
                              <a:ext cx="6862763" cy="4433887"/>
                              <a:chOff x="0" y="2030413"/>
                              <a:chExt cx="6862763" cy="4433887"/>
                            </a:xfrm>
                            <a:solidFill>
                              <a:schemeClr val="accent1">
                                <a:lumMod val="75000"/>
                              </a:schemeClr>
                            </a:solidFill>
                          </wpg:grpSpPr>
                          <wps:wsp>
                            <wps:cNvPr id="43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0" y="5102225"/>
                                <a:ext cx="3540125" cy="1362075"/>
                              </a:xfrm>
                              <a:custGeom>
                                <a:avLst/>
                                <a:gdLst>
                                  <a:gd name="T0" fmla="*/ 1154 w 2230"/>
                                  <a:gd name="T1" fmla="*/ 0 h 858"/>
                                  <a:gd name="T2" fmla="*/ 1234 w 2230"/>
                                  <a:gd name="T3" fmla="*/ 37 h 858"/>
                                  <a:gd name="T4" fmla="*/ 1317 w 2230"/>
                                  <a:gd name="T5" fmla="*/ 72 h 858"/>
                                  <a:gd name="T6" fmla="*/ 1396 w 2230"/>
                                  <a:gd name="T7" fmla="*/ 100 h 858"/>
                                  <a:gd name="T8" fmla="*/ 1473 w 2230"/>
                                  <a:gd name="T9" fmla="*/ 125 h 858"/>
                                  <a:gd name="T10" fmla="*/ 1548 w 2230"/>
                                  <a:gd name="T11" fmla="*/ 147 h 858"/>
                                  <a:gd name="T12" fmla="*/ 1621 w 2230"/>
                                  <a:gd name="T13" fmla="*/ 161 h 858"/>
                                  <a:gd name="T14" fmla="*/ 1689 w 2230"/>
                                  <a:gd name="T15" fmla="*/ 172 h 858"/>
                                  <a:gd name="T16" fmla="*/ 1754 w 2230"/>
                                  <a:gd name="T17" fmla="*/ 177 h 858"/>
                                  <a:gd name="T18" fmla="*/ 1815 w 2230"/>
                                  <a:gd name="T19" fmla="*/ 175 h 858"/>
                                  <a:gd name="T20" fmla="*/ 1870 w 2230"/>
                                  <a:gd name="T21" fmla="*/ 170 h 858"/>
                                  <a:gd name="T22" fmla="*/ 1920 w 2230"/>
                                  <a:gd name="T23" fmla="*/ 159 h 858"/>
                                  <a:gd name="T24" fmla="*/ 1965 w 2230"/>
                                  <a:gd name="T25" fmla="*/ 143 h 858"/>
                                  <a:gd name="T26" fmla="*/ 1990 w 2230"/>
                                  <a:gd name="T27" fmla="*/ 131 h 858"/>
                                  <a:gd name="T28" fmla="*/ 2028 w 2230"/>
                                  <a:gd name="T29" fmla="*/ 166 h 858"/>
                                  <a:gd name="T30" fmla="*/ 2069 w 2230"/>
                                  <a:gd name="T31" fmla="*/ 197 h 858"/>
                                  <a:gd name="T32" fmla="*/ 2116 w 2230"/>
                                  <a:gd name="T33" fmla="*/ 222 h 858"/>
                                  <a:gd name="T34" fmla="*/ 2173 w 2230"/>
                                  <a:gd name="T35" fmla="*/ 242 h 858"/>
                                  <a:gd name="T36" fmla="*/ 2230 w 2230"/>
                                  <a:gd name="T37" fmla="*/ 249 h 858"/>
                                  <a:gd name="T38" fmla="*/ 2141 w 2230"/>
                                  <a:gd name="T39" fmla="*/ 326 h 858"/>
                                  <a:gd name="T40" fmla="*/ 2044 w 2230"/>
                                  <a:gd name="T41" fmla="*/ 401 h 858"/>
                                  <a:gd name="T42" fmla="*/ 1938 w 2230"/>
                                  <a:gd name="T43" fmla="*/ 475 h 858"/>
                                  <a:gd name="T44" fmla="*/ 1826 w 2230"/>
                                  <a:gd name="T45" fmla="*/ 544 h 858"/>
                                  <a:gd name="T46" fmla="*/ 1707 w 2230"/>
                                  <a:gd name="T47" fmla="*/ 609 h 858"/>
                                  <a:gd name="T48" fmla="*/ 1584 w 2230"/>
                                  <a:gd name="T49" fmla="*/ 668 h 858"/>
                                  <a:gd name="T50" fmla="*/ 1457 w 2230"/>
                                  <a:gd name="T51" fmla="*/ 722 h 858"/>
                                  <a:gd name="T52" fmla="*/ 1328 w 2230"/>
                                  <a:gd name="T53" fmla="*/ 768 h 858"/>
                                  <a:gd name="T54" fmla="*/ 1195 w 2230"/>
                                  <a:gd name="T55" fmla="*/ 806 h 858"/>
                                  <a:gd name="T56" fmla="*/ 1061 w 2230"/>
                                  <a:gd name="T57" fmla="*/ 833 h 858"/>
                                  <a:gd name="T58" fmla="*/ 926 w 2230"/>
                                  <a:gd name="T59" fmla="*/ 851 h 858"/>
                                  <a:gd name="T60" fmla="*/ 794 w 2230"/>
                                  <a:gd name="T61" fmla="*/ 858 h 858"/>
                                  <a:gd name="T62" fmla="*/ 649 w 2230"/>
                                  <a:gd name="T63" fmla="*/ 853 h 858"/>
                                  <a:gd name="T64" fmla="*/ 505 w 2230"/>
                                  <a:gd name="T65" fmla="*/ 838 h 858"/>
                                  <a:gd name="T66" fmla="*/ 362 w 2230"/>
                                  <a:gd name="T67" fmla="*/ 815 h 858"/>
                                  <a:gd name="T68" fmla="*/ 221 w 2230"/>
                                  <a:gd name="T69" fmla="*/ 783 h 858"/>
                                  <a:gd name="T70" fmla="*/ 83 w 2230"/>
                                  <a:gd name="T71" fmla="*/ 742 h 858"/>
                                  <a:gd name="T72" fmla="*/ 0 w 2230"/>
                                  <a:gd name="T73" fmla="*/ 715 h 858"/>
                                  <a:gd name="T74" fmla="*/ 0 w 2230"/>
                                  <a:gd name="T75" fmla="*/ 482 h 858"/>
                                  <a:gd name="T76" fmla="*/ 34 w 2230"/>
                                  <a:gd name="T77" fmla="*/ 491 h 858"/>
                                  <a:gd name="T78" fmla="*/ 118 w 2230"/>
                                  <a:gd name="T79" fmla="*/ 510 h 858"/>
                                  <a:gd name="T80" fmla="*/ 199 w 2230"/>
                                  <a:gd name="T81" fmla="*/ 527 h 858"/>
                                  <a:gd name="T82" fmla="*/ 274 w 2230"/>
                                  <a:gd name="T83" fmla="*/ 539 h 858"/>
                                  <a:gd name="T84" fmla="*/ 346 w 2230"/>
                                  <a:gd name="T85" fmla="*/ 544 h 858"/>
                                  <a:gd name="T86" fmla="*/ 412 w 2230"/>
                                  <a:gd name="T87" fmla="*/ 544 h 858"/>
                                  <a:gd name="T88" fmla="*/ 471 w 2230"/>
                                  <a:gd name="T89" fmla="*/ 539 h 858"/>
                                  <a:gd name="T90" fmla="*/ 547 w 2230"/>
                                  <a:gd name="T91" fmla="*/ 523 h 858"/>
                                  <a:gd name="T92" fmla="*/ 616 w 2230"/>
                                  <a:gd name="T93" fmla="*/ 500 h 858"/>
                                  <a:gd name="T94" fmla="*/ 683 w 2230"/>
                                  <a:gd name="T95" fmla="*/ 469 h 858"/>
                                  <a:gd name="T96" fmla="*/ 745 w 2230"/>
                                  <a:gd name="T97" fmla="*/ 433 h 858"/>
                                  <a:gd name="T98" fmla="*/ 805 w 2230"/>
                                  <a:gd name="T99" fmla="*/ 392 h 858"/>
                                  <a:gd name="T100" fmla="*/ 860 w 2230"/>
                                  <a:gd name="T101" fmla="*/ 346 h 858"/>
                                  <a:gd name="T102" fmla="*/ 914 w 2230"/>
                                  <a:gd name="T103" fmla="*/ 294 h 858"/>
                                  <a:gd name="T104" fmla="*/ 966 w 2230"/>
                                  <a:gd name="T105" fmla="*/ 240 h 858"/>
                                  <a:gd name="T106" fmla="*/ 1014 w 2230"/>
                                  <a:gd name="T107" fmla="*/ 183 h 858"/>
                                  <a:gd name="T108" fmla="*/ 1061 w 2230"/>
                                  <a:gd name="T109" fmla="*/ 123 h 858"/>
                                  <a:gd name="T110" fmla="*/ 1107 w 2230"/>
                                  <a:gd name="T111" fmla="*/ 63 h 858"/>
                                  <a:gd name="T112" fmla="*/ 1154 w 2230"/>
                                  <a:gd name="T113" fmla="*/ 0 h 8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2230" h="858">
                                    <a:moveTo>
                                      <a:pt x="1154" y="0"/>
                                    </a:moveTo>
                                    <a:lnTo>
                                      <a:pt x="1234" y="37"/>
                                    </a:lnTo>
                                    <a:lnTo>
                                      <a:pt x="1317" y="72"/>
                                    </a:lnTo>
                                    <a:lnTo>
                                      <a:pt x="1396" y="100"/>
                                    </a:lnTo>
                                    <a:lnTo>
                                      <a:pt x="1473" y="125"/>
                                    </a:lnTo>
                                    <a:lnTo>
                                      <a:pt x="1548" y="147"/>
                                    </a:lnTo>
                                    <a:lnTo>
                                      <a:pt x="1621" y="161"/>
                                    </a:lnTo>
                                    <a:lnTo>
                                      <a:pt x="1689" y="172"/>
                                    </a:lnTo>
                                    <a:lnTo>
                                      <a:pt x="1754" y="177"/>
                                    </a:lnTo>
                                    <a:lnTo>
                                      <a:pt x="1815" y="175"/>
                                    </a:lnTo>
                                    <a:lnTo>
                                      <a:pt x="1870" y="170"/>
                                    </a:lnTo>
                                    <a:lnTo>
                                      <a:pt x="1920" y="159"/>
                                    </a:lnTo>
                                    <a:lnTo>
                                      <a:pt x="1965" y="143"/>
                                    </a:lnTo>
                                    <a:lnTo>
                                      <a:pt x="1990" y="131"/>
                                    </a:lnTo>
                                    <a:lnTo>
                                      <a:pt x="2028" y="166"/>
                                    </a:lnTo>
                                    <a:lnTo>
                                      <a:pt x="2069" y="197"/>
                                    </a:lnTo>
                                    <a:lnTo>
                                      <a:pt x="2116" y="222"/>
                                    </a:lnTo>
                                    <a:lnTo>
                                      <a:pt x="2173" y="242"/>
                                    </a:lnTo>
                                    <a:lnTo>
                                      <a:pt x="2230" y="249"/>
                                    </a:lnTo>
                                    <a:lnTo>
                                      <a:pt x="2141" y="326"/>
                                    </a:lnTo>
                                    <a:lnTo>
                                      <a:pt x="2044" y="401"/>
                                    </a:lnTo>
                                    <a:lnTo>
                                      <a:pt x="1938" y="475"/>
                                    </a:lnTo>
                                    <a:lnTo>
                                      <a:pt x="1826" y="544"/>
                                    </a:lnTo>
                                    <a:lnTo>
                                      <a:pt x="1707" y="609"/>
                                    </a:lnTo>
                                    <a:lnTo>
                                      <a:pt x="1584" y="668"/>
                                    </a:lnTo>
                                    <a:lnTo>
                                      <a:pt x="1457" y="722"/>
                                    </a:lnTo>
                                    <a:lnTo>
                                      <a:pt x="1328" y="768"/>
                                    </a:lnTo>
                                    <a:lnTo>
                                      <a:pt x="1195" y="806"/>
                                    </a:lnTo>
                                    <a:lnTo>
                                      <a:pt x="1061" y="833"/>
                                    </a:lnTo>
                                    <a:lnTo>
                                      <a:pt x="926" y="851"/>
                                    </a:lnTo>
                                    <a:lnTo>
                                      <a:pt x="794" y="858"/>
                                    </a:lnTo>
                                    <a:lnTo>
                                      <a:pt x="649" y="853"/>
                                    </a:lnTo>
                                    <a:lnTo>
                                      <a:pt x="505" y="838"/>
                                    </a:lnTo>
                                    <a:lnTo>
                                      <a:pt x="362" y="815"/>
                                    </a:lnTo>
                                    <a:lnTo>
                                      <a:pt x="221" y="783"/>
                                    </a:lnTo>
                                    <a:lnTo>
                                      <a:pt x="83" y="742"/>
                                    </a:lnTo>
                                    <a:lnTo>
                                      <a:pt x="0" y="715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4" y="491"/>
                                    </a:lnTo>
                                    <a:lnTo>
                                      <a:pt x="118" y="510"/>
                                    </a:lnTo>
                                    <a:lnTo>
                                      <a:pt x="199" y="527"/>
                                    </a:lnTo>
                                    <a:lnTo>
                                      <a:pt x="274" y="539"/>
                                    </a:lnTo>
                                    <a:lnTo>
                                      <a:pt x="346" y="544"/>
                                    </a:lnTo>
                                    <a:lnTo>
                                      <a:pt x="412" y="544"/>
                                    </a:lnTo>
                                    <a:lnTo>
                                      <a:pt x="471" y="539"/>
                                    </a:lnTo>
                                    <a:lnTo>
                                      <a:pt x="547" y="523"/>
                                    </a:lnTo>
                                    <a:lnTo>
                                      <a:pt x="616" y="500"/>
                                    </a:lnTo>
                                    <a:lnTo>
                                      <a:pt x="683" y="469"/>
                                    </a:lnTo>
                                    <a:lnTo>
                                      <a:pt x="745" y="433"/>
                                    </a:lnTo>
                                    <a:lnTo>
                                      <a:pt x="805" y="392"/>
                                    </a:lnTo>
                                    <a:lnTo>
                                      <a:pt x="860" y="346"/>
                                    </a:lnTo>
                                    <a:lnTo>
                                      <a:pt x="914" y="294"/>
                                    </a:lnTo>
                                    <a:lnTo>
                                      <a:pt x="966" y="240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61" y="123"/>
                                    </a:lnTo>
                                    <a:lnTo>
                                      <a:pt x="1107" y="63"/>
                                    </a:lnTo>
                                    <a:lnTo>
                                      <a:pt x="1154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Freeform 4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73438" y="2030413"/>
                                <a:ext cx="3489325" cy="2895600"/>
                              </a:xfrm>
                              <a:custGeom>
                                <a:avLst/>
                                <a:gdLst>
                                  <a:gd name="T0" fmla="*/ 2198 w 2198"/>
                                  <a:gd name="T1" fmla="*/ 1399 h 1824"/>
                                  <a:gd name="T2" fmla="*/ 2008 w 2198"/>
                                  <a:gd name="T3" fmla="*/ 1550 h 1824"/>
                                  <a:gd name="T4" fmla="*/ 1805 w 2198"/>
                                  <a:gd name="T5" fmla="*/ 1442 h 1824"/>
                                  <a:gd name="T6" fmla="*/ 2198 w 2198"/>
                                  <a:gd name="T7" fmla="*/ 278 h 1824"/>
                                  <a:gd name="T8" fmla="*/ 2128 w 2198"/>
                                  <a:gd name="T9" fmla="*/ 0 h 1824"/>
                                  <a:gd name="T10" fmla="*/ 2198 w 2198"/>
                                  <a:gd name="T11" fmla="*/ 224 h 1824"/>
                                  <a:gd name="T12" fmla="*/ 2056 w 2198"/>
                                  <a:gd name="T13" fmla="*/ 231 h 1824"/>
                                  <a:gd name="T14" fmla="*/ 1907 w 2198"/>
                                  <a:gd name="T15" fmla="*/ 253 h 1824"/>
                                  <a:gd name="T16" fmla="*/ 1782 w 2198"/>
                                  <a:gd name="T17" fmla="*/ 287 h 1824"/>
                                  <a:gd name="T18" fmla="*/ 1662 w 2198"/>
                                  <a:gd name="T19" fmla="*/ 348 h 1824"/>
                                  <a:gd name="T20" fmla="*/ 1547 w 2198"/>
                                  <a:gd name="T21" fmla="*/ 441 h 1824"/>
                                  <a:gd name="T22" fmla="*/ 1454 w 2198"/>
                                  <a:gd name="T23" fmla="*/ 552 h 1824"/>
                                  <a:gd name="T24" fmla="*/ 1379 w 2198"/>
                                  <a:gd name="T25" fmla="*/ 677 h 1824"/>
                                  <a:gd name="T26" fmla="*/ 1318 w 2198"/>
                                  <a:gd name="T27" fmla="*/ 815 h 1824"/>
                                  <a:gd name="T28" fmla="*/ 1264 w 2198"/>
                                  <a:gd name="T29" fmla="*/ 959 h 1824"/>
                                  <a:gd name="T30" fmla="*/ 1216 w 2198"/>
                                  <a:gd name="T31" fmla="*/ 1107 h 1824"/>
                                  <a:gd name="T32" fmla="*/ 1168 w 2198"/>
                                  <a:gd name="T33" fmla="*/ 1254 h 1824"/>
                                  <a:gd name="T34" fmla="*/ 1116 w 2198"/>
                                  <a:gd name="T35" fmla="*/ 1396 h 1824"/>
                                  <a:gd name="T36" fmla="*/ 1055 w 2198"/>
                                  <a:gd name="T37" fmla="*/ 1530 h 1824"/>
                                  <a:gd name="T38" fmla="*/ 981 w 2198"/>
                                  <a:gd name="T39" fmla="*/ 1654 h 1824"/>
                                  <a:gd name="T40" fmla="*/ 892 w 2198"/>
                                  <a:gd name="T41" fmla="*/ 1761 h 1824"/>
                                  <a:gd name="T42" fmla="*/ 808 w 2198"/>
                                  <a:gd name="T43" fmla="*/ 1824 h 1824"/>
                                  <a:gd name="T44" fmla="*/ 700 w 2198"/>
                                  <a:gd name="T45" fmla="*/ 1731 h 1824"/>
                                  <a:gd name="T46" fmla="*/ 594 w 2198"/>
                                  <a:gd name="T47" fmla="*/ 1673 h 1824"/>
                                  <a:gd name="T48" fmla="*/ 478 w 2198"/>
                                  <a:gd name="T49" fmla="*/ 1648 h 1824"/>
                                  <a:gd name="T50" fmla="*/ 419 w 2198"/>
                                  <a:gd name="T51" fmla="*/ 1639 h 1824"/>
                                  <a:gd name="T52" fmla="*/ 365 w 2198"/>
                                  <a:gd name="T53" fmla="*/ 1562 h 1824"/>
                                  <a:gd name="T54" fmla="*/ 292 w 2198"/>
                                  <a:gd name="T55" fmla="*/ 1501 h 1824"/>
                                  <a:gd name="T56" fmla="*/ 199 w 2198"/>
                                  <a:gd name="T57" fmla="*/ 1460 h 1824"/>
                                  <a:gd name="T58" fmla="*/ 98 w 2198"/>
                                  <a:gd name="T59" fmla="*/ 1448 h 1824"/>
                                  <a:gd name="T60" fmla="*/ 0 w 2198"/>
                                  <a:gd name="T61" fmla="*/ 1462 h 1824"/>
                                  <a:gd name="T62" fmla="*/ 43 w 2198"/>
                                  <a:gd name="T63" fmla="*/ 1317 h 1824"/>
                                  <a:gd name="T64" fmla="*/ 114 w 2198"/>
                                  <a:gd name="T65" fmla="*/ 1159 h 1824"/>
                                  <a:gd name="T66" fmla="*/ 215 w 2198"/>
                                  <a:gd name="T67" fmla="*/ 993 h 1824"/>
                                  <a:gd name="T68" fmla="*/ 340 w 2198"/>
                                  <a:gd name="T69" fmla="*/ 824 h 1824"/>
                                  <a:gd name="T70" fmla="*/ 485 w 2198"/>
                                  <a:gd name="T71" fmla="*/ 659 h 1824"/>
                                  <a:gd name="T72" fmla="*/ 650 w 2198"/>
                                  <a:gd name="T73" fmla="*/ 503 h 1824"/>
                                  <a:gd name="T74" fmla="*/ 829 w 2198"/>
                                  <a:gd name="T75" fmla="*/ 360 h 1824"/>
                                  <a:gd name="T76" fmla="*/ 1021 w 2198"/>
                                  <a:gd name="T77" fmla="*/ 238 h 1824"/>
                                  <a:gd name="T78" fmla="*/ 1223 w 2198"/>
                                  <a:gd name="T79" fmla="*/ 140 h 1824"/>
                                  <a:gd name="T80" fmla="*/ 1458 w 2198"/>
                                  <a:gd name="T81" fmla="*/ 66 h 1824"/>
                                  <a:gd name="T82" fmla="*/ 1723 w 2198"/>
                                  <a:gd name="T83" fmla="*/ 18 h 1824"/>
                                  <a:gd name="T84" fmla="*/ 1993 w 2198"/>
                                  <a:gd name="T85" fmla="*/ 0 h 18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2198" h="1824">
                                    <a:moveTo>
                                      <a:pt x="2198" y="278"/>
                                    </a:moveTo>
                                    <a:lnTo>
                                      <a:pt x="2198" y="1399"/>
                                    </a:lnTo>
                                    <a:lnTo>
                                      <a:pt x="2103" y="1611"/>
                                    </a:lnTo>
                                    <a:lnTo>
                                      <a:pt x="2008" y="1550"/>
                                    </a:lnTo>
                                    <a:lnTo>
                                      <a:pt x="1907" y="1492"/>
                                    </a:lnTo>
                                    <a:lnTo>
                                      <a:pt x="1805" y="1442"/>
                                    </a:lnTo>
                                    <a:lnTo>
                                      <a:pt x="1701" y="1396"/>
                                    </a:lnTo>
                                    <a:lnTo>
                                      <a:pt x="2198" y="278"/>
                                    </a:lnTo>
                                    <a:close/>
                                    <a:moveTo>
                                      <a:pt x="1993" y="0"/>
                                    </a:moveTo>
                                    <a:lnTo>
                                      <a:pt x="2128" y="0"/>
                                    </a:lnTo>
                                    <a:lnTo>
                                      <a:pt x="2198" y="4"/>
                                    </a:lnTo>
                                    <a:lnTo>
                                      <a:pt x="2198" y="224"/>
                                    </a:lnTo>
                                    <a:lnTo>
                                      <a:pt x="2137" y="226"/>
                                    </a:lnTo>
                                    <a:lnTo>
                                      <a:pt x="2056" y="231"/>
                                    </a:lnTo>
                                    <a:lnTo>
                                      <a:pt x="1979" y="242"/>
                                    </a:lnTo>
                                    <a:lnTo>
                                      <a:pt x="1907" y="253"/>
                                    </a:lnTo>
                                    <a:lnTo>
                                      <a:pt x="1841" y="269"/>
                                    </a:lnTo>
                                    <a:lnTo>
                                      <a:pt x="1782" y="287"/>
                                    </a:lnTo>
                                    <a:lnTo>
                                      <a:pt x="1728" y="310"/>
                                    </a:lnTo>
                                    <a:lnTo>
                                      <a:pt x="1662" y="348"/>
                                    </a:lnTo>
                                    <a:lnTo>
                                      <a:pt x="1603" y="392"/>
                                    </a:lnTo>
                                    <a:lnTo>
                                      <a:pt x="1547" y="441"/>
                                    </a:lnTo>
                                    <a:lnTo>
                                      <a:pt x="1499" y="495"/>
                                    </a:lnTo>
                                    <a:lnTo>
                                      <a:pt x="1454" y="552"/>
                                    </a:lnTo>
                                    <a:lnTo>
                                      <a:pt x="1415" y="613"/>
                                    </a:lnTo>
                                    <a:lnTo>
                                      <a:pt x="1379" y="677"/>
                                    </a:lnTo>
                                    <a:lnTo>
                                      <a:pt x="1347" y="745"/>
                                    </a:lnTo>
                                    <a:lnTo>
                                      <a:pt x="1318" y="815"/>
                                    </a:lnTo>
                                    <a:lnTo>
                                      <a:pt x="1289" y="887"/>
                                    </a:lnTo>
                                    <a:lnTo>
                                      <a:pt x="1264" y="959"/>
                                    </a:lnTo>
                                    <a:lnTo>
                                      <a:pt x="1239" y="1032"/>
                                    </a:lnTo>
                                    <a:lnTo>
                                      <a:pt x="1216" y="1107"/>
                                    </a:lnTo>
                                    <a:lnTo>
                                      <a:pt x="1193" y="1181"/>
                                    </a:lnTo>
                                    <a:lnTo>
                                      <a:pt x="1168" y="1254"/>
                                    </a:lnTo>
                                    <a:lnTo>
                                      <a:pt x="1143" y="1326"/>
                                    </a:lnTo>
                                    <a:lnTo>
                                      <a:pt x="1116" y="1396"/>
                                    </a:lnTo>
                                    <a:lnTo>
                                      <a:pt x="1085" y="1466"/>
                                    </a:lnTo>
                                    <a:lnTo>
                                      <a:pt x="1055" y="1530"/>
                                    </a:lnTo>
                                    <a:lnTo>
                                      <a:pt x="1019" y="1594"/>
                                    </a:lnTo>
                                    <a:lnTo>
                                      <a:pt x="981" y="1654"/>
                                    </a:lnTo>
                                    <a:lnTo>
                                      <a:pt x="938" y="1709"/>
                                    </a:lnTo>
                                    <a:lnTo>
                                      <a:pt x="892" y="1761"/>
                                    </a:lnTo>
                                    <a:lnTo>
                                      <a:pt x="854" y="1792"/>
                                    </a:lnTo>
                                    <a:lnTo>
                                      <a:pt x="808" y="1824"/>
                                    </a:lnTo>
                                    <a:lnTo>
                                      <a:pt x="754" y="1774"/>
                                    </a:lnTo>
                                    <a:lnTo>
                                      <a:pt x="700" y="1731"/>
                                    </a:lnTo>
                                    <a:lnTo>
                                      <a:pt x="646" y="1697"/>
                                    </a:lnTo>
                                    <a:lnTo>
                                      <a:pt x="594" y="1673"/>
                                    </a:lnTo>
                                    <a:lnTo>
                                      <a:pt x="542" y="1659"/>
                                    </a:lnTo>
                                    <a:lnTo>
                                      <a:pt x="478" y="1648"/>
                                    </a:lnTo>
                                    <a:lnTo>
                                      <a:pt x="419" y="1639"/>
                                    </a:lnTo>
                                    <a:lnTo>
                                      <a:pt x="419" y="1639"/>
                                    </a:lnTo>
                                    <a:lnTo>
                                      <a:pt x="394" y="1600"/>
                                    </a:lnTo>
                                    <a:lnTo>
                                      <a:pt x="365" y="1562"/>
                                    </a:lnTo>
                                    <a:lnTo>
                                      <a:pt x="331" y="1530"/>
                                    </a:lnTo>
                                    <a:lnTo>
                                      <a:pt x="292" y="1501"/>
                                    </a:lnTo>
                                    <a:lnTo>
                                      <a:pt x="247" y="1478"/>
                                    </a:lnTo>
                                    <a:lnTo>
                                      <a:pt x="199" y="1460"/>
                                    </a:lnTo>
                                    <a:lnTo>
                                      <a:pt x="148" y="1449"/>
                                    </a:lnTo>
                                    <a:lnTo>
                                      <a:pt x="98" y="1448"/>
                                    </a:lnTo>
                                    <a:lnTo>
                                      <a:pt x="48" y="1451"/>
                                    </a:lnTo>
                                    <a:lnTo>
                                      <a:pt x="0" y="1462"/>
                                    </a:lnTo>
                                    <a:lnTo>
                                      <a:pt x="18" y="1392"/>
                                    </a:lnTo>
                                    <a:lnTo>
                                      <a:pt x="43" y="1317"/>
                                    </a:lnTo>
                                    <a:lnTo>
                                      <a:pt x="75" y="1240"/>
                                    </a:lnTo>
                                    <a:lnTo>
                                      <a:pt x="114" y="1159"/>
                                    </a:lnTo>
                                    <a:lnTo>
                                      <a:pt x="163" y="1077"/>
                                    </a:lnTo>
                                    <a:lnTo>
                                      <a:pt x="215" y="993"/>
                                    </a:lnTo>
                                    <a:lnTo>
                                      <a:pt x="274" y="908"/>
                                    </a:lnTo>
                                    <a:lnTo>
                                      <a:pt x="340" y="824"/>
                                    </a:lnTo>
                                    <a:lnTo>
                                      <a:pt x="410" y="742"/>
                                    </a:lnTo>
                                    <a:lnTo>
                                      <a:pt x="485" y="659"/>
                                    </a:lnTo>
                                    <a:lnTo>
                                      <a:pt x="566" y="581"/>
                                    </a:lnTo>
                                    <a:lnTo>
                                      <a:pt x="650" y="503"/>
                                    </a:lnTo>
                                    <a:lnTo>
                                      <a:pt x="738" y="430"/>
                                    </a:lnTo>
                                    <a:lnTo>
                                      <a:pt x="829" y="360"/>
                                    </a:lnTo>
                                    <a:lnTo>
                                      <a:pt x="924" y="296"/>
                                    </a:lnTo>
                                    <a:lnTo>
                                      <a:pt x="1021" y="238"/>
                                    </a:lnTo>
                                    <a:lnTo>
                                      <a:pt x="1121" y="186"/>
                                    </a:lnTo>
                                    <a:lnTo>
                                      <a:pt x="1223" y="140"/>
                                    </a:lnTo>
                                    <a:lnTo>
                                      <a:pt x="1327" y="102"/>
                                    </a:lnTo>
                                    <a:lnTo>
                                      <a:pt x="1458" y="66"/>
                                    </a:lnTo>
                                    <a:lnTo>
                                      <a:pt x="1590" y="38"/>
                                    </a:lnTo>
                                    <a:lnTo>
                                      <a:pt x="1723" y="18"/>
                                    </a:lnTo>
                                    <a:lnTo>
                                      <a:pt x="1859" y="5"/>
                                    </a:lnTo>
                                    <a:lnTo>
                                      <a:pt x="1993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8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0" y="2386013"/>
                              <a:ext cx="6862763" cy="3579813"/>
                            </a:xfrm>
                            <a:custGeom>
                              <a:avLst/>
                              <a:gdLst>
                                <a:gd name="T0" fmla="*/ 4308 w 4323"/>
                                <a:gd name="T1" fmla="*/ 1448 h 2255"/>
                                <a:gd name="T2" fmla="*/ 0 w 4323"/>
                                <a:gd name="T3" fmla="*/ 392 h 2255"/>
                                <a:gd name="T4" fmla="*/ 86 w 4323"/>
                                <a:gd name="T5" fmla="*/ 641 h 2255"/>
                                <a:gd name="T6" fmla="*/ 255 w 4323"/>
                                <a:gd name="T7" fmla="*/ 958 h 2255"/>
                                <a:gd name="T8" fmla="*/ 480 w 4323"/>
                                <a:gd name="T9" fmla="*/ 1234 h 2255"/>
                                <a:gd name="T10" fmla="*/ 754 w 4323"/>
                                <a:gd name="T11" fmla="*/ 1469 h 2255"/>
                                <a:gd name="T12" fmla="*/ 1052 w 4323"/>
                                <a:gd name="T13" fmla="*/ 1659 h 2255"/>
                                <a:gd name="T14" fmla="*/ 1039 w 4323"/>
                                <a:gd name="T15" fmla="*/ 1863 h 2255"/>
                                <a:gd name="T16" fmla="*/ 851 w 4323"/>
                                <a:gd name="T17" fmla="*/ 2064 h 2255"/>
                                <a:gd name="T18" fmla="*/ 803 w 4323"/>
                                <a:gd name="T19" fmla="*/ 1869 h 2255"/>
                                <a:gd name="T20" fmla="*/ 520 w 4323"/>
                                <a:gd name="T21" fmla="*/ 1922 h 2255"/>
                                <a:gd name="T22" fmla="*/ 529 w 4323"/>
                                <a:gd name="T23" fmla="*/ 2212 h 2255"/>
                                <a:gd name="T24" fmla="*/ 710 w 4323"/>
                                <a:gd name="T25" fmla="*/ 2166 h 2255"/>
                                <a:gd name="T26" fmla="*/ 536 w 4323"/>
                                <a:gd name="T27" fmla="*/ 2236 h 2255"/>
                                <a:gd name="T28" fmla="*/ 346 w 4323"/>
                                <a:gd name="T29" fmla="*/ 2255 h 2255"/>
                                <a:gd name="T30" fmla="*/ 118 w 4323"/>
                                <a:gd name="T31" fmla="*/ 2221 h 2255"/>
                                <a:gd name="T32" fmla="*/ 0 w 4323"/>
                                <a:gd name="T33" fmla="*/ 1541 h 2255"/>
                                <a:gd name="T34" fmla="*/ 221 w 4323"/>
                                <a:gd name="T35" fmla="*/ 1491 h 2255"/>
                                <a:gd name="T36" fmla="*/ 219 w 4323"/>
                                <a:gd name="T37" fmla="*/ 1091 h 2255"/>
                                <a:gd name="T38" fmla="*/ 0 w 4323"/>
                                <a:gd name="T39" fmla="*/ 392 h 2255"/>
                                <a:gd name="T40" fmla="*/ 3826 w 4323"/>
                                <a:gd name="T41" fmla="*/ 1172 h 2255"/>
                                <a:gd name="T42" fmla="*/ 3561 w 4323"/>
                                <a:gd name="T43" fmla="*/ 1080 h 2255"/>
                                <a:gd name="T44" fmla="*/ 3296 w 4323"/>
                                <a:gd name="T45" fmla="*/ 1019 h 2255"/>
                                <a:gd name="T46" fmla="*/ 3370 w 4323"/>
                                <a:gd name="T47" fmla="*/ 795 h 2255"/>
                                <a:gd name="T48" fmla="*/ 3391 w 4323"/>
                                <a:gd name="T49" fmla="*/ 733 h 2255"/>
                                <a:gd name="T50" fmla="*/ 3407 w 4323"/>
                                <a:gd name="T51" fmla="*/ 686 h 2255"/>
                                <a:gd name="T52" fmla="*/ 3423 w 4323"/>
                                <a:gd name="T53" fmla="*/ 641 h 2255"/>
                                <a:gd name="T54" fmla="*/ 3445 w 4323"/>
                                <a:gd name="T55" fmla="*/ 584 h 2255"/>
                                <a:gd name="T56" fmla="*/ 3463 w 4323"/>
                                <a:gd name="T57" fmla="*/ 543 h 2255"/>
                                <a:gd name="T58" fmla="*/ 3488 w 4323"/>
                                <a:gd name="T59" fmla="*/ 487 h 2255"/>
                                <a:gd name="T60" fmla="*/ 3508 w 4323"/>
                                <a:gd name="T61" fmla="*/ 448 h 2255"/>
                                <a:gd name="T62" fmla="*/ 3538 w 4323"/>
                                <a:gd name="T63" fmla="*/ 394 h 2255"/>
                                <a:gd name="T64" fmla="*/ 3560 w 4323"/>
                                <a:gd name="T65" fmla="*/ 358 h 2255"/>
                                <a:gd name="T66" fmla="*/ 3595 w 4323"/>
                                <a:gd name="T67" fmla="*/ 308 h 2255"/>
                                <a:gd name="T68" fmla="*/ 3619 w 4323"/>
                                <a:gd name="T69" fmla="*/ 276 h 2255"/>
                                <a:gd name="T70" fmla="*/ 3658 w 4323"/>
                                <a:gd name="T71" fmla="*/ 233 h 2255"/>
                                <a:gd name="T72" fmla="*/ 3689 w 4323"/>
                                <a:gd name="T73" fmla="*/ 202 h 2255"/>
                                <a:gd name="T74" fmla="*/ 3730 w 4323"/>
                                <a:gd name="T75" fmla="*/ 165 h 2255"/>
                                <a:gd name="T76" fmla="*/ 3767 w 4323"/>
                                <a:gd name="T77" fmla="*/ 138 h 2255"/>
                                <a:gd name="T78" fmla="*/ 3817 w 4323"/>
                                <a:gd name="T79" fmla="*/ 106 h 2255"/>
                                <a:gd name="T80" fmla="*/ 3877 w 4323"/>
                                <a:gd name="T81" fmla="*/ 75 h 2255"/>
                                <a:gd name="T82" fmla="*/ 3912 w 4323"/>
                                <a:gd name="T83" fmla="*/ 63 h 2255"/>
                                <a:gd name="T84" fmla="*/ 3954 w 4323"/>
                                <a:gd name="T85" fmla="*/ 48 h 2255"/>
                                <a:gd name="T86" fmla="*/ 3997 w 4323"/>
                                <a:gd name="T87" fmla="*/ 38 h 2255"/>
                                <a:gd name="T88" fmla="*/ 4043 w 4323"/>
                                <a:gd name="T89" fmla="*/ 27 h 2255"/>
                                <a:gd name="T90" fmla="*/ 4092 w 4323"/>
                                <a:gd name="T91" fmla="*/ 20 h 2255"/>
                                <a:gd name="T92" fmla="*/ 4143 w 4323"/>
                                <a:gd name="T93" fmla="*/ 13 h 2255"/>
                                <a:gd name="T94" fmla="*/ 4197 w 4323"/>
                                <a:gd name="T95" fmla="*/ 7 h 2255"/>
                                <a:gd name="T96" fmla="*/ 4249 w 4323"/>
                                <a:gd name="T97" fmla="*/ 4 h 2255"/>
                                <a:gd name="T98" fmla="*/ 4308 w 4323"/>
                                <a:gd name="T99" fmla="*/ 0 h 2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323" h="2255">
                                  <a:moveTo>
                                    <a:pt x="4323" y="1175"/>
                                  </a:moveTo>
                                  <a:lnTo>
                                    <a:pt x="4323" y="1458"/>
                                  </a:lnTo>
                                  <a:lnTo>
                                    <a:pt x="4308" y="1448"/>
                                  </a:lnTo>
                                  <a:lnTo>
                                    <a:pt x="4228" y="1387"/>
                                  </a:lnTo>
                                  <a:lnTo>
                                    <a:pt x="4323" y="1175"/>
                                  </a:lnTo>
                                  <a:close/>
                                  <a:moveTo>
                                    <a:pt x="0" y="392"/>
                                  </a:moveTo>
                                  <a:lnTo>
                                    <a:pt x="6" y="412"/>
                                  </a:lnTo>
                                  <a:lnTo>
                                    <a:pt x="43" y="527"/>
                                  </a:lnTo>
                                  <a:lnTo>
                                    <a:pt x="86" y="641"/>
                                  </a:lnTo>
                                  <a:lnTo>
                                    <a:pt x="136" y="752"/>
                                  </a:lnTo>
                                  <a:lnTo>
                                    <a:pt x="194" y="860"/>
                                  </a:lnTo>
                                  <a:lnTo>
                                    <a:pt x="255" y="958"/>
                                  </a:lnTo>
                                  <a:lnTo>
                                    <a:pt x="323" y="1055"/>
                                  </a:lnTo>
                                  <a:lnTo>
                                    <a:pt x="400" y="1147"/>
                                  </a:lnTo>
                                  <a:lnTo>
                                    <a:pt x="480" y="1234"/>
                                  </a:lnTo>
                                  <a:lnTo>
                                    <a:pt x="568" y="1317"/>
                                  </a:lnTo>
                                  <a:lnTo>
                                    <a:pt x="659" y="1396"/>
                                  </a:lnTo>
                                  <a:lnTo>
                                    <a:pt x="754" y="1469"/>
                                  </a:lnTo>
                                  <a:lnTo>
                                    <a:pt x="853" y="1537"/>
                                  </a:lnTo>
                                  <a:lnTo>
                                    <a:pt x="951" y="1602"/>
                                  </a:lnTo>
                                  <a:lnTo>
                                    <a:pt x="1052" y="1659"/>
                                  </a:lnTo>
                                  <a:lnTo>
                                    <a:pt x="1154" y="1711"/>
                                  </a:lnTo>
                                  <a:lnTo>
                                    <a:pt x="1096" y="1788"/>
                                  </a:lnTo>
                                  <a:lnTo>
                                    <a:pt x="1039" y="1863"/>
                                  </a:lnTo>
                                  <a:lnTo>
                                    <a:pt x="980" y="1935"/>
                                  </a:lnTo>
                                  <a:lnTo>
                                    <a:pt x="917" y="2003"/>
                                  </a:lnTo>
                                  <a:lnTo>
                                    <a:pt x="851" y="2064"/>
                                  </a:lnTo>
                                  <a:lnTo>
                                    <a:pt x="781" y="2119"/>
                                  </a:lnTo>
                                  <a:lnTo>
                                    <a:pt x="726" y="2001"/>
                                  </a:lnTo>
                                  <a:lnTo>
                                    <a:pt x="803" y="1869"/>
                                  </a:lnTo>
                                  <a:lnTo>
                                    <a:pt x="650" y="1886"/>
                                  </a:lnTo>
                                  <a:lnTo>
                                    <a:pt x="550" y="1772"/>
                                  </a:lnTo>
                                  <a:lnTo>
                                    <a:pt x="520" y="1922"/>
                                  </a:lnTo>
                                  <a:lnTo>
                                    <a:pt x="380" y="1985"/>
                                  </a:lnTo>
                                  <a:lnTo>
                                    <a:pt x="514" y="2058"/>
                                  </a:lnTo>
                                  <a:lnTo>
                                    <a:pt x="529" y="2212"/>
                                  </a:lnTo>
                                  <a:lnTo>
                                    <a:pt x="641" y="2107"/>
                                  </a:lnTo>
                                  <a:lnTo>
                                    <a:pt x="762" y="2134"/>
                                  </a:lnTo>
                                  <a:lnTo>
                                    <a:pt x="710" y="2166"/>
                                  </a:lnTo>
                                  <a:lnTo>
                                    <a:pt x="654" y="2195"/>
                                  </a:lnTo>
                                  <a:lnTo>
                                    <a:pt x="597" y="2218"/>
                                  </a:lnTo>
                                  <a:lnTo>
                                    <a:pt x="536" y="2236"/>
                                  </a:lnTo>
                                  <a:lnTo>
                                    <a:pt x="471" y="2250"/>
                                  </a:lnTo>
                                  <a:lnTo>
                                    <a:pt x="412" y="2255"/>
                                  </a:lnTo>
                                  <a:lnTo>
                                    <a:pt x="346" y="2255"/>
                                  </a:lnTo>
                                  <a:lnTo>
                                    <a:pt x="274" y="2250"/>
                                  </a:lnTo>
                                  <a:lnTo>
                                    <a:pt x="199" y="2238"/>
                                  </a:lnTo>
                                  <a:lnTo>
                                    <a:pt x="118" y="2221"/>
                                  </a:lnTo>
                                  <a:lnTo>
                                    <a:pt x="34" y="2202"/>
                                  </a:lnTo>
                                  <a:lnTo>
                                    <a:pt x="0" y="2193"/>
                                  </a:lnTo>
                                  <a:lnTo>
                                    <a:pt x="0" y="1541"/>
                                  </a:lnTo>
                                  <a:lnTo>
                                    <a:pt x="38" y="1537"/>
                                  </a:lnTo>
                                  <a:lnTo>
                                    <a:pt x="174" y="1700"/>
                                  </a:lnTo>
                                  <a:lnTo>
                                    <a:pt x="221" y="1491"/>
                                  </a:lnTo>
                                  <a:lnTo>
                                    <a:pt x="418" y="1412"/>
                                  </a:lnTo>
                                  <a:lnTo>
                                    <a:pt x="235" y="1302"/>
                                  </a:lnTo>
                                  <a:lnTo>
                                    <a:pt x="219" y="1091"/>
                                  </a:lnTo>
                                  <a:lnTo>
                                    <a:pt x="59" y="1233"/>
                                  </a:lnTo>
                                  <a:lnTo>
                                    <a:pt x="0" y="1216"/>
                                  </a:lnTo>
                                  <a:lnTo>
                                    <a:pt x="0" y="392"/>
                                  </a:lnTo>
                                  <a:close/>
                                  <a:moveTo>
                                    <a:pt x="4323" y="0"/>
                                  </a:moveTo>
                                  <a:lnTo>
                                    <a:pt x="4323" y="54"/>
                                  </a:lnTo>
                                  <a:lnTo>
                                    <a:pt x="3826" y="1172"/>
                                  </a:lnTo>
                                  <a:lnTo>
                                    <a:pt x="3826" y="1172"/>
                                  </a:lnTo>
                                  <a:lnTo>
                                    <a:pt x="3694" y="1121"/>
                                  </a:lnTo>
                                  <a:lnTo>
                                    <a:pt x="3561" y="1080"/>
                                  </a:lnTo>
                                  <a:lnTo>
                                    <a:pt x="3427" y="1046"/>
                                  </a:lnTo>
                                  <a:lnTo>
                                    <a:pt x="3296" y="1019"/>
                                  </a:lnTo>
                                  <a:lnTo>
                                    <a:pt x="3296" y="1019"/>
                                  </a:lnTo>
                                  <a:lnTo>
                                    <a:pt x="3332" y="910"/>
                                  </a:lnTo>
                                  <a:lnTo>
                                    <a:pt x="3368" y="801"/>
                                  </a:lnTo>
                                  <a:lnTo>
                                    <a:pt x="3370" y="795"/>
                                  </a:lnTo>
                                  <a:lnTo>
                                    <a:pt x="3377" y="774"/>
                                  </a:lnTo>
                                  <a:lnTo>
                                    <a:pt x="3380" y="765"/>
                                  </a:lnTo>
                                  <a:lnTo>
                                    <a:pt x="3391" y="733"/>
                                  </a:lnTo>
                                  <a:lnTo>
                                    <a:pt x="3395" y="717"/>
                                  </a:lnTo>
                                  <a:lnTo>
                                    <a:pt x="3400" y="702"/>
                                  </a:lnTo>
                                  <a:lnTo>
                                    <a:pt x="3407" y="686"/>
                                  </a:lnTo>
                                  <a:lnTo>
                                    <a:pt x="3411" y="672"/>
                                  </a:lnTo>
                                  <a:lnTo>
                                    <a:pt x="3418" y="656"/>
                                  </a:lnTo>
                                  <a:lnTo>
                                    <a:pt x="3423" y="641"/>
                                  </a:lnTo>
                                  <a:lnTo>
                                    <a:pt x="3434" y="614"/>
                                  </a:lnTo>
                                  <a:lnTo>
                                    <a:pt x="3438" y="604"/>
                                  </a:lnTo>
                                  <a:lnTo>
                                    <a:pt x="3445" y="584"/>
                                  </a:lnTo>
                                  <a:lnTo>
                                    <a:pt x="3450" y="573"/>
                                  </a:lnTo>
                                  <a:lnTo>
                                    <a:pt x="3457" y="554"/>
                                  </a:lnTo>
                                  <a:lnTo>
                                    <a:pt x="3463" y="543"/>
                                  </a:lnTo>
                                  <a:lnTo>
                                    <a:pt x="3474" y="518"/>
                                  </a:lnTo>
                                  <a:lnTo>
                                    <a:pt x="3477" y="511"/>
                                  </a:lnTo>
                                  <a:lnTo>
                                    <a:pt x="3488" y="487"/>
                                  </a:lnTo>
                                  <a:lnTo>
                                    <a:pt x="3493" y="477"/>
                                  </a:lnTo>
                                  <a:lnTo>
                                    <a:pt x="3502" y="459"/>
                                  </a:lnTo>
                                  <a:lnTo>
                                    <a:pt x="3508" y="448"/>
                                  </a:lnTo>
                                  <a:lnTo>
                                    <a:pt x="3518" y="428"/>
                                  </a:lnTo>
                                  <a:lnTo>
                                    <a:pt x="3522" y="421"/>
                                  </a:lnTo>
                                  <a:lnTo>
                                    <a:pt x="3538" y="394"/>
                                  </a:lnTo>
                                  <a:lnTo>
                                    <a:pt x="3542" y="387"/>
                                  </a:lnTo>
                                  <a:lnTo>
                                    <a:pt x="3554" y="367"/>
                                  </a:lnTo>
                                  <a:lnTo>
                                    <a:pt x="3560" y="358"/>
                                  </a:lnTo>
                                  <a:lnTo>
                                    <a:pt x="3572" y="340"/>
                                  </a:lnTo>
                                  <a:lnTo>
                                    <a:pt x="3577" y="333"/>
                                  </a:lnTo>
                                  <a:lnTo>
                                    <a:pt x="3595" y="308"/>
                                  </a:lnTo>
                                  <a:lnTo>
                                    <a:pt x="3597" y="305"/>
                                  </a:lnTo>
                                  <a:lnTo>
                                    <a:pt x="3613" y="283"/>
                                  </a:lnTo>
                                  <a:lnTo>
                                    <a:pt x="3619" y="276"/>
                                  </a:lnTo>
                                  <a:lnTo>
                                    <a:pt x="3633" y="260"/>
                                  </a:lnTo>
                                  <a:lnTo>
                                    <a:pt x="3640" y="253"/>
                                  </a:lnTo>
                                  <a:lnTo>
                                    <a:pt x="3658" y="233"/>
                                  </a:lnTo>
                                  <a:lnTo>
                                    <a:pt x="3660" y="229"/>
                                  </a:lnTo>
                                  <a:lnTo>
                                    <a:pt x="3681" y="208"/>
                                  </a:lnTo>
                                  <a:lnTo>
                                    <a:pt x="3689" y="202"/>
                                  </a:lnTo>
                                  <a:lnTo>
                                    <a:pt x="3705" y="186"/>
                                  </a:lnTo>
                                  <a:lnTo>
                                    <a:pt x="3712" y="181"/>
                                  </a:lnTo>
                                  <a:lnTo>
                                    <a:pt x="3730" y="165"/>
                                  </a:lnTo>
                                  <a:lnTo>
                                    <a:pt x="3737" y="161"/>
                                  </a:lnTo>
                                  <a:lnTo>
                                    <a:pt x="3762" y="142"/>
                                  </a:lnTo>
                                  <a:lnTo>
                                    <a:pt x="3767" y="138"/>
                                  </a:lnTo>
                                  <a:lnTo>
                                    <a:pt x="3789" y="124"/>
                                  </a:lnTo>
                                  <a:lnTo>
                                    <a:pt x="3796" y="118"/>
                                  </a:lnTo>
                                  <a:lnTo>
                                    <a:pt x="3817" y="106"/>
                                  </a:lnTo>
                                  <a:lnTo>
                                    <a:pt x="3825" y="102"/>
                                  </a:lnTo>
                                  <a:lnTo>
                                    <a:pt x="3853" y="86"/>
                                  </a:lnTo>
                                  <a:lnTo>
                                    <a:pt x="3877" y="75"/>
                                  </a:lnTo>
                                  <a:lnTo>
                                    <a:pt x="3886" y="72"/>
                                  </a:lnTo>
                                  <a:lnTo>
                                    <a:pt x="3902" y="66"/>
                                  </a:lnTo>
                                  <a:lnTo>
                                    <a:pt x="3912" y="63"/>
                                  </a:lnTo>
                                  <a:lnTo>
                                    <a:pt x="3927" y="57"/>
                                  </a:lnTo>
                                  <a:lnTo>
                                    <a:pt x="3939" y="52"/>
                                  </a:lnTo>
                                  <a:lnTo>
                                    <a:pt x="3954" y="48"/>
                                  </a:lnTo>
                                  <a:lnTo>
                                    <a:pt x="3968" y="45"/>
                                  </a:lnTo>
                                  <a:lnTo>
                                    <a:pt x="3982" y="41"/>
                                  </a:lnTo>
                                  <a:lnTo>
                                    <a:pt x="3997" y="38"/>
                                  </a:lnTo>
                                  <a:lnTo>
                                    <a:pt x="4013" y="34"/>
                                  </a:lnTo>
                                  <a:lnTo>
                                    <a:pt x="4027" y="30"/>
                                  </a:lnTo>
                                  <a:lnTo>
                                    <a:pt x="4043" y="27"/>
                                  </a:lnTo>
                                  <a:lnTo>
                                    <a:pt x="4059" y="25"/>
                                  </a:lnTo>
                                  <a:lnTo>
                                    <a:pt x="4075" y="22"/>
                                  </a:lnTo>
                                  <a:lnTo>
                                    <a:pt x="4092" y="20"/>
                                  </a:lnTo>
                                  <a:lnTo>
                                    <a:pt x="4109" y="16"/>
                                  </a:lnTo>
                                  <a:lnTo>
                                    <a:pt x="4126" y="14"/>
                                  </a:lnTo>
                                  <a:lnTo>
                                    <a:pt x="4143" y="13"/>
                                  </a:lnTo>
                                  <a:lnTo>
                                    <a:pt x="4161" y="11"/>
                                  </a:lnTo>
                                  <a:lnTo>
                                    <a:pt x="4178" y="9"/>
                                  </a:lnTo>
                                  <a:lnTo>
                                    <a:pt x="4197" y="7"/>
                                  </a:lnTo>
                                  <a:lnTo>
                                    <a:pt x="4213" y="5"/>
                                  </a:lnTo>
                                  <a:lnTo>
                                    <a:pt x="4233" y="4"/>
                                  </a:lnTo>
                                  <a:lnTo>
                                    <a:pt x="4249" y="4"/>
                                  </a:lnTo>
                                  <a:lnTo>
                                    <a:pt x="4271" y="2"/>
                                  </a:lnTo>
                                  <a:lnTo>
                                    <a:pt x="4285" y="0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4321" y="0"/>
                                  </a:lnTo>
                                  <a:lnTo>
                                    <a:pt x="43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1103313" y="6910388"/>
                              <a:ext cx="3884613" cy="2471738"/>
                            </a:xfrm>
                            <a:custGeom>
                              <a:avLst/>
                              <a:gdLst>
                                <a:gd name="T0" fmla="*/ 874 w 2447"/>
                                <a:gd name="T1" fmla="*/ 1523 h 1557"/>
                                <a:gd name="T2" fmla="*/ 935 w 2447"/>
                                <a:gd name="T3" fmla="*/ 1546 h 1557"/>
                                <a:gd name="T4" fmla="*/ 753 w 2447"/>
                                <a:gd name="T5" fmla="*/ 1557 h 1557"/>
                                <a:gd name="T6" fmla="*/ 803 w 2447"/>
                                <a:gd name="T7" fmla="*/ 1527 h 1557"/>
                                <a:gd name="T8" fmla="*/ 443 w 2447"/>
                                <a:gd name="T9" fmla="*/ 1464 h 1557"/>
                                <a:gd name="T10" fmla="*/ 432 w 2447"/>
                                <a:gd name="T11" fmla="*/ 1528 h 1557"/>
                                <a:gd name="T12" fmla="*/ 0 w 2447"/>
                                <a:gd name="T13" fmla="*/ 1557 h 1557"/>
                                <a:gd name="T14" fmla="*/ 276 w 2447"/>
                                <a:gd name="T15" fmla="*/ 1505 h 1557"/>
                                <a:gd name="T16" fmla="*/ 1406 w 2447"/>
                                <a:gd name="T17" fmla="*/ 994 h 1557"/>
                                <a:gd name="T18" fmla="*/ 1455 w 2447"/>
                                <a:gd name="T19" fmla="*/ 1064 h 1557"/>
                                <a:gd name="T20" fmla="*/ 1471 w 2447"/>
                                <a:gd name="T21" fmla="*/ 1149 h 1557"/>
                                <a:gd name="T22" fmla="*/ 1453 w 2447"/>
                                <a:gd name="T23" fmla="*/ 1235 h 1557"/>
                                <a:gd name="T24" fmla="*/ 1403 w 2447"/>
                                <a:gd name="T25" fmla="*/ 1303 h 1557"/>
                                <a:gd name="T26" fmla="*/ 1335 w 2447"/>
                                <a:gd name="T27" fmla="*/ 1346 h 1557"/>
                                <a:gd name="T28" fmla="*/ 1254 w 2447"/>
                                <a:gd name="T29" fmla="*/ 1360 h 1557"/>
                                <a:gd name="T30" fmla="*/ 1172 w 2447"/>
                                <a:gd name="T31" fmla="*/ 1342 h 1557"/>
                                <a:gd name="T32" fmla="*/ 1104 w 2447"/>
                                <a:gd name="T33" fmla="*/ 1294 h 1557"/>
                                <a:gd name="T34" fmla="*/ 1061 w 2447"/>
                                <a:gd name="T35" fmla="*/ 1224 h 1557"/>
                                <a:gd name="T36" fmla="*/ 1283 w 2447"/>
                                <a:gd name="T37" fmla="*/ 1088 h 1557"/>
                                <a:gd name="T38" fmla="*/ 1406 w 2447"/>
                                <a:gd name="T39" fmla="*/ 994 h 1557"/>
                                <a:gd name="T40" fmla="*/ 2173 w 2447"/>
                                <a:gd name="T41" fmla="*/ 737 h 1557"/>
                                <a:gd name="T42" fmla="*/ 2291 w 2447"/>
                                <a:gd name="T43" fmla="*/ 771 h 1557"/>
                                <a:gd name="T44" fmla="*/ 2377 w 2447"/>
                                <a:gd name="T45" fmla="*/ 823 h 1557"/>
                                <a:gd name="T46" fmla="*/ 2447 w 2447"/>
                                <a:gd name="T47" fmla="*/ 891 h 1557"/>
                                <a:gd name="T48" fmla="*/ 2395 w 2447"/>
                                <a:gd name="T49" fmla="*/ 1068 h 1557"/>
                                <a:gd name="T50" fmla="*/ 2318 w 2447"/>
                                <a:gd name="T51" fmla="*/ 1261 h 1557"/>
                                <a:gd name="T52" fmla="*/ 2221 w 2447"/>
                                <a:gd name="T53" fmla="*/ 1462 h 1557"/>
                                <a:gd name="T54" fmla="*/ 1987 w 2447"/>
                                <a:gd name="T55" fmla="*/ 1557 h 1557"/>
                                <a:gd name="T56" fmla="*/ 1894 w 2447"/>
                                <a:gd name="T57" fmla="*/ 1514 h 1557"/>
                                <a:gd name="T58" fmla="*/ 1802 w 2447"/>
                                <a:gd name="T59" fmla="*/ 1435 h 1557"/>
                                <a:gd name="T60" fmla="*/ 1738 w 2447"/>
                                <a:gd name="T61" fmla="*/ 1335 h 1557"/>
                                <a:gd name="T62" fmla="*/ 1704 w 2447"/>
                                <a:gd name="T63" fmla="*/ 1222 h 1557"/>
                                <a:gd name="T64" fmla="*/ 1702 w 2447"/>
                                <a:gd name="T65" fmla="*/ 1104 h 1557"/>
                                <a:gd name="T66" fmla="*/ 1734 w 2447"/>
                                <a:gd name="T67" fmla="*/ 984 h 1557"/>
                                <a:gd name="T68" fmla="*/ 1800 w 2447"/>
                                <a:gd name="T69" fmla="*/ 880 h 1557"/>
                                <a:gd name="T70" fmla="*/ 1890 w 2447"/>
                                <a:gd name="T71" fmla="*/ 801 h 1557"/>
                                <a:gd name="T72" fmla="*/ 1996 w 2447"/>
                                <a:gd name="T73" fmla="*/ 753 h 1557"/>
                                <a:gd name="T74" fmla="*/ 2112 w 2447"/>
                                <a:gd name="T75" fmla="*/ 733 h 1557"/>
                                <a:gd name="T76" fmla="*/ 2118 w 2447"/>
                                <a:gd name="T77" fmla="*/ 70 h 1557"/>
                                <a:gd name="T78" fmla="*/ 2252 w 2447"/>
                                <a:gd name="T79" fmla="*/ 215 h 1557"/>
                                <a:gd name="T80" fmla="*/ 2311 w 2447"/>
                                <a:gd name="T81" fmla="*/ 292 h 1557"/>
                                <a:gd name="T82" fmla="*/ 2255 w 2447"/>
                                <a:gd name="T83" fmla="*/ 376 h 1557"/>
                                <a:gd name="T84" fmla="*/ 2180 w 2447"/>
                                <a:gd name="T85" fmla="*/ 437 h 1557"/>
                                <a:gd name="T86" fmla="*/ 2091 w 2447"/>
                                <a:gd name="T87" fmla="*/ 471 h 1557"/>
                                <a:gd name="T88" fmla="*/ 1994 w 2447"/>
                                <a:gd name="T89" fmla="*/ 477 h 1557"/>
                                <a:gd name="T90" fmla="*/ 1897 w 2447"/>
                                <a:gd name="T91" fmla="*/ 450 h 1557"/>
                                <a:gd name="T92" fmla="*/ 1929 w 2447"/>
                                <a:gd name="T93" fmla="*/ 287 h 1557"/>
                                <a:gd name="T94" fmla="*/ 2044 w 2447"/>
                                <a:gd name="T95" fmla="*/ 0 h 1557"/>
                                <a:gd name="T96" fmla="*/ 2044 w 2447"/>
                                <a:gd name="T97" fmla="*/ 0 h 1557"/>
                                <a:gd name="T98" fmla="*/ 2044 w 2447"/>
                                <a:gd name="T99" fmla="*/ 0 h 1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47" h="1557">
                                  <a:moveTo>
                                    <a:pt x="839" y="1521"/>
                                  </a:moveTo>
                                  <a:lnTo>
                                    <a:pt x="874" y="1523"/>
                                  </a:lnTo>
                                  <a:lnTo>
                                    <a:pt x="910" y="1534"/>
                                  </a:lnTo>
                                  <a:lnTo>
                                    <a:pt x="935" y="1546"/>
                                  </a:lnTo>
                                  <a:lnTo>
                                    <a:pt x="946" y="1557"/>
                                  </a:lnTo>
                                  <a:lnTo>
                                    <a:pt x="753" y="1557"/>
                                  </a:lnTo>
                                  <a:lnTo>
                                    <a:pt x="770" y="1543"/>
                                  </a:lnTo>
                                  <a:lnTo>
                                    <a:pt x="803" y="1527"/>
                                  </a:lnTo>
                                  <a:lnTo>
                                    <a:pt x="839" y="1521"/>
                                  </a:lnTo>
                                  <a:close/>
                                  <a:moveTo>
                                    <a:pt x="443" y="1464"/>
                                  </a:moveTo>
                                  <a:lnTo>
                                    <a:pt x="439" y="1496"/>
                                  </a:lnTo>
                                  <a:lnTo>
                                    <a:pt x="432" y="1528"/>
                                  </a:lnTo>
                                  <a:lnTo>
                                    <a:pt x="423" y="1557"/>
                                  </a:lnTo>
                                  <a:lnTo>
                                    <a:pt x="0" y="1557"/>
                                  </a:lnTo>
                                  <a:lnTo>
                                    <a:pt x="111" y="1539"/>
                                  </a:lnTo>
                                  <a:lnTo>
                                    <a:pt x="276" y="1505"/>
                                  </a:lnTo>
                                  <a:lnTo>
                                    <a:pt x="443" y="1464"/>
                                  </a:lnTo>
                                  <a:close/>
                                  <a:moveTo>
                                    <a:pt x="1406" y="994"/>
                                  </a:moveTo>
                                  <a:lnTo>
                                    <a:pt x="1433" y="1027"/>
                                  </a:lnTo>
                                  <a:lnTo>
                                    <a:pt x="1455" y="1064"/>
                                  </a:lnTo>
                                  <a:lnTo>
                                    <a:pt x="1467" y="1106"/>
                                  </a:lnTo>
                                  <a:lnTo>
                                    <a:pt x="1471" y="1149"/>
                                  </a:lnTo>
                                  <a:lnTo>
                                    <a:pt x="1466" y="1192"/>
                                  </a:lnTo>
                                  <a:lnTo>
                                    <a:pt x="1453" y="1235"/>
                                  </a:lnTo>
                                  <a:lnTo>
                                    <a:pt x="1431" y="1272"/>
                                  </a:lnTo>
                                  <a:lnTo>
                                    <a:pt x="1403" y="1303"/>
                                  </a:lnTo>
                                  <a:lnTo>
                                    <a:pt x="1371" y="1328"/>
                                  </a:lnTo>
                                  <a:lnTo>
                                    <a:pt x="1335" y="1346"/>
                                  </a:lnTo>
                                  <a:lnTo>
                                    <a:pt x="1295" y="1356"/>
                                  </a:lnTo>
                                  <a:lnTo>
                                    <a:pt x="1254" y="1360"/>
                                  </a:lnTo>
                                  <a:lnTo>
                                    <a:pt x="1213" y="1355"/>
                                  </a:lnTo>
                                  <a:lnTo>
                                    <a:pt x="1172" y="1342"/>
                                  </a:lnTo>
                                  <a:lnTo>
                                    <a:pt x="1134" y="1321"/>
                                  </a:lnTo>
                                  <a:lnTo>
                                    <a:pt x="1104" y="1294"/>
                                  </a:lnTo>
                                  <a:lnTo>
                                    <a:pt x="1079" y="1261"/>
                                  </a:lnTo>
                                  <a:lnTo>
                                    <a:pt x="1061" y="1224"/>
                                  </a:lnTo>
                                  <a:lnTo>
                                    <a:pt x="1174" y="1159"/>
                                  </a:lnTo>
                                  <a:lnTo>
                                    <a:pt x="1283" y="1088"/>
                                  </a:lnTo>
                                  <a:lnTo>
                                    <a:pt x="1387" y="1009"/>
                                  </a:lnTo>
                                  <a:lnTo>
                                    <a:pt x="1406" y="994"/>
                                  </a:lnTo>
                                  <a:close/>
                                  <a:moveTo>
                                    <a:pt x="2112" y="733"/>
                                  </a:moveTo>
                                  <a:lnTo>
                                    <a:pt x="2173" y="737"/>
                                  </a:lnTo>
                                  <a:lnTo>
                                    <a:pt x="2232" y="749"/>
                                  </a:lnTo>
                                  <a:lnTo>
                                    <a:pt x="2291" y="771"/>
                                  </a:lnTo>
                                  <a:lnTo>
                                    <a:pt x="2336" y="794"/>
                                  </a:lnTo>
                                  <a:lnTo>
                                    <a:pt x="2377" y="823"/>
                                  </a:lnTo>
                                  <a:lnTo>
                                    <a:pt x="2415" y="855"/>
                                  </a:lnTo>
                                  <a:lnTo>
                                    <a:pt x="2447" y="891"/>
                                  </a:lnTo>
                                  <a:lnTo>
                                    <a:pt x="2424" y="977"/>
                                  </a:lnTo>
                                  <a:lnTo>
                                    <a:pt x="2395" y="1068"/>
                                  </a:lnTo>
                                  <a:lnTo>
                                    <a:pt x="2359" y="1163"/>
                                  </a:lnTo>
                                  <a:lnTo>
                                    <a:pt x="2318" y="1261"/>
                                  </a:lnTo>
                                  <a:lnTo>
                                    <a:pt x="2272" y="1362"/>
                                  </a:lnTo>
                                  <a:lnTo>
                                    <a:pt x="2221" y="1462"/>
                                  </a:lnTo>
                                  <a:lnTo>
                                    <a:pt x="2171" y="1557"/>
                                  </a:lnTo>
                                  <a:lnTo>
                                    <a:pt x="1987" y="1557"/>
                                  </a:lnTo>
                                  <a:lnTo>
                                    <a:pt x="1947" y="1543"/>
                                  </a:lnTo>
                                  <a:lnTo>
                                    <a:pt x="1894" y="1514"/>
                                  </a:lnTo>
                                  <a:lnTo>
                                    <a:pt x="1843" y="1476"/>
                                  </a:lnTo>
                                  <a:lnTo>
                                    <a:pt x="1802" y="1435"/>
                                  </a:lnTo>
                                  <a:lnTo>
                                    <a:pt x="1766" y="1387"/>
                                  </a:lnTo>
                                  <a:lnTo>
                                    <a:pt x="1738" y="1335"/>
                                  </a:lnTo>
                                  <a:lnTo>
                                    <a:pt x="1716" y="1279"/>
                                  </a:lnTo>
                                  <a:lnTo>
                                    <a:pt x="1704" y="1222"/>
                                  </a:lnTo>
                                  <a:lnTo>
                                    <a:pt x="1698" y="1163"/>
                                  </a:lnTo>
                                  <a:lnTo>
                                    <a:pt x="1702" y="1104"/>
                                  </a:lnTo>
                                  <a:lnTo>
                                    <a:pt x="1713" y="1043"/>
                                  </a:lnTo>
                                  <a:lnTo>
                                    <a:pt x="1734" y="984"/>
                                  </a:lnTo>
                                  <a:lnTo>
                                    <a:pt x="1765" y="930"/>
                                  </a:lnTo>
                                  <a:lnTo>
                                    <a:pt x="1800" y="880"/>
                                  </a:lnTo>
                                  <a:lnTo>
                                    <a:pt x="1843" y="837"/>
                                  </a:lnTo>
                                  <a:lnTo>
                                    <a:pt x="1890" y="801"/>
                                  </a:lnTo>
                                  <a:lnTo>
                                    <a:pt x="1942" y="774"/>
                                  </a:lnTo>
                                  <a:lnTo>
                                    <a:pt x="1996" y="753"/>
                                  </a:lnTo>
                                  <a:lnTo>
                                    <a:pt x="2055" y="738"/>
                                  </a:lnTo>
                                  <a:lnTo>
                                    <a:pt x="2112" y="733"/>
                                  </a:lnTo>
                                  <a:close/>
                                  <a:moveTo>
                                    <a:pt x="2044" y="0"/>
                                  </a:moveTo>
                                  <a:lnTo>
                                    <a:pt x="2118" y="70"/>
                                  </a:lnTo>
                                  <a:lnTo>
                                    <a:pt x="2187" y="142"/>
                                  </a:lnTo>
                                  <a:lnTo>
                                    <a:pt x="2252" y="215"/>
                                  </a:lnTo>
                                  <a:lnTo>
                                    <a:pt x="2311" y="292"/>
                                  </a:lnTo>
                                  <a:lnTo>
                                    <a:pt x="2311" y="292"/>
                                  </a:lnTo>
                                  <a:lnTo>
                                    <a:pt x="2286" y="337"/>
                                  </a:lnTo>
                                  <a:lnTo>
                                    <a:pt x="2255" y="376"/>
                                  </a:lnTo>
                                  <a:lnTo>
                                    <a:pt x="2221" y="409"/>
                                  </a:lnTo>
                                  <a:lnTo>
                                    <a:pt x="2180" y="437"/>
                                  </a:lnTo>
                                  <a:lnTo>
                                    <a:pt x="2137" y="457"/>
                                  </a:lnTo>
                                  <a:lnTo>
                                    <a:pt x="2091" y="471"/>
                                  </a:lnTo>
                                  <a:lnTo>
                                    <a:pt x="2044" y="477"/>
                                  </a:lnTo>
                                  <a:lnTo>
                                    <a:pt x="1994" y="477"/>
                                  </a:lnTo>
                                  <a:lnTo>
                                    <a:pt x="1946" y="468"/>
                                  </a:lnTo>
                                  <a:lnTo>
                                    <a:pt x="1897" y="450"/>
                                  </a:lnTo>
                                  <a:lnTo>
                                    <a:pt x="1858" y="428"/>
                                  </a:lnTo>
                                  <a:lnTo>
                                    <a:pt x="1929" y="287"/>
                                  </a:lnTo>
                                  <a:lnTo>
                                    <a:pt x="1992" y="144"/>
                                  </a:lnTo>
                                  <a:lnTo>
                                    <a:pt x="2044" y="0"/>
                                  </a:lnTo>
                                  <a:close/>
                                  <a:moveTo>
                                    <a:pt x="2044" y="0"/>
                                  </a:moveTo>
                                  <a:lnTo>
                                    <a:pt x="2044" y="0"/>
                                  </a:lnTo>
                                  <a:lnTo>
                                    <a:pt x="2044" y="0"/>
                                  </a:lnTo>
                                  <a:lnTo>
                                    <a:pt x="20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774825" y="7373938"/>
                              <a:ext cx="3244850" cy="2008188"/>
                            </a:xfrm>
                            <a:custGeom>
                              <a:avLst/>
                              <a:gdLst>
                                <a:gd name="T0" fmla="*/ 1929 w 2044"/>
                                <a:gd name="T1" fmla="*/ 63 h 1265"/>
                                <a:gd name="T2" fmla="*/ 1997 w 2044"/>
                                <a:gd name="T3" fmla="*/ 197 h 1265"/>
                                <a:gd name="T4" fmla="*/ 2037 w 2044"/>
                                <a:gd name="T5" fmla="*/ 344 h 1265"/>
                                <a:gd name="T6" fmla="*/ 2042 w 2044"/>
                                <a:gd name="T7" fmla="*/ 479 h 1265"/>
                                <a:gd name="T8" fmla="*/ 2024 w 2044"/>
                                <a:gd name="T9" fmla="*/ 599 h 1265"/>
                                <a:gd name="T10" fmla="*/ 1954 w 2044"/>
                                <a:gd name="T11" fmla="*/ 531 h 1265"/>
                                <a:gd name="T12" fmla="*/ 1868 w 2044"/>
                                <a:gd name="T13" fmla="*/ 479 h 1265"/>
                                <a:gd name="T14" fmla="*/ 1750 w 2044"/>
                                <a:gd name="T15" fmla="*/ 445 h 1265"/>
                                <a:gd name="T16" fmla="*/ 1632 w 2044"/>
                                <a:gd name="T17" fmla="*/ 446 h 1265"/>
                                <a:gd name="T18" fmla="*/ 1519 w 2044"/>
                                <a:gd name="T19" fmla="*/ 482 h 1265"/>
                                <a:gd name="T20" fmla="*/ 1420 w 2044"/>
                                <a:gd name="T21" fmla="*/ 545 h 1265"/>
                                <a:gd name="T22" fmla="*/ 1342 w 2044"/>
                                <a:gd name="T23" fmla="*/ 638 h 1265"/>
                                <a:gd name="T24" fmla="*/ 1290 w 2044"/>
                                <a:gd name="T25" fmla="*/ 751 h 1265"/>
                                <a:gd name="T26" fmla="*/ 1275 w 2044"/>
                                <a:gd name="T27" fmla="*/ 871 h 1265"/>
                                <a:gd name="T28" fmla="*/ 1293 w 2044"/>
                                <a:gd name="T29" fmla="*/ 987 h 1265"/>
                                <a:gd name="T30" fmla="*/ 1343 w 2044"/>
                                <a:gd name="T31" fmla="*/ 1095 h 1265"/>
                                <a:gd name="T32" fmla="*/ 1420 w 2044"/>
                                <a:gd name="T33" fmla="*/ 1184 h 1265"/>
                                <a:gd name="T34" fmla="*/ 1524 w 2044"/>
                                <a:gd name="T35" fmla="*/ 1251 h 1265"/>
                                <a:gd name="T36" fmla="*/ 523 w 2044"/>
                                <a:gd name="T37" fmla="*/ 1265 h 1265"/>
                                <a:gd name="T38" fmla="*/ 487 w 2044"/>
                                <a:gd name="T39" fmla="*/ 1242 h 1265"/>
                                <a:gd name="T40" fmla="*/ 416 w 2044"/>
                                <a:gd name="T41" fmla="*/ 1229 h 1265"/>
                                <a:gd name="T42" fmla="*/ 347 w 2044"/>
                                <a:gd name="T43" fmla="*/ 1251 h 1265"/>
                                <a:gd name="T44" fmla="*/ 0 w 2044"/>
                                <a:gd name="T45" fmla="*/ 1265 h 1265"/>
                                <a:gd name="T46" fmla="*/ 16 w 2044"/>
                                <a:gd name="T47" fmla="*/ 1204 h 1265"/>
                                <a:gd name="T48" fmla="*/ 20 w 2044"/>
                                <a:gd name="T49" fmla="*/ 1172 h 1265"/>
                                <a:gd name="T50" fmla="*/ 270 w 2044"/>
                                <a:gd name="T51" fmla="*/ 1093 h 1265"/>
                                <a:gd name="T52" fmla="*/ 518 w 2044"/>
                                <a:gd name="T53" fmla="*/ 993 h 1265"/>
                                <a:gd name="T54" fmla="*/ 656 w 2044"/>
                                <a:gd name="T55" fmla="*/ 969 h 1265"/>
                                <a:gd name="T56" fmla="*/ 711 w 2044"/>
                                <a:gd name="T57" fmla="*/ 1029 h 1265"/>
                                <a:gd name="T58" fmla="*/ 790 w 2044"/>
                                <a:gd name="T59" fmla="*/ 1063 h 1265"/>
                                <a:gd name="T60" fmla="*/ 872 w 2044"/>
                                <a:gd name="T61" fmla="*/ 1064 h 1265"/>
                                <a:gd name="T62" fmla="*/ 948 w 2044"/>
                                <a:gd name="T63" fmla="*/ 1036 h 1265"/>
                                <a:gd name="T64" fmla="*/ 1008 w 2044"/>
                                <a:gd name="T65" fmla="*/ 980 h 1265"/>
                                <a:gd name="T66" fmla="*/ 1043 w 2044"/>
                                <a:gd name="T67" fmla="*/ 900 h 1265"/>
                                <a:gd name="T68" fmla="*/ 1044 w 2044"/>
                                <a:gd name="T69" fmla="*/ 814 h 1265"/>
                                <a:gd name="T70" fmla="*/ 1010 w 2044"/>
                                <a:gd name="T71" fmla="*/ 735 h 1265"/>
                                <a:gd name="T72" fmla="*/ 964 w 2044"/>
                                <a:gd name="T73" fmla="*/ 717 h 1265"/>
                                <a:gd name="T74" fmla="*/ 1143 w 2044"/>
                                <a:gd name="T75" fmla="*/ 548 h 1265"/>
                                <a:gd name="T76" fmla="*/ 1300 w 2044"/>
                                <a:gd name="T77" fmla="*/ 351 h 1265"/>
                                <a:gd name="T78" fmla="*/ 1435 w 2044"/>
                                <a:gd name="T79" fmla="*/ 135 h 1265"/>
                                <a:gd name="T80" fmla="*/ 1474 w 2044"/>
                                <a:gd name="T81" fmla="*/ 158 h 1265"/>
                                <a:gd name="T82" fmla="*/ 1571 w 2044"/>
                                <a:gd name="T83" fmla="*/ 185 h 1265"/>
                                <a:gd name="T84" fmla="*/ 1668 w 2044"/>
                                <a:gd name="T85" fmla="*/ 179 h 1265"/>
                                <a:gd name="T86" fmla="*/ 1757 w 2044"/>
                                <a:gd name="T87" fmla="*/ 145 h 1265"/>
                                <a:gd name="T88" fmla="*/ 1832 w 2044"/>
                                <a:gd name="T89" fmla="*/ 84 h 1265"/>
                                <a:gd name="T90" fmla="*/ 1888 w 2044"/>
                                <a:gd name="T91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44" h="1265">
                                  <a:moveTo>
                                    <a:pt x="1888" y="0"/>
                                  </a:moveTo>
                                  <a:lnTo>
                                    <a:pt x="1929" y="63"/>
                                  </a:lnTo>
                                  <a:lnTo>
                                    <a:pt x="1967" y="129"/>
                                  </a:lnTo>
                                  <a:lnTo>
                                    <a:pt x="1997" y="197"/>
                                  </a:lnTo>
                                  <a:lnTo>
                                    <a:pt x="2021" y="269"/>
                                  </a:lnTo>
                                  <a:lnTo>
                                    <a:pt x="2037" y="344"/>
                                  </a:lnTo>
                                  <a:lnTo>
                                    <a:pt x="2044" y="425"/>
                                  </a:lnTo>
                                  <a:lnTo>
                                    <a:pt x="2042" y="479"/>
                                  </a:lnTo>
                                  <a:lnTo>
                                    <a:pt x="2035" y="536"/>
                                  </a:lnTo>
                                  <a:lnTo>
                                    <a:pt x="2024" y="599"/>
                                  </a:lnTo>
                                  <a:lnTo>
                                    <a:pt x="1992" y="563"/>
                                  </a:lnTo>
                                  <a:lnTo>
                                    <a:pt x="1954" y="531"/>
                                  </a:lnTo>
                                  <a:lnTo>
                                    <a:pt x="1913" y="502"/>
                                  </a:lnTo>
                                  <a:lnTo>
                                    <a:pt x="1868" y="479"/>
                                  </a:lnTo>
                                  <a:lnTo>
                                    <a:pt x="1809" y="457"/>
                                  </a:lnTo>
                                  <a:lnTo>
                                    <a:pt x="1750" y="445"/>
                                  </a:lnTo>
                                  <a:lnTo>
                                    <a:pt x="1689" y="441"/>
                                  </a:lnTo>
                                  <a:lnTo>
                                    <a:pt x="1632" y="446"/>
                                  </a:lnTo>
                                  <a:lnTo>
                                    <a:pt x="1573" y="461"/>
                                  </a:lnTo>
                                  <a:lnTo>
                                    <a:pt x="1519" y="482"/>
                                  </a:lnTo>
                                  <a:lnTo>
                                    <a:pt x="1467" y="509"/>
                                  </a:lnTo>
                                  <a:lnTo>
                                    <a:pt x="1420" y="545"/>
                                  </a:lnTo>
                                  <a:lnTo>
                                    <a:pt x="1377" y="588"/>
                                  </a:lnTo>
                                  <a:lnTo>
                                    <a:pt x="1342" y="638"/>
                                  </a:lnTo>
                                  <a:lnTo>
                                    <a:pt x="1311" y="692"/>
                                  </a:lnTo>
                                  <a:lnTo>
                                    <a:pt x="1290" y="751"/>
                                  </a:lnTo>
                                  <a:lnTo>
                                    <a:pt x="1279" y="812"/>
                                  </a:lnTo>
                                  <a:lnTo>
                                    <a:pt x="1275" y="871"/>
                                  </a:lnTo>
                                  <a:lnTo>
                                    <a:pt x="1281" y="930"/>
                                  </a:lnTo>
                                  <a:lnTo>
                                    <a:pt x="1293" y="987"/>
                                  </a:lnTo>
                                  <a:lnTo>
                                    <a:pt x="1315" y="1043"/>
                                  </a:lnTo>
                                  <a:lnTo>
                                    <a:pt x="1343" y="1095"/>
                                  </a:lnTo>
                                  <a:lnTo>
                                    <a:pt x="1379" y="1143"/>
                                  </a:lnTo>
                                  <a:lnTo>
                                    <a:pt x="1420" y="1184"/>
                                  </a:lnTo>
                                  <a:lnTo>
                                    <a:pt x="1471" y="1222"/>
                                  </a:lnTo>
                                  <a:lnTo>
                                    <a:pt x="1524" y="1251"/>
                                  </a:lnTo>
                                  <a:lnTo>
                                    <a:pt x="1564" y="1265"/>
                                  </a:lnTo>
                                  <a:lnTo>
                                    <a:pt x="523" y="1265"/>
                                  </a:lnTo>
                                  <a:lnTo>
                                    <a:pt x="512" y="1254"/>
                                  </a:lnTo>
                                  <a:lnTo>
                                    <a:pt x="487" y="1242"/>
                                  </a:lnTo>
                                  <a:lnTo>
                                    <a:pt x="451" y="1231"/>
                                  </a:lnTo>
                                  <a:lnTo>
                                    <a:pt x="416" y="1229"/>
                                  </a:lnTo>
                                  <a:lnTo>
                                    <a:pt x="380" y="1235"/>
                                  </a:lnTo>
                                  <a:lnTo>
                                    <a:pt x="347" y="1251"/>
                                  </a:lnTo>
                                  <a:lnTo>
                                    <a:pt x="330" y="1265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9" y="1236"/>
                                  </a:lnTo>
                                  <a:lnTo>
                                    <a:pt x="16" y="1204"/>
                                  </a:lnTo>
                                  <a:lnTo>
                                    <a:pt x="20" y="1172"/>
                                  </a:lnTo>
                                  <a:lnTo>
                                    <a:pt x="20" y="1172"/>
                                  </a:lnTo>
                                  <a:lnTo>
                                    <a:pt x="145" y="1136"/>
                                  </a:lnTo>
                                  <a:lnTo>
                                    <a:pt x="270" y="1093"/>
                                  </a:lnTo>
                                  <a:lnTo>
                                    <a:pt x="394" y="1046"/>
                                  </a:lnTo>
                                  <a:lnTo>
                                    <a:pt x="518" y="993"/>
                                  </a:lnTo>
                                  <a:lnTo>
                                    <a:pt x="638" y="932"/>
                                  </a:lnTo>
                                  <a:lnTo>
                                    <a:pt x="656" y="969"/>
                                  </a:lnTo>
                                  <a:lnTo>
                                    <a:pt x="681" y="1002"/>
                                  </a:lnTo>
                                  <a:lnTo>
                                    <a:pt x="711" y="1029"/>
                                  </a:lnTo>
                                  <a:lnTo>
                                    <a:pt x="749" y="1050"/>
                                  </a:lnTo>
                                  <a:lnTo>
                                    <a:pt x="790" y="1063"/>
                                  </a:lnTo>
                                  <a:lnTo>
                                    <a:pt x="831" y="1068"/>
                                  </a:lnTo>
                                  <a:lnTo>
                                    <a:pt x="872" y="1064"/>
                                  </a:lnTo>
                                  <a:lnTo>
                                    <a:pt x="912" y="1054"/>
                                  </a:lnTo>
                                  <a:lnTo>
                                    <a:pt x="948" y="1036"/>
                                  </a:lnTo>
                                  <a:lnTo>
                                    <a:pt x="980" y="1011"/>
                                  </a:lnTo>
                                  <a:lnTo>
                                    <a:pt x="1008" y="980"/>
                                  </a:lnTo>
                                  <a:lnTo>
                                    <a:pt x="1030" y="943"/>
                                  </a:lnTo>
                                  <a:lnTo>
                                    <a:pt x="1043" y="900"/>
                                  </a:lnTo>
                                  <a:lnTo>
                                    <a:pt x="1048" y="857"/>
                                  </a:lnTo>
                                  <a:lnTo>
                                    <a:pt x="1044" y="814"/>
                                  </a:lnTo>
                                  <a:lnTo>
                                    <a:pt x="1032" y="772"/>
                                  </a:lnTo>
                                  <a:lnTo>
                                    <a:pt x="1010" y="735"/>
                                  </a:lnTo>
                                  <a:lnTo>
                                    <a:pt x="983" y="702"/>
                                  </a:lnTo>
                                  <a:lnTo>
                                    <a:pt x="964" y="717"/>
                                  </a:lnTo>
                                  <a:lnTo>
                                    <a:pt x="1057" y="636"/>
                                  </a:lnTo>
                                  <a:lnTo>
                                    <a:pt x="1143" y="548"/>
                                  </a:lnTo>
                                  <a:lnTo>
                                    <a:pt x="1225" y="452"/>
                                  </a:lnTo>
                                  <a:lnTo>
                                    <a:pt x="1300" y="351"/>
                                  </a:lnTo>
                                  <a:lnTo>
                                    <a:pt x="1370" y="244"/>
                                  </a:lnTo>
                                  <a:lnTo>
                                    <a:pt x="1435" y="135"/>
                                  </a:lnTo>
                                  <a:lnTo>
                                    <a:pt x="1435" y="136"/>
                                  </a:lnTo>
                                  <a:lnTo>
                                    <a:pt x="1474" y="158"/>
                                  </a:lnTo>
                                  <a:lnTo>
                                    <a:pt x="1523" y="176"/>
                                  </a:lnTo>
                                  <a:lnTo>
                                    <a:pt x="1571" y="185"/>
                                  </a:lnTo>
                                  <a:lnTo>
                                    <a:pt x="1621" y="185"/>
                                  </a:lnTo>
                                  <a:lnTo>
                                    <a:pt x="1668" y="179"/>
                                  </a:lnTo>
                                  <a:lnTo>
                                    <a:pt x="1714" y="165"/>
                                  </a:lnTo>
                                  <a:lnTo>
                                    <a:pt x="1757" y="145"/>
                                  </a:lnTo>
                                  <a:lnTo>
                                    <a:pt x="1798" y="117"/>
                                  </a:lnTo>
                                  <a:lnTo>
                                    <a:pt x="1832" y="84"/>
                                  </a:lnTo>
                                  <a:lnTo>
                                    <a:pt x="1863" y="45"/>
                                  </a:lnTo>
                                  <a:lnTo>
                                    <a:pt x="1888" y="0"/>
                                  </a:lnTo>
                                  <a:lnTo>
                                    <a:pt x="18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21" name="Group 21"/>
                          <wpg:cNvGrpSpPr/>
                          <wpg:grpSpPr>
                            <a:xfrm>
                              <a:off x="0" y="0"/>
                              <a:ext cx="3475038" cy="3563938"/>
                              <a:chOff x="0" y="0"/>
                              <a:chExt cx="3475038" cy="3563938"/>
                            </a:xfr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92075" y="1681163"/>
                                <a:ext cx="2189163" cy="1438275"/>
                              </a:xfrm>
                              <a:custGeom>
                                <a:avLst/>
                                <a:gdLst>
                                  <a:gd name="T0" fmla="*/ 0 w 1379"/>
                                  <a:gd name="T1" fmla="*/ 0 h 906"/>
                                  <a:gd name="T2" fmla="*/ 1375 w 1379"/>
                                  <a:gd name="T3" fmla="*/ 614 h 906"/>
                                  <a:gd name="T4" fmla="*/ 1373 w 1379"/>
                                  <a:gd name="T5" fmla="*/ 761 h 906"/>
                                  <a:gd name="T6" fmla="*/ 1379 w 1379"/>
                                  <a:gd name="T7" fmla="*/ 906 h 906"/>
                                  <a:gd name="T8" fmla="*/ 51 w 1379"/>
                                  <a:gd name="T9" fmla="*/ 313 h 906"/>
                                  <a:gd name="T10" fmla="*/ 23 w 1379"/>
                                  <a:gd name="T11" fmla="*/ 159 h 906"/>
                                  <a:gd name="T12" fmla="*/ 0 w 1379"/>
                                  <a:gd name="T13" fmla="*/ 0 h 9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79" h="906">
                                    <a:moveTo>
                                      <a:pt x="0" y="0"/>
                                    </a:moveTo>
                                    <a:lnTo>
                                      <a:pt x="1375" y="614"/>
                                    </a:lnTo>
                                    <a:lnTo>
                                      <a:pt x="1373" y="761"/>
                                    </a:lnTo>
                                    <a:lnTo>
                                      <a:pt x="1379" y="906"/>
                                    </a:lnTo>
                                    <a:lnTo>
                                      <a:pt x="51" y="313"/>
                                    </a:lnTo>
                                    <a:lnTo>
                                      <a:pt x="23" y="1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9525" y="876300"/>
                                <a:ext cx="2368550" cy="1217613"/>
                              </a:xfrm>
                              <a:custGeom>
                                <a:avLst/>
                                <a:gdLst>
                                  <a:gd name="T0" fmla="*/ 0 w 1492"/>
                                  <a:gd name="T1" fmla="*/ 0 h 767"/>
                                  <a:gd name="T2" fmla="*/ 1492 w 1492"/>
                                  <a:gd name="T3" fmla="*/ 666 h 767"/>
                                  <a:gd name="T4" fmla="*/ 1468 w 1492"/>
                                  <a:gd name="T5" fmla="*/ 767 h 767"/>
                                  <a:gd name="T6" fmla="*/ 9 w 1492"/>
                                  <a:gd name="T7" fmla="*/ 113 h 767"/>
                                  <a:gd name="T8" fmla="*/ 0 w 1492"/>
                                  <a:gd name="T9" fmla="*/ 0 h 7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92" h="767">
                                    <a:moveTo>
                                      <a:pt x="0" y="0"/>
                                    </a:moveTo>
                                    <a:lnTo>
                                      <a:pt x="1492" y="666"/>
                                    </a:lnTo>
                                    <a:lnTo>
                                      <a:pt x="1468" y="767"/>
                                    </a:lnTo>
                                    <a:lnTo>
                                      <a:pt x="9" y="1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0" y="165100"/>
                                <a:ext cx="2613025" cy="1555750"/>
                              </a:xfrm>
                              <a:custGeom>
                                <a:avLst/>
                                <a:gdLst>
                                  <a:gd name="T0" fmla="*/ 0 w 1646"/>
                                  <a:gd name="T1" fmla="*/ 0 h 980"/>
                                  <a:gd name="T2" fmla="*/ 1646 w 1646"/>
                                  <a:gd name="T3" fmla="*/ 738 h 980"/>
                                  <a:gd name="T4" fmla="*/ 1614 w 1646"/>
                                  <a:gd name="T5" fmla="*/ 799 h 980"/>
                                  <a:gd name="T6" fmla="*/ 1586 w 1646"/>
                                  <a:gd name="T7" fmla="*/ 863 h 980"/>
                                  <a:gd name="T8" fmla="*/ 1560 w 1646"/>
                                  <a:gd name="T9" fmla="*/ 921 h 980"/>
                                  <a:gd name="T10" fmla="*/ 1539 w 1646"/>
                                  <a:gd name="T11" fmla="*/ 980 h 980"/>
                                  <a:gd name="T12" fmla="*/ 0 w 1646"/>
                                  <a:gd name="T13" fmla="*/ 290 h 980"/>
                                  <a:gd name="T14" fmla="*/ 0 w 1646"/>
                                  <a:gd name="T15" fmla="*/ 0 h 9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646" h="980">
                                    <a:moveTo>
                                      <a:pt x="0" y="0"/>
                                    </a:moveTo>
                                    <a:lnTo>
                                      <a:pt x="1646" y="738"/>
                                    </a:lnTo>
                                    <a:lnTo>
                                      <a:pt x="1614" y="799"/>
                                    </a:lnTo>
                                    <a:lnTo>
                                      <a:pt x="1586" y="863"/>
                                    </a:lnTo>
                                    <a:lnTo>
                                      <a:pt x="1560" y="921"/>
                                    </a:lnTo>
                                    <a:lnTo>
                                      <a:pt x="1539" y="980"/>
                                    </a:lnTo>
                                    <a:lnTo>
                                      <a:pt x="0" y="29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962025" y="0"/>
                                <a:ext cx="2046288" cy="873125"/>
                              </a:xfrm>
                              <a:custGeom>
                                <a:avLst/>
                                <a:gdLst>
                                  <a:gd name="T0" fmla="*/ 0 w 1289"/>
                                  <a:gd name="T1" fmla="*/ 0 h 550"/>
                                  <a:gd name="T2" fmla="*/ 243 w 1289"/>
                                  <a:gd name="T3" fmla="*/ 0 h 550"/>
                                  <a:gd name="T4" fmla="*/ 1289 w 1289"/>
                                  <a:gd name="T5" fmla="*/ 469 h 550"/>
                                  <a:gd name="T6" fmla="*/ 1227 w 1289"/>
                                  <a:gd name="T7" fmla="*/ 550 h 550"/>
                                  <a:gd name="T8" fmla="*/ 0 w 1289"/>
                                  <a:gd name="T9" fmla="*/ 0 h 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89" h="550">
                                    <a:moveTo>
                                      <a:pt x="0" y="0"/>
                                    </a:moveTo>
                                    <a:lnTo>
                                      <a:pt x="243" y="0"/>
                                    </a:lnTo>
                                    <a:lnTo>
                                      <a:pt x="1289" y="469"/>
                                    </a:lnTo>
                                    <a:lnTo>
                                      <a:pt x="1227" y="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1893888" y="0"/>
                                <a:ext cx="1581150" cy="565150"/>
                              </a:xfrm>
                              <a:custGeom>
                                <a:avLst/>
                                <a:gdLst>
                                  <a:gd name="T0" fmla="*/ 0 w 996"/>
                                  <a:gd name="T1" fmla="*/ 0 h 356"/>
                                  <a:gd name="T2" fmla="*/ 649 w 996"/>
                                  <a:gd name="T3" fmla="*/ 0 h 356"/>
                                  <a:gd name="T4" fmla="*/ 996 w 996"/>
                                  <a:gd name="T5" fmla="*/ 156 h 356"/>
                                  <a:gd name="T6" fmla="*/ 896 w 996"/>
                                  <a:gd name="T7" fmla="*/ 254 h 356"/>
                                  <a:gd name="T8" fmla="*/ 799 w 996"/>
                                  <a:gd name="T9" fmla="*/ 356 h 356"/>
                                  <a:gd name="T10" fmla="*/ 0 w 996"/>
                                  <a:gd name="T11" fmla="*/ 0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96" h="356">
                                    <a:moveTo>
                                      <a:pt x="0" y="0"/>
                                    </a:moveTo>
                                    <a:lnTo>
                                      <a:pt x="649" y="0"/>
                                    </a:lnTo>
                                    <a:lnTo>
                                      <a:pt x="996" y="156"/>
                                    </a:lnTo>
                                    <a:lnTo>
                                      <a:pt x="896" y="254"/>
                                    </a:lnTo>
                                    <a:lnTo>
                                      <a:pt x="799" y="3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239713" y="2451100"/>
                                <a:ext cx="2098675" cy="1112838"/>
                              </a:xfrm>
                              <a:custGeom>
                                <a:avLst/>
                                <a:gdLst>
                                  <a:gd name="T0" fmla="*/ 0 w 1322"/>
                                  <a:gd name="T1" fmla="*/ 0 h 701"/>
                                  <a:gd name="T2" fmla="*/ 1304 w 1322"/>
                                  <a:gd name="T3" fmla="*/ 584 h 701"/>
                                  <a:gd name="T4" fmla="*/ 1322 w 1322"/>
                                  <a:gd name="T5" fmla="*/ 701 h 701"/>
                                  <a:gd name="T6" fmla="*/ 37 w 1322"/>
                                  <a:gd name="T7" fmla="*/ 126 h 701"/>
                                  <a:gd name="T8" fmla="*/ 18 w 1322"/>
                                  <a:gd name="T9" fmla="*/ 65 h 701"/>
                                  <a:gd name="T10" fmla="*/ 0 w 1322"/>
                                  <a:gd name="T11" fmla="*/ 0 h 7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22" h="701">
                                    <a:moveTo>
                                      <a:pt x="0" y="0"/>
                                    </a:moveTo>
                                    <a:lnTo>
                                      <a:pt x="1304" y="584"/>
                                    </a:lnTo>
                                    <a:lnTo>
                                      <a:pt x="1322" y="701"/>
                                    </a:lnTo>
                                    <a:lnTo>
                                      <a:pt x="37" y="126"/>
                                    </a:lnTo>
                                    <a:lnTo>
                                      <a:pt x="18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4891088" y="5338763"/>
                              <a:ext cx="1971675" cy="4043363"/>
                            </a:xfrm>
                            <a:custGeom>
                              <a:avLst/>
                              <a:gdLst>
                                <a:gd name="T0" fmla="*/ 733 w 1242"/>
                                <a:gd name="T1" fmla="*/ 2246 h 2547"/>
                                <a:gd name="T2" fmla="*/ 840 w 1242"/>
                                <a:gd name="T3" fmla="*/ 2405 h 2547"/>
                                <a:gd name="T4" fmla="*/ 1000 w 1242"/>
                                <a:gd name="T5" fmla="*/ 2298 h 2547"/>
                                <a:gd name="T6" fmla="*/ 891 w 1242"/>
                                <a:gd name="T7" fmla="*/ 2139 h 2547"/>
                                <a:gd name="T8" fmla="*/ 396 w 1242"/>
                                <a:gd name="T9" fmla="*/ 1879 h 2547"/>
                                <a:gd name="T10" fmla="*/ 464 w 1242"/>
                                <a:gd name="T11" fmla="*/ 2060 h 2547"/>
                                <a:gd name="T12" fmla="*/ 643 w 1242"/>
                                <a:gd name="T13" fmla="*/ 1990 h 2547"/>
                                <a:gd name="T14" fmla="*/ 575 w 1242"/>
                                <a:gd name="T15" fmla="*/ 1811 h 2547"/>
                                <a:gd name="T16" fmla="*/ 982 w 1242"/>
                                <a:gd name="T17" fmla="*/ 1759 h 2547"/>
                                <a:gd name="T18" fmla="*/ 1009 w 1242"/>
                                <a:gd name="T19" fmla="*/ 1950 h 2547"/>
                                <a:gd name="T20" fmla="*/ 1199 w 1242"/>
                                <a:gd name="T21" fmla="*/ 1924 h 2547"/>
                                <a:gd name="T22" fmla="*/ 1172 w 1242"/>
                                <a:gd name="T23" fmla="*/ 1734 h 2547"/>
                                <a:gd name="T24" fmla="*/ 679 w 1242"/>
                                <a:gd name="T25" fmla="*/ 1426 h 2547"/>
                                <a:gd name="T26" fmla="*/ 661 w 1242"/>
                                <a:gd name="T27" fmla="*/ 1619 h 2547"/>
                                <a:gd name="T28" fmla="*/ 853 w 1242"/>
                                <a:gd name="T29" fmla="*/ 1635 h 2547"/>
                                <a:gd name="T30" fmla="*/ 871 w 1242"/>
                                <a:gd name="T31" fmla="*/ 1443 h 2547"/>
                                <a:gd name="T32" fmla="*/ 708 w 1242"/>
                                <a:gd name="T33" fmla="*/ 881 h 2547"/>
                                <a:gd name="T34" fmla="*/ 649 w 1242"/>
                                <a:gd name="T35" fmla="*/ 1064 h 2547"/>
                                <a:gd name="T36" fmla="*/ 831 w 1242"/>
                                <a:gd name="T37" fmla="*/ 1123 h 2547"/>
                                <a:gd name="T38" fmla="*/ 891 w 1242"/>
                                <a:gd name="T39" fmla="*/ 940 h 2547"/>
                                <a:gd name="T40" fmla="*/ 996 w 1242"/>
                                <a:gd name="T41" fmla="*/ 507 h 2547"/>
                                <a:gd name="T42" fmla="*/ 899 w 1242"/>
                                <a:gd name="T43" fmla="*/ 673 h 2547"/>
                                <a:gd name="T44" fmla="*/ 1064 w 1242"/>
                                <a:gd name="T45" fmla="*/ 770 h 2547"/>
                                <a:gd name="T46" fmla="*/ 1163 w 1242"/>
                                <a:gd name="T47" fmla="*/ 603 h 2547"/>
                                <a:gd name="T48" fmla="*/ 584 w 1242"/>
                                <a:gd name="T49" fmla="*/ 453 h 2547"/>
                                <a:gd name="T50" fmla="*/ 453 w 1242"/>
                                <a:gd name="T51" fmla="*/ 594 h 2547"/>
                                <a:gd name="T52" fmla="*/ 595 w 1242"/>
                                <a:gd name="T53" fmla="*/ 727 h 2547"/>
                                <a:gd name="T54" fmla="*/ 726 w 1242"/>
                                <a:gd name="T55" fmla="*/ 585 h 2547"/>
                                <a:gd name="T56" fmla="*/ 584 w 1242"/>
                                <a:gd name="T57" fmla="*/ 453 h 2547"/>
                                <a:gd name="T58" fmla="*/ 776 w 1242"/>
                                <a:gd name="T59" fmla="*/ 143 h 2547"/>
                                <a:gd name="T60" fmla="*/ 883 w 1242"/>
                                <a:gd name="T61" fmla="*/ 302 h 2547"/>
                                <a:gd name="T62" fmla="*/ 1043 w 1242"/>
                                <a:gd name="T63" fmla="*/ 195 h 2547"/>
                                <a:gd name="T64" fmla="*/ 934 w 1242"/>
                                <a:gd name="T65" fmla="*/ 35 h 2547"/>
                                <a:gd name="T66" fmla="*/ 937 w 1242"/>
                                <a:gd name="T67" fmla="*/ 1 h 2547"/>
                                <a:gd name="T68" fmla="*/ 1030 w 1242"/>
                                <a:gd name="T69" fmla="*/ 9 h 2547"/>
                                <a:gd name="T70" fmla="*/ 1107 w 1242"/>
                                <a:gd name="T71" fmla="*/ 23 h 2547"/>
                                <a:gd name="T72" fmla="*/ 1191 w 1242"/>
                                <a:gd name="T73" fmla="*/ 48 h 2547"/>
                                <a:gd name="T74" fmla="*/ 1242 w 1242"/>
                                <a:gd name="T75" fmla="*/ 172 h 2547"/>
                                <a:gd name="T76" fmla="*/ 1242 w 1242"/>
                                <a:gd name="T77" fmla="*/ 331 h 2547"/>
                                <a:gd name="T78" fmla="*/ 1156 w 1242"/>
                                <a:gd name="T79" fmla="*/ 1024 h 2547"/>
                                <a:gd name="T80" fmla="*/ 1242 w 1242"/>
                                <a:gd name="T81" fmla="*/ 1279 h 2547"/>
                                <a:gd name="T82" fmla="*/ 1111 w 1242"/>
                                <a:gd name="T83" fmla="*/ 1420 h 2547"/>
                                <a:gd name="T84" fmla="*/ 1242 w 1242"/>
                                <a:gd name="T85" fmla="*/ 1551 h 2547"/>
                                <a:gd name="T86" fmla="*/ 1075 w 1242"/>
                                <a:gd name="T87" fmla="*/ 2466 h 2547"/>
                                <a:gd name="T88" fmla="*/ 573 w 1242"/>
                                <a:gd name="T89" fmla="*/ 2522 h 2547"/>
                                <a:gd name="T90" fmla="*/ 504 w 1242"/>
                                <a:gd name="T91" fmla="*/ 2343 h 2547"/>
                                <a:gd name="T92" fmla="*/ 324 w 1242"/>
                                <a:gd name="T93" fmla="*/ 2411 h 2547"/>
                                <a:gd name="T94" fmla="*/ 65 w 1242"/>
                                <a:gd name="T95" fmla="*/ 2443 h 2547"/>
                                <a:gd name="T96" fmla="*/ 414 w 1242"/>
                                <a:gd name="T97" fmla="*/ 1560 h 2547"/>
                                <a:gd name="T98" fmla="*/ 577 w 1242"/>
                                <a:gd name="T99" fmla="*/ 1279 h 2547"/>
                                <a:gd name="T100" fmla="*/ 602 w 1242"/>
                                <a:gd name="T101" fmla="*/ 1080 h 2547"/>
                                <a:gd name="T102" fmla="*/ 437 w 1242"/>
                                <a:gd name="T103" fmla="*/ 1078 h 2547"/>
                                <a:gd name="T104" fmla="*/ 421 w 1242"/>
                                <a:gd name="T105" fmla="*/ 578 h 2547"/>
                                <a:gd name="T106" fmla="*/ 436 w 1242"/>
                                <a:gd name="T107" fmla="*/ 387 h 2547"/>
                                <a:gd name="T108" fmla="*/ 255 w 1242"/>
                                <a:gd name="T109" fmla="*/ 374 h 2547"/>
                                <a:gd name="T110" fmla="*/ 240 w 1242"/>
                                <a:gd name="T111" fmla="*/ 96 h 2547"/>
                                <a:gd name="T112" fmla="*/ 355 w 1242"/>
                                <a:gd name="T113" fmla="*/ 188 h 2547"/>
                                <a:gd name="T114" fmla="*/ 534 w 1242"/>
                                <a:gd name="T115" fmla="*/ 118 h 2547"/>
                                <a:gd name="T116" fmla="*/ 590 w 1242"/>
                                <a:gd name="T117" fmla="*/ 30 h 2547"/>
                                <a:gd name="T118" fmla="*/ 672 w 1242"/>
                                <a:gd name="T119" fmla="*/ 17 h 2547"/>
                                <a:gd name="T120" fmla="*/ 763 w 1242"/>
                                <a:gd name="T121" fmla="*/ 7 h 2547"/>
                                <a:gd name="T122" fmla="*/ 842 w 1242"/>
                                <a:gd name="T123" fmla="*/ 1 h 25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242" h="2547">
                                  <a:moveTo>
                                    <a:pt x="862" y="2135"/>
                                  </a:moveTo>
                                  <a:lnTo>
                                    <a:pt x="831" y="2140"/>
                                  </a:lnTo>
                                  <a:lnTo>
                                    <a:pt x="805" y="2151"/>
                                  </a:lnTo>
                                  <a:lnTo>
                                    <a:pt x="779" y="2167"/>
                                  </a:lnTo>
                                  <a:lnTo>
                                    <a:pt x="758" y="2189"/>
                                  </a:lnTo>
                                  <a:lnTo>
                                    <a:pt x="742" y="2216"/>
                                  </a:lnTo>
                                  <a:lnTo>
                                    <a:pt x="733" y="2246"/>
                                  </a:lnTo>
                                  <a:lnTo>
                                    <a:pt x="729" y="2276"/>
                                  </a:lnTo>
                                  <a:lnTo>
                                    <a:pt x="735" y="2307"/>
                                  </a:lnTo>
                                  <a:lnTo>
                                    <a:pt x="745" y="2334"/>
                                  </a:lnTo>
                                  <a:lnTo>
                                    <a:pt x="762" y="2359"/>
                                  </a:lnTo>
                                  <a:lnTo>
                                    <a:pt x="783" y="2380"/>
                                  </a:lnTo>
                                  <a:lnTo>
                                    <a:pt x="810" y="2397"/>
                                  </a:lnTo>
                                  <a:lnTo>
                                    <a:pt x="840" y="2405"/>
                                  </a:lnTo>
                                  <a:lnTo>
                                    <a:pt x="871" y="2409"/>
                                  </a:lnTo>
                                  <a:lnTo>
                                    <a:pt x="899" y="2404"/>
                                  </a:lnTo>
                                  <a:lnTo>
                                    <a:pt x="928" y="2393"/>
                                  </a:lnTo>
                                  <a:lnTo>
                                    <a:pt x="953" y="2377"/>
                                  </a:lnTo>
                                  <a:lnTo>
                                    <a:pt x="975" y="2355"/>
                                  </a:lnTo>
                                  <a:lnTo>
                                    <a:pt x="991" y="2327"/>
                                  </a:lnTo>
                                  <a:lnTo>
                                    <a:pt x="1000" y="2298"/>
                                  </a:lnTo>
                                  <a:lnTo>
                                    <a:pt x="1002" y="2268"/>
                                  </a:lnTo>
                                  <a:lnTo>
                                    <a:pt x="998" y="2237"/>
                                  </a:lnTo>
                                  <a:lnTo>
                                    <a:pt x="987" y="2210"/>
                                  </a:lnTo>
                                  <a:lnTo>
                                    <a:pt x="969" y="2185"/>
                                  </a:lnTo>
                                  <a:lnTo>
                                    <a:pt x="948" y="2164"/>
                                  </a:lnTo>
                                  <a:lnTo>
                                    <a:pt x="921" y="2148"/>
                                  </a:lnTo>
                                  <a:lnTo>
                                    <a:pt x="891" y="2139"/>
                                  </a:lnTo>
                                  <a:lnTo>
                                    <a:pt x="862" y="2135"/>
                                  </a:lnTo>
                                  <a:close/>
                                  <a:moveTo>
                                    <a:pt x="514" y="1798"/>
                                  </a:moveTo>
                                  <a:lnTo>
                                    <a:pt x="486" y="1804"/>
                                  </a:lnTo>
                                  <a:lnTo>
                                    <a:pt x="457" y="1814"/>
                                  </a:lnTo>
                                  <a:lnTo>
                                    <a:pt x="434" y="1830"/>
                                  </a:lnTo>
                                  <a:lnTo>
                                    <a:pt x="412" y="1852"/>
                                  </a:lnTo>
                                  <a:lnTo>
                                    <a:pt x="396" y="1879"/>
                                  </a:lnTo>
                                  <a:lnTo>
                                    <a:pt x="387" y="1909"/>
                                  </a:lnTo>
                                  <a:lnTo>
                                    <a:pt x="384" y="1940"/>
                                  </a:lnTo>
                                  <a:lnTo>
                                    <a:pt x="389" y="1970"/>
                                  </a:lnTo>
                                  <a:lnTo>
                                    <a:pt x="400" y="1997"/>
                                  </a:lnTo>
                                  <a:lnTo>
                                    <a:pt x="416" y="2022"/>
                                  </a:lnTo>
                                  <a:lnTo>
                                    <a:pt x="437" y="2044"/>
                                  </a:lnTo>
                                  <a:lnTo>
                                    <a:pt x="464" y="2060"/>
                                  </a:lnTo>
                                  <a:lnTo>
                                    <a:pt x="495" y="2069"/>
                                  </a:lnTo>
                                  <a:lnTo>
                                    <a:pt x="525" y="2070"/>
                                  </a:lnTo>
                                  <a:lnTo>
                                    <a:pt x="554" y="2067"/>
                                  </a:lnTo>
                                  <a:lnTo>
                                    <a:pt x="582" y="2056"/>
                                  </a:lnTo>
                                  <a:lnTo>
                                    <a:pt x="608" y="2040"/>
                                  </a:lnTo>
                                  <a:lnTo>
                                    <a:pt x="627" y="2017"/>
                                  </a:lnTo>
                                  <a:lnTo>
                                    <a:pt x="643" y="1990"/>
                                  </a:lnTo>
                                  <a:lnTo>
                                    <a:pt x="654" y="1961"/>
                                  </a:lnTo>
                                  <a:lnTo>
                                    <a:pt x="656" y="1931"/>
                                  </a:lnTo>
                                  <a:lnTo>
                                    <a:pt x="652" y="1900"/>
                                  </a:lnTo>
                                  <a:lnTo>
                                    <a:pt x="642" y="1872"/>
                                  </a:lnTo>
                                  <a:lnTo>
                                    <a:pt x="624" y="1847"/>
                                  </a:lnTo>
                                  <a:lnTo>
                                    <a:pt x="602" y="1827"/>
                                  </a:lnTo>
                                  <a:lnTo>
                                    <a:pt x="575" y="1811"/>
                                  </a:lnTo>
                                  <a:lnTo>
                                    <a:pt x="545" y="1802"/>
                                  </a:lnTo>
                                  <a:lnTo>
                                    <a:pt x="514" y="1798"/>
                                  </a:lnTo>
                                  <a:close/>
                                  <a:moveTo>
                                    <a:pt x="1086" y="1705"/>
                                  </a:moveTo>
                                  <a:lnTo>
                                    <a:pt x="1055" y="1710"/>
                                  </a:lnTo>
                                  <a:lnTo>
                                    <a:pt x="1028" y="1721"/>
                                  </a:lnTo>
                                  <a:lnTo>
                                    <a:pt x="1003" y="1737"/>
                                  </a:lnTo>
                                  <a:lnTo>
                                    <a:pt x="982" y="1759"/>
                                  </a:lnTo>
                                  <a:lnTo>
                                    <a:pt x="966" y="1786"/>
                                  </a:lnTo>
                                  <a:lnTo>
                                    <a:pt x="957" y="1816"/>
                                  </a:lnTo>
                                  <a:lnTo>
                                    <a:pt x="955" y="1847"/>
                                  </a:lnTo>
                                  <a:lnTo>
                                    <a:pt x="959" y="1877"/>
                                  </a:lnTo>
                                  <a:lnTo>
                                    <a:pt x="969" y="1904"/>
                                  </a:lnTo>
                                  <a:lnTo>
                                    <a:pt x="985" y="1929"/>
                                  </a:lnTo>
                                  <a:lnTo>
                                    <a:pt x="1009" y="1950"/>
                                  </a:lnTo>
                                  <a:lnTo>
                                    <a:pt x="1036" y="1967"/>
                                  </a:lnTo>
                                  <a:lnTo>
                                    <a:pt x="1064" y="1976"/>
                                  </a:lnTo>
                                  <a:lnTo>
                                    <a:pt x="1095" y="1977"/>
                                  </a:lnTo>
                                  <a:lnTo>
                                    <a:pt x="1125" y="1974"/>
                                  </a:lnTo>
                                  <a:lnTo>
                                    <a:pt x="1152" y="1963"/>
                                  </a:lnTo>
                                  <a:lnTo>
                                    <a:pt x="1177" y="1947"/>
                                  </a:lnTo>
                                  <a:lnTo>
                                    <a:pt x="1199" y="1924"/>
                                  </a:lnTo>
                                  <a:lnTo>
                                    <a:pt x="1215" y="1897"/>
                                  </a:lnTo>
                                  <a:lnTo>
                                    <a:pt x="1224" y="1868"/>
                                  </a:lnTo>
                                  <a:lnTo>
                                    <a:pt x="1226" y="1838"/>
                                  </a:lnTo>
                                  <a:lnTo>
                                    <a:pt x="1222" y="1807"/>
                                  </a:lnTo>
                                  <a:lnTo>
                                    <a:pt x="1211" y="1780"/>
                                  </a:lnTo>
                                  <a:lnTo>
                                    <a:pt x="1195" y="1755"/>
                                  </a:lnTo>
                                  <a:lnTo>
                                    <a:pt x="1172" y="1734"/>
                                  </a:lnTo>
                                  <a:lnTo>
                                    <a:pt x="1145" y="1718"/>
                                  </a:lnTo>
                                  <a:lnTo>
                                    <a:pt x="1116" y="1709"/>
                                  </a:lnTo>
                                  <a:lnTo>
                                    <a:pt x="1086" y="1705"/>
                                  </a:lnTo>
                                  <a:close/>
                                  <a:moveTo>
                                    <a:pt x="762" y="1395"/>
                                  </a:moveTo>
                                  <a:lnTo>
                                    <a:pt x="731" y="1399"/>
                                  </a:lnTo>
                                  <a:lnTo>
                                    <a:pt x="704" y="1409"/>
                                  </a:lnTo>
                                  <a:lnTo>
                                    <a:pt x="679" y="1426"/>
                                  </a:lnTo>
                                  <a:lnTo>
                                    <a:pt x="658" y="1449"/>
                                  </a:lnTo>
                                  <a:lnTo>
                                    <a:pt x="642" y="1476"/>
                                  </a:lnTo>
                                  <a:lnTo>
                                    <a:pt x="633" y="1506"/>
                                  </a:lnTo>
                                  <a:lnTo>
                                    <a:pt x="631" y="1537"/>
                                  </a:lnTo>
                                  <a:lnTo>
                                    <a:pt x="634" y="1565"/>
                                  </a:lnTo>
                                  <a:lnTo>
                                    <a:pt x="645" y="1594"/>
                                  </a:lnTo>
                                  <a:lnTo>
                                    <a:pt x="661" y="1619"/>
                                  </a:lnTo>
                                  <a:lnTo>
                                    <a:pt x="683" y="1639"/>
                                  </a:lnTo>
                                  <a:lnTo>
                                    <a:pt x="710" y="1655"/>
                                  </a:lnTo>
                                  <a:lnTo>
                                    <a:pt x="740" y="1666"/>
                                  </a:lnTo>
                                  <a:lnTo>
                                    <a:pt x="771" y="1667"/>
                                  </a:lnTo>
                                  <a:lnTo>
                                    <a:pt x="801" y="1662"/>
                                  </a:lnTo>
                                  <a:lnTo>
                                    <a:pt x="828" y="1651"/>
                                  </a:lnTo>
                                  <a:lnTo>
                                    <a:pt x="853" y="1635"/>
                                  </a:lnTo>
                                  <a:lnTo>
                                    <a:pt x="874" y="1614"/>
                                  </a:lnTo>
                                  <a:lnTo>
                                    <a:pt x="891" y="1587"/>
                                  </a:lnTo>
                                  <a:lnTo>
                                    <a:pt x="899" y="1556"/>
                                  </a:lnTo>
                                  <a:lnTo>
                                    <a:pt x="901" y="1526"/>
                                  </a:lnTo>
                                  <a:lnTo>
                                    <a:pt x="898" y="1497"/>
                                  </a:lnTo>
                                  <a:lnTo>
                                    <a:pt x="887" y="1469"/>
                                  </a:lnTo>
                                  <a:lnTo>
                                    <a:pt x="871" y="1443"/>
                                  </a:lnTo>
                                  <a:lnTo>
                                    <a:pt x="848" y="1422"/>
                                  </a:lnTo>
                                  <a:lnTo>
                                    <a:pt x="821" y="1406"/>
                                  </a:lnTo>
                                  <a:lnTo>
                                    <a:pt x="792" y="1397"/>
                                  </a:lnTo>
                                  <a:lnTo>
                                    <a:pt x="762" y="1395"/>
                                  </a:lnTo>
                                  <a:close/>
                                  <a:moveTo>
                                    <a:pt x="765" y="867"/>
                                  </a:moveTo>
                                  <a:lnTo>
                                    <a:pt x="735" y="870"/>
                                  </a:lnTo>
                                  <a:lnTo>
                                    <a:pt x="708" y="881"/>
                                  </a:lnTo>
                                  <a:lnTo>
                                    <a:pt x="683" y="897"/>
                                  </a:lnTo>
                                  <a:lnTo>
                                    <a:pt x="661" y="919"/>
                                  </a:lnTo>
                                  <a:lnTo>
                                    <a:pt x="645" y="947"/>
                                  </a:lnTo>
                                  <a:lnTo>
                                    <a:pt x="636" y="976"/>
                                  </a:lnTo>
                                  <a:lnTo>
                                    <a:pt x="634" y="1006"/>
                                  </a:lnTo>
                                  <a:lnTo>
                                    <a:pt x="638" y="1037"/>
                                  </a:lnTo>
                                  <a:lnTo>
                                    <a:pt x="649" y="1064"/>
                                  </a:lnTo>
                                  <a:lnTo>
                                    <a:pt x="665" y="1089"/>
                                  </a:lnTo>
                                  <a:lnTo>
                                    <a:pt x="688" y="1110"/>
                                  </a:lnTo>
                                  <a:lnTo>
                                    <a:pt x="715" y="1126"/>
                                  </a:lnTo>
                                  <a:lnTo>
                                    <a:pt x="744" y="1135"/>
                                  </a:lnTo>
                                  <a:lnTo>
                                    <a:pt x="774" y="1139"/>
                                  </a:lnTo>
                                  <a:lnTo>
                                    <a:pt x="805" y="1134"/>
                                  </a:lnTo>
                                  <a:lnTo>
                                    <a:pt x="831" y="1123"/>
                                  </a:lnTo>
                                  <a:lnTo>
                                    <a:pt x="856" y="1107"/>
                                  </a:lnTo>
                                  <a:lnTo>
                                    <a:pt x="878" y="1085"/>
                                  </a:lnTo>
                                  <a:lnTo>
                                    <a:pt x="894" y="1058"/>
                                  </a:lnTo>
                                  <a:lnTo>
                                    <a:pt x="903" y="1028"/>
                                  </a:lnTo>
                                  <a:lnTo>
                                    <a:pt x="905" y="997"/>
                                  </a:lnTo>
                                  <a:lnTo>
                                    <a:pt x="901" y="967"/>
                                  </a:lnTo>
                                  <a:lnTo>
                                    <a:pt x="891" y="940"/>
                                  </a:lnTo>
                                  <a:lnTo>
                                    <a:pt x="874" y="915"/>
                                  </a:lnTo>
                                  <a:lnTo>
                                    <a:pt x="851" y="893"/>
                                  </a:lnTo>
                                  <a:lnTo>
                                    <a:pt x="824" y="877"/>
                                  </a:lnTo>
                                  <a:lnTo>
                                    <a:pt x="796" y="868"/>
                                  </a:lnTo>
                                  <a:lnTo>
                                    <a:pt x="765" y="867"/>
                                  </a:lnTo>
                                  <a:close/>
                                  <a:moveTo>
                                    <a:pt x="1027" y="501"/>
                                  </a:moveTo>
                                  <a:lnTo>
                                    <a:pt x="996" y="507"/>
                                  </a:lnTo>
                                  <a:lnTo>
                                    <a:pt x="968" y="517"/>
                                  </a:lnTo>
                                  <a:lnTo>
                                    <a:pt x="944" y="533"/>
                                  </a:lnTo>
                                  <a:lnTo>
                                    <a:pt x="923" y="555"/>
                                  </a:lnTo>
                                  <a:lnTo>
                                    <a:pt x="907" y="582"/>
                                  </a:lnTo>
                                  <a:lnTo>
                                    <a:pt x="898" y="612"/>
                                  </a:lnTo>
                                  <a:lnTo>
                                    <a:pt x="894" y="643"/>
                                  </a:lnTo>
                                  <a:lnTo>
                                    <a:pt x="899" y="673"/>
                                  </a:lnTo>
                                  <a:lnTo>
                                    <a:pt x="910" y="700"/>
                                  </a:lnTo>
                                  <a:lnTo>
                                    <a:pt x="926" y="725"/>
                                  </a:lnTo>
                                  <a:lnTo>
                                    <a:pt x="948" y="747"/>
                                  </a:lnTo>
                                  <a:lnTo>
                                    <a:pt x="975" y="763"/>
                                  </a:lnTo>
                                  <a:lnTo>
                                    <a:pt x="1005" y="772"/>
                                  </a:lnTo>
                                  <a:lnTo>
                                    <a:pt x="1036" y="773"/>
                                  </a:lnTo>
                                  <a:lnTo>
                                    <a:pt x="1064" y="770"/>
                                  </a:lnTo>
                                  <a:lnTo>
                                    <a:pt x="1093" y="759"/>
                                  </a:lnTo>
                                  <a:lnTo>
                                    <a:pt x="1118" y="743"/>
                                  </a:lnTo>
                                  <a:lnTo>
                                    <a:pt x="1140" y="722"/>
                                  </a:lnTo>
                                  <a:lnTo>
                                    <a:pt x="1156" y="693"/>
                                  </a:lnTo>
                                  <a:lnTo>
                                    <a:pt x="1165" y="664"/>
                                  </a:lnTo>
                                  <a:lnTo>
                                    <a:pt x="1166" y="634"/>
                                  </a:lnTo>
                                  <a:lnTo>
                                    <a:pt x="1163" y="603"/>
                                  </a:lnTo>
                                  <a:lnTo>
                                    <a:pt x="1152" y="576"/>
                                  </a:lnTo>
                                  <a:lnTo>
                                    <a:pt x="1134" y="551"/>
                                  </a:lnTo>
                                  <a:lnTo>
                                    <a:pt x="1113" y="530"/>
                                  </a:lnTo>
                                  <a:lnTo>
                                    <a:pt x="1086" y="514"/>
                                  </a:lnTo>
                                  <a:lnTo>
                                    <a:pt x="1055" y="505"/>
                                  </a:lnTo>
                                  <a:lnTo>
                                    <a:pt x="1027" y="501"/>
                                  </a:lnTo>
                                  <a:close/>
                                  <a:moveTo>
                                    <a:pt x="584" y="453"/>
                                  </a:moveTo>
                                  <a:lnTo>
                                    <a:pt x="556" y="458"/>
                                  </a:lnTo>
                                  <a:lnTo>
                                    <a:pt x="527" y="469"/>
                                  </a:lnTo>
                                  <a:lnTo>
                                    <a:pt x="502" y="485"/>
                                  </a:lnTo>
                                  <a:lnTo>
                                    <a:pt x="480" y="507"/>
                                  </a:lnTo>
                                  <a:lnTo>
                                    <a:pt x="466" y="535"/>
                                  </a:lnTo>
                                  <a:lnTo>
                                    <a:pt x="455" y="564"/>
                                  </a:lnTo>
                                  <a:lnTo>
                                    <a:pt x="453" y="594"/>
                                  </a:lnTo>
                                  <a:lnTo>
                                    <a:pt x="457" y="625"/>
                                  </a:lnTo>
                                  <a:lnTo>
                                    <a:pt x="468" y="652"/>
                                  </a:lnTo>
                                  <a:lnTo>
                                    <a:pt x="486" y="677"/>
                                  </a:lnTo>
                                  <a:lnTo>
                                    <a:pt x="507" y="698"/>
                                  </a:lnTo>
                                  <a:lnTo>
                                    <a:pt x="534" y="714"/>
                                  </a:lnTo>
                                  <a:lnTo>
                                    <a:pt x="565" y="723"/>
                                  </a:lnTo>
                                  <a:lnTo>
                                    <a:pt x="595" y="727"/>
                                  </a:lnTo>
                                  <a:lnTo>
                                    <a:pt x="624" y="722"/>
                                  </a:lnTo>
                                  <a:lnTo>
                                    <a:pt x="652" y="711"/>
                                  </a:lnTo>
                                  <a:lnTo>
                                    <a:pt x="676" y="695"/>
                                  </a:lnTo>
                                  <a:lnTo>
                                    <a:pt x="697" y="673"/>
                                  </a:lnTo>
                                  <a:lnTo>
                                    <a:pt x="713" y="644"/>
                                  </a:lnTo>
                                  <a:lnTo>
                                    <a:pt x="722" y="616"/>
                                  </a:lnTo>
                                  <a:lnTo>
                                    <a:pt x="726" y="585"/>
                                  </a:lnTo>
                                  <a:lnTo>
                                    <a:pt x="720" y="555"/>
                                  </a:lnTo>
                                  <a:lnTo>
                                    <a:pt x="710" y="528"/>
                                  </a:lnTo>
                                  <a:lnTo>
                                    <a:pt x="693" y="503"/>
                                  </a:lnTo>
                                  <a:lnTo>
                                    <a:pt x="672" y="481"/>
                                  </a:lnTo>
                                  <a:lnTo>
                                    <a:pt x="645" y="465"/>
                                  </a:lnTo>
                                  <a:lnTo>
                                    <a:pt x="615" y="456"/>
                                  </a:lnTo>
                                  <a:lnTo>
                                    <a:pt x="584" y="453"/>
                                  </a:lnTo>
                                  <a:close/>
                                  <a:moveTo>
                                    <a:pt x="903" y="34"/>
                                  </a:moveTo>
                                  <a:lnTo>
                                    <a:pt x="874" y="37"/>
                                  </a:lnTo>
                                  <a:lnTo>
                                    <a:pt x="846" y="48"/>
                                  </a:lnTo>
                                  <a:lnTo>
                                    <a:pt x="821" y="64"/>
                                  </a:lnTo>
                                  <a:lnTo>
                                    <a:pt x="801" y="87"/>
                                  </a:lnTo>
                                  <a:lnTo>
                                    <a:pt x="785" y="114"/>
                                  </a:lnTo>
                                  <a:lnTo>
                                    <a:pt x="776" y="143"/>
                                  </a:lnTo>
                                  <a:lnTo>
                                    <a:pt x="772" y="173"/>
                                  </a:lnTo>
                                  <a:lnTo>
                                    <a:pt x="778" y="204"/>
                                  </a:lnTo>
                                  <a:lnTo>
                                    <a:pt x="788" y="231"/>
                                  </a:lnTo>
                                  <a:lnTo>
                                    <a:pt x="805" y="256"/>
                                  </a:lnTo>
                                  <a:lnTo>
                                    <a:pt x="826" y="277"/>
                                  </a:lnTo>
                                  <a:lnTo>
                                    <a:pt x="853" y="293"/>
                                  </a:lnTo>
                                  <a:lnTo>
                                    <a:pt x="883" y="302"/>
                                  </a:lnTo>
                                  <a:lnTo>
                                    <a:pt x="914" y="306"/>
                                  </a:lnTo>
                                  <a:lnTo>
                                    <a:pt x="942" y="301"/>
                                  </a:lnTo>
                                  <a:lnTo>
                                    <a:pt x="971" y="290"/>
                                  </a:lnTo>
                                  <a:lnTo>
                                    <a:pt x="996" y="274"/>
                                  </a:lnTo>
                                  <a:lnTo>
                                    <a:pt x="1016" y="252"/>
                                  </a:lnTo>
                                  <a:lnTo>
                                    <a:pt x="1032" y="225"/>
                                  </a:lnTo>
                                  <a:lnTo>
                                    <a:pt x="1043" y="195"/>
                                  </a:lnTo>
                                  <a:lnTo>
                                    <a:pt x="1045" y="164"/>
                                  </a:lnTo>
                                  <a:lnTo>
                                    <a:pt x="1039" y="134"/>
                                  </a:lnTo>
                                  <a:lnTo>
                                    <a:pt x="1030" y="107"/>
                                  </a:lnTo>
                                  <a:lnTo>
                                    <a:pt x="1012" y="82"/>
                                  </a:lnTo>
                                  <a:lnTo>
                                    <a:pt x="991" y="60"/>
                                  </a:lnTo>
                                  <a:lnTo>
                                    <a:pt x="964" y="44"/>
                                  </a:lnTo>
                                  <a:lnTo>
                                    <a:pt x="934" y="35"/>
                                  </a:lnTo>
                                  <a:lnTo>
                                    <a:pt x="903" y="34"/>
                                  </a:lnTo>
                                  <a:close/>
                                  <a:moveTo>
                                    <a:pt x="887" y="0"/>
                                  </a:moveTo>
                                  <a:lnTo>
                                    <a:pt x="894" y="0"/>
                                  </a:lnTo>
                                  <a:lnTo>
                                    <a:pt x="910" y="0"/>
                                  </a:lnTo>
                                  <a:lnTo>
                                    <a:pt x="916" y="0"/>
                                  </a:lnTo>
                                  <a:lnTo>
                                    <a:pt x="937" y="1"/>
                                  </a:lnTo>
                                  <a:lnTo>
                                    <a:pt x="937" y="1"/>
                                  </a:lnTo>
                                  <a:lnTo>
                                    <a:pt x="959" y="1"/>
                                  </a:lnTo>
                                  <a:lnTo>
                                    <a:pt x="966" y="3"/>
                                  </a:lnTo>
                                  <a:lnTo>
                                    <a:pt x="982" y="3"/>
                                  </a:lnTo>
                                  <a:lnTo>
                                    <a:pt x="989" y="5"/>
                                  </a:lnTo>
                                  <a:lnTo>
                                    <a:pt x="1007" y="7"/>
                                  </a:lnTo>
                                  <a:lnTo>
                                    <a:pt x="1011" y="7"/>
                                  </a:lnTo>
                                  <a:lnTo>
                                    <a:pt x="1030" y="9"/>
                                  </a:lnTo>
                                  <a:lnTo>
                                    <a:pt x="1037" y="10"/>
                                  </a:lnTo>
                                  <a:lnTo>
                                    <a:pt x="1054" y="12"/>
                                  </a:lnTo>
                                  <a:lnTo>
                                    <a:pt x="1059" y="14"/>
                                  </a:lnTo>
                                  <a:lnTo>
                                    <a:pt x="1077" y="16"/>
                                  </a:lnTo>
                                  <a:lnTo>
                                    <a:pt x="1080" y="17"/>
                                  </a:lnTo>
                                  <a:lnTo>
                                    <a:pt x="1102" y="21"/>
                                  </a:lnTo>
                                  <a:lnTo>
                                    <a:pt x="1107" y="23"/>
                                  </a:lnTo>
                                  <a:lnTo>
                                    <a:pt x="1123" y="26"/>
                                  </a:lnTo>
                                  <a:lnTo>
                                    <a:pt x="1129" y="28"/>
                                  </a:lnTo>
                                  <a:lnTo>
                                    <a:pt x="1145" y="34"/>
                                  </a:lnTo>
                                  <a:lnTo>
                                    <a:pt x="1150" y="35"/>
                                  </a:lnTo>
                                  <a:lnTo>
                                    <a:pt x="1170" y="41"/>
                                  </a:lnTo>
                                  <a:lnTo>
                                    <a:pt x="1175" y="43"/>
                                  </a:lnTo>
                                  <a:lnTo>
                                    <a:pt x="1191" y="48"/>
                                  </a:lnTo>
                                  <a:lnTo>
                                    <a:pt x="1199" y="52"/>
                                  </a:lnTo>
                                  <a:lnTo>
                                    <a:pt x="1213" y="57"/>
                                  </a:lnTo>
                                  <a:lnTo>
                                    <a:pt x="1218" y="59"/>
                                  </a:lnTo>
                                  <a:lnTo>
                                    <a:pt x="1238" y="68"/>
                                  </a:lnTo>
                                  <a:lnTo>
                                    <a:pt x="1242" y="69"/>
                                  </a:lnTo>
                                  <a:lnTo>
                                    <a:pt x="1242" y="69"/>
                                  </a:lnTo>
                                  <a:lnTo>
                                    <a:pt x="1242" y="172"/>
                                  </a:lnTo>
                                  <a:lnTo>
                                    <a:pt x="1242" y="172"/>
                                  </a:lnTo>
                                  <a:lnTo>
                                    <a:pt x="1227" y="195"/>
                                  </a:lnTo>
                                  <a:lnTo>
                                    <a:pt x="1218" y="225"/>
                                  </a:lnTo>
                                  <a:lnTo>
                                    <a:pt x="1217" y="256"/>
                                  </a:lnTo>
                                  <a:lnTo>
                                    <a:pt x="1220" y="286"/>
                                  </a:lnTo>
                                  <a:lnTo>
                                    <a:pt x="1231" y="313"/>
                                  </a:lnTo>
                                  <a:lnTo>
                                    <a:pt x="1242" y="331"/>
                                  </a:lnTo>
                                  <a:lnTo>
                                    <a:pt x="1242" y="893"/>
                                  </a:lnTo>
                                  <a:lnTo>
                                    <a:pt x="1238" y="893"/>
                                  </a:lnTo>
                                  <a:lnTo>
                                    <a:pt x="1209" y="910"/>
                                  </a:lnTo>
                                  <a:lnTo>
                                    <a:pt x="1184" y="935"/>
                                  </a:lnTo>
                                  <a:lnTo>
                                    <a:pt x="1166" y="963"/>
                                  </a:lnTo>
                                  <a:lnTo>
                                    <a:pt x="1157" y="994"/>
                                  </a:lnTo>
                                  <a:lnTo>
                                    <a:pt x="1156" y="1024"/>
                                  </a:lnTo>
                                  <a:lnTo>
                                    <a:pt x="1159" y="1055"/>
                                  </a:lnTo>
                                  <a:lnTo>
                                    <a:pt x="1170" y="1082"/>
                                  </a:lnTo>
                                  <a:lnTo>
                                    <a:pt x="1186" y="1107"/>
                                  </a:lnTo>
                                  <a:lnTo>
                                    <a:pt x="1208" y="1128"/>
                                  </a:lnTo>
                                  <a:lnTo>
                                    <a:pt x="1234" y="1144"/>
                                  </a:lnTo>
                                  <a:lnTo>
                                    <a:pt x="1242" y="1146"/>
                                  </a:lnTo>
                                  <a:lnTo>
                                    <a:pt x="1242" y="1279"/>
                                  </a:lnTo>
                                  <a:lnTo>
                                    <a:pt x="1213" y="1282"/>
                                  </a:lnTo>
                                  <a:lnTo>
                                    <a:pt x="1184" y="1293"/>
                                  </a:lnTo>
                                  <a:lnTo>
                                    <a:pt x="1159" y="1311"/>
                                  </a:lnTo>
                                  <a:lnTo>
                                    <a:pt x="1140" y="1332"/>
                                  </a:lnTo>
                                  <a:lnTo>
                                    <a:pt x="1123" y="1359"/>
                                  </a:lnTo>
                                  <a:lnTo>
                                    <a:pt x="1114" y="1390"/>
                                  </a:lnTo>
                                  <a:lnTo>
                                    <a:pt x="1111" y="1420"/>
                                  </a:lnTo>
                                  <a:lnTo>
                                    <a:pt x="1116" y="1449"/>
                                  </a:lnTo>
                                  <a:lnTo>
                                    <a:pt x="1127" y="1478"/>
                                  </a:lnTo>
                                  <a:lnTo>
                                    <a:pt x="1143" y="1503"/>
                                  </a:lnTo>
                                  <a:lnTo>
                                    <a:pt x="1165" y="1522"/>
                                  </a:lnTo>
                                  <a:lnTo>
                                    <a:pt x="1191" y="1538"/>
                                  </a:lnTo>
                                  <a:lnTo>
                                    <a:pt x="1220" y="1549"/>
                                  </a:lnTo>
                                  <a:lnTo>
                                    <a:pt x="1242" y="1551"/>
                                  </a:lnTo>
                                  <a:lnTo>
                                    <a:pt x="1242" y="2459"/>
                                  </a:lnTo>
                                  <a:lnTo>
                                    <a:pt x="1218" y="2447"/>
                                  </a:lnTo>
                                  <a:lnTo>
                                    <a:pt x="1188" y="2436"/>
                                  </a:lnTo>
                                  <a:lnTo>
                                    <a:pt x="1157" y="2434"/>
                                  </a:lnTo>
                                  <a:lnTo>
                                    <a:pt x="1129" y="2440"/>
                                  </a:lnTo>
                                  <a:lnTo>
                                    <a:pt x="1100" y="2450"/>
                                  </a:lnTo>
                                  <a:lnTo>
                                    <a:pt x="1075" y="2466"/>
                                  </a:lnTo>
                                  <a:lnTo>
                                    <a:pt x="1055" y="2488"/>
                                  </a:lnTo>
                                  <a:lnTo>
                                    <a:pt x="1039" y="2515"/>
                                  </a:lnTo>
                                  <a:lnTo>
                                    <a:pt x="1032" y="2534"/>
                                  </a:lnTo>
                                  <a:lnTo>
                                    <a:pt x="1030" y="2547"/>
                                  </a:lnTo>
                                  <a:lnTo>
                                    <a:pt x="557" y="2547"/>
                                  </a:lnTo>
                                  <a:lnTo>
                                    <a:pt x="563" y="2540"/>
                                  </a:lnTo>
                                  <a:lnTo>
                                    <a:pt x="573" y="2522"/>
                                  </a:lnTo>
                                  <a:lnTo>
                                    <a:pt x="582" y="2491"/>
                                  </a:lnTo>
                                  <a:lnTo>
                                    <a:pt x="584" y="2461"/>
                                  </a:lnTo>
                                  <a:lnTo>
                                    <a:pt x="581" y="2432"/>
                                  </a:lnTo>
                                  <a:lnTo>
                                    <a:pt x="570" y="2404"/>
                                  </a:lnTo>
                                  <a:lnTo>
                                    <a:pt x="554" y="2379"/>
                                  </a:lnTo>
                                  <a:lnTo>
                                    <a:pt x="530" y="2359"/>
                                  </a:lnTo>
                                  <a:lnTo>
                                    <a:pt x="504" y="2343"/>
                                  </a:lnTo>
                                  <a:lnTo>
                                    <a:pt x="475" y="2332"/>
                                  </a:lnTo>
                                  <a:lnTo>
                                    <a:pt x="444" y="2330"/>
                                  </a:lnTo>
                                  <a:lnTo>
                                    <a:pt x="414" y="2336"/>
                                  </a:lnTo>
                                  <a:lnTo>
                                    <a:pt x="387" y="2346"/>
                                  </a:lnTo>
                                  <a:lnTo>
                                    <a:pt x="362" y="2362"/>
                                  </a:lnTo>
                                  <a:lnTo>
                                    <a:pt x="341" y="2384"/>
                                  </a:lnTo>
                                  <a:lnTo>
                                    <a:pt x="324" y="2411"/>
                                  </a:lnTo>
                                  <a:lnTo>
                                    <a:pt x="316" y="2441"/>
                                  </a:lnTo>
                                  <a:lnTo>
                                    <a:pt x="314" y="2472"/>
                                  </a:lnTo>
                                  <a:lnTo>
                                    <a:pt x="317" y="2502"/>
                                  </a:lnTo>
                                  <a:lnTo>
                                    <a:pt x="328" y="2529"/>
                                  </a:lnTo>
                                  <a:lnTo>
                                    <a:pt x="341" y="2547"/>
                                  </a:lnTo>
                                  <a:lnTo>
                                    <a:pt x="0" y="2547"/>
                                  </a:lnTo>
                                  <a:lnTo>
                                    <a:pt x="65" y="2443"/>
                                  </a:lnTo>
                                  <a:lnTo>
                                    <a:pt x="131" y="2327"/>
                                  </a:lnTo>
                                  <a:lnTo>
                                    <a:pt x="192" y="2207"/>
                                  </a:lnTo>
                                  <a:lnTo>
                                    <a:pt x="249" y="2083"/>
                                  </a:lnTo>
                                  <a:lnTo>
                                    <a:pt x="301" y="1956"/>
                                  </a:lnTo>
                                  <a:lnTo>
                                    <a:pt x="348" y="1827"/>
                                  </a:lnTo>
                                  <a:lnTo>
                                    <a:pt x="385" y="1694"/>
                                  </a:lnTo>
                                  <a:lnTo>
                                    <a:pt x="414" y="1560"/>
                                  </a:lnTo>
                                  <a:lnTo>
                                    <a:pt x="436" y="1424"/>
                                  </a:lnTo>
                                  <a:lnTo>
                                    <a:pt x="441" y="1359"/>
                                  </a:lnTo>
                                  <a:lnTo>
                                    <a:pt x="444" y="1293"/>
                                  </a:lnTo>
                                  <a:lnTo>
                                    <a:pt x="479" y="1302"/>
                                  </a:lnTo>
                                  <a:lnTo>
                                    <a:pt x="514" y="1304"/>
                                  </a:lnTo>
                                  <a:lnTo>
                                    <a:pt x="547" y="1295"/>
                                  </a:lnTo>
                                  <a:lnTo>
                                    <a:pt x="577" y="1279"/>
                                  </a:lnTo>
                                  <a:lnTo>
                                    <a:pt x="602" y="1254"/>
                                  </a:lnTo>
                                  <a:lnTo>
                                    <a:pt x="622" y="1223"/>
                                  </a:lnTo>
                                  <a:lnTo>
                                    <a:pt x="631" y="1193"/>
                                  </a:lnTo>
                                  <a:lnTo>
                                    <a:pt x="633" y="1162"/>
                                  </a:lnTo>
                                  <a:lnTo>
                                    <a:pt x="629" y="1134"/>
                                  </a:lnTo>
                                  <a:lnTo>
                                    <a:pt x="618" y="1105"/>
                                  </a:lnTo>
                                  <a:lnTo>
                                    <a:pt x="602" y="1080"/>
                                  </a:lnTo>
                                  <a:lnTo>
                                    <a:pt x="581" y="1060"/>
                                  </a:lnTo>
                                  <a:lnTo>
                                    <a:pt x="554" y="1044"/>
                                  </a:lnTo>
                                  <a:lnTo>
                                    <a:pt x="523" y="1033"/>
                                  </a:lnTo>
                                  <a:lnTo>
                                    <a:pt x="493" y="1031"/>
                                  </a:lnTo>
                                  <a:lnTo>
                                    <a:pt x="462" y="1037"/>
                                  </a:lnTo>
                                  <a:lnTo>
                                    <a:pt x="434" y="1048"/>
                                  </a:lnTo>
                                  <a:lnTo>
                                    <a:pt x="437" y="1078"/>
                                  </a:lnTo>
                                  <a:lnTo>
                                    <a:pt x="416" y="920"/>
                                  </a:lnTo>
                                  <a:lnTo>
                                    <a:pt x="384" y="763"/>
                                  </a:lnTo>
                                  <a:lnTo>
                                    <a:pt x="341" y="607"/>
                                  </a:lnTo>
                                  <a:lnTo>
                                    <a:pt x="342" y="610"/>
                                  </a:lnTo>
                                  <a:lnTo>
                                    <a:pt x="371" y="605"/>
                                  </a:lnTo>
                                  <a:lnTo>
                                    <a:pt x="398" y="594"/>
                                  </a:lnTo>
                                  <a:lnTo>
                                    <a:pt x="421" y="578"/>
                                  </a:lnTo>
                                  <a:lnTo>
                                    <a:pt x="441" y="557"/>
                                  </a:lnTo>
                                  <a:lnTo>
                                    <a:pt x="455" y="530"/>
                                  </a:lnTo>
                                  <a:lnTo>
                                    <a:pt x="466" y="499"/>
                                  </a:lnTo>
                                  <a:lnTo>
                                    <a:pt x="468" y="471"/>
                                  </a:lnTo>
                                  <a:lnTo>
                                    <a:pt x="464" y="440"/>
                                  </a:lnTo>
                                  <a:lnTo>
                                    <a:pt x="453" y="412"/>
                                  </a:lnTo>
                                  <a:lnTo>
                                    <a:pt x="436" y="387"/>
                                  </a:lnTo>
                                  <a:lnTo>
                                    <a:pt x="414" y="367"/>
                                  </a:lnTo>
                                  <a:lnTo>
                                    <a:pt x="387" y="351"/>
                                  </a:lnTo>
                                  <a:lnTo>
                                    <a:pt x="351" y="340"/>
                                  </a:lnTo>
                                  <a:lnTo>
                                    <a:pt x="317" y="340"/>
                                  </a:lnTo>
                                  <a:lnTo>
                                    <a:pt x="283" y="347"/>
                                  </a:lnTo>
                                  <a:lnTo>
                                    <a:pt x="253" y="365"/>
                                  </a:lnTo>
                                  <a:lnTo>
                                    <a:pt x="255" y="374"/>
                                  </a:lnTo>
                                  <a:lnTo>
                                    <a:pt x="196" y="240"/>
                                  </a:lnTo>
                                  <a:lnTo>
                                    <a:pt x="129" y="114"/>
                                  </a:lnTo>
                                  <a:lnTo>
                                    <a:pt x="165" y="109"/>
                                  </a:lnTo>
                                  <a:lnTo>
                                    <a:pt x="165" y="109"/>
                                  </a:lnTo>
                                  <a:lnTo>
                                    <a:pt x="203" y="103"/>
                                  </a:lnTo>
                                  <a:lnTo>
                                    <a:pt x="203" y="103"/>
                                  </a:lnTo>
                                  <a:lnTo>
                                    <a:pt x="240" y="96"/>
                                  </a:lnTo>
                                  <a:lnTo>
                                    <a:pt x="240" y="96"/>
                                  </a:lnTo>
                                  <a:lnTo>
                                    <a:pt x="276" y="89"/>
                                  </a:lnTo>
                                  <a:lnTo>
                                    <a:pt x="278" y="89"/>
                                  </a:lnTo>
                                  <a:lnTo>
                                    <a:pt x="287" y="120"/>
                                  </a:lnTo>
                                  <a:lnTo>
                                    <a:pt x="305" y="146"/>
                                  </a:lnTo>
                                  <a:lnTo>
                                    <a:pt x="326" y="170"/>
                                  </a:lnTo>
                                  <a:lnTo>
                                    <a:pt x="355" y="188"/>
                                  </a:lnTo>
                                  <a:lnTo>
                                    <a:pt x="385" y="197"/>
                                  </a:lnTo>
                                  <a:lnTo>
                                    <a:pt x="416" y="198"/>
                                  </a:lnTo>
                                  <a:lnTo>
                                    <a:pt x="444" y="195"/>
                                  </a:lnTo>
                                  <a:lnTo>
                                    <a:pt x="473" y="184"/>
                                  </a:lnTo>
                                  <a:lnTo>
                                    <a:pt x="498" y="166"/>
                                  </a:lnTo>
                                  <a:lnTo>
                                    <a:pt x="518" y="145"/>
                                  </a:lnTo>
                                  <a:lnTo>
                                    <a:pt x="534" y="118"/>
                                  </a:lnTo>
                                  <a:lnTo>
                                    <a:pt x="543" y="91"/>
                                  </a:lnTo>
                                  <a:lnTo>
                                    <a:pt x="547" y="64"/>
                                  </a:lnTo>
                                  <a:lnTo>
                                    <a:pt x="545" y="37"/>
                                  </a:lnTo>
                                  <a:lnTo>
                                    <a:pt x="545" y="37"/>
                                  </a:lnTo>
                                  <a:lnTo>
                                    <a:pt x="566" y="34"/>
                                  </a:lnTo>
                                  <a:lnTo>
                                    <a:pt x="573" y="34"/>
                                  </a:lnTo>
                                  <a:lnTo>
                                    <a:pt x="590" y="30"/>
                                  </a:lnTo>
                                  <a:lnTo>
                                    <a:pt x="597" y="28"/>
                                  </a:lnTo>
                                  <a:lnTo>
                                    <a:pt x="616" y="26"/>
                                  </a:lnTo>
                                  <a:lnTo>
                                    <a:pt x="620" y="25"/>
                                  </a:lnTo>
                                  <a:lnTo>
                                    <a:pt x="642" y="21"/>
                                  </a:lnTo>
                                  <a:lnTo>
                                    <a:pt x="649" y="21"/>
                                  </a:lnTo>
                                  <a:lnTo>
                                    <a:pt x="665" y="17"/>
                                  </a:lnTo>
                                  <a:lnTo>
                                    <a:pt x="672" y="17"/>
                                  </a:lnTo>
                                  <a:lnTo>
                                    <a:pt x="690" y="16"/>
                                  </a:lnTo>
                                  <a:lnTo>
                                    <a:pt x="695" y="14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722" y="10"/>
                                  </a:lnTo>
                                  <a:lnTo>
                                    <a:pt x="740" y="9"/>
                                  </a:lnTo>
                                  <a:lnTo>
                                    <a:pt x="747" y="9"/>
                                  </a:lnTo>
                                  <a:lnTo>
                                    <a:pt x="763" y="7"/>
                                  </a:lnTo>
                                  <a:lnTo>
                                    <a:pt x="769" y="7"/>
                                  </a:lnTo>
                                  <a:lnTo>
                                    <a:pt x="792" y="5"/>
                                  </a:lnTo>
                                  <a:lnTo>
                                    <a:pt x="796" y="3"/>
                                  </a:lnTo>
                                  <a:lnTo>
                                    <a:pt x="814" y="3"/>
                                  </a:lnTo>
                                  <a:lnTo>
                                    <a:pt x="821" y="1"/>
                                  </a:lnTo>
                                  <a:lnTo>
                                    <a:pt x="837" y="1"/>
                                  </a:lnTo>
                                  <a:lnTo>
                                    <a:pt x="842" y="1"/>
                                  </a:lnTo>
                                  <a:lnTo>
                                    <a:pt x="865" y="0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8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23" name="Group 23"/>
                          <wpg:cNvGrpSpPr/>
                          <wpg:grpSpPr>
                            <a:xfrm>
                              <a:off x="0" y="0"/>
                              <a:ext cx="3759200" cy="3660775"/>
                              <a:chOff x="0" y="0"/>
                              <a:chExt cx="3759200" cy="3660775"/>
                            </a:xfrm>
                            <a:solidFill>
                              <a:schemeClr val="accent3"/>
                            </a:solidFill>
                          </wpg:grpSpPr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98450" y="2651125"/>
                                <a:ext cx="2058988" cy="1009650"/>
                              </a:xfrm>
                              <a:custGeom>
                                <a:avLst/>
                                <a:gdLst>
                                  <a:gd name="T0" fmla="*/ 0 w 1297"/>
                                  <a:gd name="T1" fmla="*/ 0 h 636"/>
                                  <a:gd name="T2" fmla="*/ 1285 w 1297"/>
                                  <a:gd name="T3" fmla="*/ 575 h 636"/>
                                  <a:gd name="T4" fmla="*/ 1297 w 1297"/>
                                  <a:gd name="T5" fmla="*/ 636 h 636"/>
                                  <a:gd name="T6" fmla="*/ 1218 w 1297"/>
                                  <a:gd name="T7" fmla="*/ 625 h 636"/>
                                  <a:gd name="T8" fmla="*/ 1140 w 1297"/>
                                  <a:gd name="T9" fmla="*/ 614 h 636"/>
                                  <a:gd name="T10" fmla="*/ 1059 w 1297"/>
                                  <a:gd name="T11" fmla="*/ 603 h 636"/>
                                  <a:gd name="T12" fmla="*/ 978 w 1297"/>
                                  <a:gd name="T13" fmla="*/ 594 h 636"/>
                                  <a:gd name="T14" fmla="*/ 896 w 1297"/>
                                  <a:gd name="T15" fmla="*/ 585 h 636"/>
                                  <a:gd name="T16" fmla="*/ 817 w 1297"/>
                                  <a:gd name="T17" fmla="*/ 576 h 636"/>
                                  <a:gd name="T18" fmla="*/ 737 w 1297"/>
                                  <a:gd name="T19" fmla="*/ 564 h 636"/>
                                  <a:gd name="T20" fmla="*/ 658 w 1297"/>
                                  <a:gd name="T21" fmla="*/ 550 h 636"/>
                                  <a:gd name="T22" fmla="*/ 582 w 1297"/>
                                  <a:gd name="T23" fmla="*/ 532 h 636"/>
                                  <a:gd name="T24" fmla="*/ 507 w 1297"/>
                                  <a:gd name="T25" fmla="*/ 510 h 636"/>
                                  <a:gd name="T26" fmla="*/ 436 w 1297"/>
                                  <a:gd name="T27" fmla="*/ 483 h 636"/>
                                  <a:gd name="T28" fmla="*/ 366 w 1297"/>
                                  <a:gd name="T29" fmla="*/ 451 h 636"/>
                                  <a:gd name="T30" fmla="*/ 299 w 1297"/>
                                  <a:gd name="T31" fmla="*/ 413 h 636"/>
                                  <a:gd name="T32" fmla="*/ 239 w 1297"/>
                                  <a:gd name="T33" fmla="*/ 369 h 636"/>
                                  <a:gd name="T34" fmla="*/ 179 w 1297"/>
                                  <a:gd name="T35" fmla="*/ 317 h 636"/>
                                  <a:gd name="T36" fmla="*/ 126 w 1297"/>
                                  <a:gd name="T37" fmla="*/ 256 h 636"/>
                                  <a:gd name="T38" fmla="*/ 92 w 1297"/>
                                  <a:gd name="T39" fmla="*/ 204 h 636"/>
                                  <a:gd name="T40" fmla="*/ 58 w 1297"/>
                                  <a:gd name="T41" fmla="*/ 145 h 636"/>
                                  <a:gd name="T42" fmla="*/ 27 w 1297"/>
                                  <a:gd name="T43" fmla="*/ 75 h 636"/>
                                  <a:gd name="T44" fmla="*/ 0 w 1297"/>
                                  <a:gd name="T45" fmla="*/ 0 h 6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297" h="636">
                                    <a:moveTo>
                                      <a:pt x="0" y="0"/>
                                    </a:moveTo>
                                    <a:lnTo>
                                      <a:pt x="1285" y="575"/>
                                    </a:lnTo>
                                    <a:lnTo>
                                      <a:pt x="1297" y="636"/>
                                    </a:lnTo>
                                    <a:lnTo>
                                      <a:pt x="1218" y="625"/>
                                    </a:lnTo>
                                    <a:lnTo>
                                      <a:pt x="1140" y="614"/>
                                    </a:lnTo>
                                    <a:lnTo>
                                      <a:pt x="1059" y="603"/>
                                    </a:lnTo>
                                    <a:lnTo>
                                      <a:pt x="978" y="594"/>
                                    </a:lnTo>
                                    <a:lnTo>
                                      <a:pt x="896" y="585"/>
                                    </a:lnTo>
                                    <a:lnTo>
                                      <a:pt x="817" y="576"/>
                                    </a:lnTo>
                                    <a:lnTo>
                                      <a:pt x="737" y="564"/>
                                    </a:lnTo>
                                    <a:lnTo>
                                      <a:pt x="658" y="550"/>
                                    </a:lnTo>
                                    <a:lnTo>
                                      <a:pt x="582" y="532"/>
                                    </a:lnTo>
                                    <a:lnTo>
                                      <a:pt x="507" y="510"/>
                                    </a:lnTo>
                                    <a:lnTo>
                                      <a:pt x="436" y="483"/>
                                    </a:lnTo>
                                    <a:lnTo>
                                      <a:pt x="366" y="451"/>
                                    </a:lnTo>
                                    <a:lnTo>
                                      <a:pt x="299" y="413"/>
                                    </a:lnTo>
                                    <a:lnTo>
                                      <a:pt x="239" y="369"/>
                                    </a:lnTo>
                                    <a:lnTo>
                                      <a:pt x="179" y="317"/>
                                    </a:lnTo>
                                    <a:lnTo>
                                      <a:pt x="126" y="256"/>
                                    </a:lnTo>
                                    <a:lnTo>
                                      <a:pt x="92" y="204"/>
                                    </a:lnTo>
                                    <a:lnTo>
                                      <a:pt x="58" y="145"/>
                                    </a:lnTo>
                                    <a:lnTo>
                                      <a:pt x="27" y="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3038" y="2178050"/>
                                <a:ext cx="2136775" cy="1200150"/>
                              </a:xfrm>
                              <a:custGeom>
                                <a:avLst/>
                                <a:gdLst>
                                  <a:gd name="T0" fmla="*/ 0 w 1346"/>
                                  <a:gd name="T1" fmla="*/ 0 h 756"/>
                                  <a:gd name="T2" fmla="*/ 1328 w 1346"/>
                                  <a:gd name="T3" fmla="*/ 593 h 756"/>
                                  <a:gd name="T4" fmla="*/ 1328 w 1346"/>
                                  <a:gd name="T5" fmla="*/ 584 h 756"/>
                                  <a:gd name="T6" fmla="*/ 1335 w 1346"/>
                                  <a:gd name="T7" fmla="*/ 670 h 756"/>
                                  <a:gd name="T8" fmla="*/ 1346 w 1346"/>
                                  <a:gd name="T9" fmla="*/ 756 h 756"/>
                                  <a:gd name="T10" fmla="*/ 1346 w 1346"/>
                                  <a:gd name="T11" fmla="*/ 756 h 756"/>
                                  <a:gd name="T12" fmla="*/ 42 w 1346"/>
                                  <a:gd name="T13" fmla="*/ 172 h 756"/>
                                  <a:gd name="T14" fmla="*/ 20 w 1346"/>
                                  <a:gd name="T15" fmla="*/ 88 h 756"/>
                                  <a:gd name="T16" fmla="*/ 0 w 1346"/>
                                  <a:gd name="T17" fmla="*/ 0 h 7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346" h="756">
                                    <a:moveTo>
                                      <a:pt x="0" y="0"/>
                                    </a:moveTo>
                                    <a:lnTo>
                                      <a:pt x="1328" y="593"/>
                                    </a:lnTo>
                                    <a:lnTo>
                                      <a:pt x="1328" y="584"/>
                                    </a:lnTo>
                                    <a:lnTo>
                                      <a:pt x="1335" y="670"/>
                                    </a:lnTo>
                                    <a:lnTo>
                                      <a:pt x="1346" y="756"/>
                                    </a:lnTo>
                                    <a:lnTo>
                                      <a:pt x="1346" y="756"/>
                                    </a:lnTo>
                                    <a:lnTo>
                                      <a:pt x="42" y="172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3813" y="1055688"/>
                                <a:ext cx="2316163" cy="1614488"/>
                              </a:xfrm>
                              <a:custGeom>
                                <a:avLst/>
                                <a:gdLst>
                                  <a:gd name="T0" fmla="*/ 0 w 1459"/>
                                  <a:gd name="T1" fmla="*/ 0 h 1017"/>
                                  <a:gd name="T2" fmla="*/ 1459 w 1459"/>
                                  <a:gd name="T3" fmla="*/ 654 h 1017"/>
                                  <a:gd name="T4" fmla="*/ 1440 w 1459"/>
                                  <a:gd name="T5" fmla="*/ 774 h 1017"/>
                                  <a:gd name="T6" fmla="*/ 1425 w 1459"/>
                                  <a:gd name="T7" fmla="*/ 895 h 1017"/>
                                  <a:gd name="T8" fmla="*/ 1418 w 1459"/>
                                  <a:gd name="T9" fmla="*/ 1017 h 1017"/>
                                  <a:gd name="T10" fmla="*/ 1418 w 1459"/>
                                  <a:gd name="T11" fmla="*/ 1008 h 1017"/>
                                  <a:gd name="T12" fmla="*/ 43 w 1459"/>
                                  <a:gd name="T13" fmla="*/ 394 h 1017"/>
                                  <a:gd name="T14" fmla="*/ 25 w 1459"/>
                                  <a:gd name="T15" fmla="*/ 261 h 1017"/>
                                  <a:gd name="T16" fmla="*/ 10 w 1459"/>
                                  <a:gd name="T17" fmla="*/ 129 h 1017"/>
                                  <a:gd name="T18" fmla="*/ 0 w 1459"/>
                                  <a:gd name="T19" fmla="*/ 0 h 10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59" h="1017">
                                    <a:moveTo>
                                      <a:pt x="0" y="0"/>
                                    </a:moveTo>
                                    <a:lnTo>
                                      <a:pt x="1459" y="654"/>
                                    </a:lnTo>
                                    <a:lnTo>
                                      <a:pt x="1440" y="774"/>
                                    </a:lnTo>
                                    <a:lnTo>
                                      <a:pt x="1425" y="895"/>
                                    </a:lnTo>
                                    <a:lnTo>
                                      <a:pt x="1418" y="1017"/>
                                    </a:lnTo>
                                    <a:lnTo>
                                      <a:pt x="1418" y="1008"/>
                                    </a:lnTo>
                                    <a:lnTo>
                                      <a:pt x="43" y="394"/>
                                    </a:lnTo>
                                    <a:lnTo>
                                      <a:pt x="25" y="261"/>
                                    </a:lnTo>
                                    <a:lnTo>
                                      <a:pt x="10" y="12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0" y="625475"/>
                                <a:ext cx="2454275" cy="1308100"/>
                              </a:xfrm>
                              <a:custGeom>
                                <a:avLst/>
                                <a:gdLst>
                                  <a:gd name="T0" fmla="*/ 0 w 1546"/>
                                  <a:gd name="T1" fmla="*/ 0 h 824"/>
                                  <a:gd name="T2" fmla="*/ 1539 w 1546"/>
                                  <a:gd name="T3" fmla="*/ 690 h 824"/>
                                  <a:gd name="T4" fmla="*/ 1546 w 1546"/>
                                  <a:gd name="T5" fmla="*/ 672 h 824"/>
                                  <a:gd name="T6" fmla="*/ 1519 w 1546"/>
                                  <a:gd name="T7" fmla="*/ 747 h 824"/>
                                  <a:gd name="T8" fmla="*/ 1498 w 1546"/>
                                  <a:gd name="T9" fmla="*/ 824 h 824"/>
                                  <a:gd name="T10" fmla="*/ 6 w 1546"/>
                                  <a:gd name="T11" fmla="*/ 158 h 824"/>
                                  <a:gd name="T12" fmla="*/ 0 w 1546"/>
                                  <a:gd name="T13" fmla="*/ 79 h 824"/>
                                  <a:gd name="T14" fmla="*/ 0 w 1546"/>
                                  <a:gd name="T15" fmla="*/ 0 h 8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546" h="824">
                                    <a:moveTo>
                                      <a:pt x="0" y="0"/>
                                    </a:moveTo>
                                    <a:lnTo>
                                      <a:pt x="1539" y="690"/>
                                    </a:lnTo>
                                    <a:lnTo>
                                      <a:pt x="1546" y="672"/>
                                    </a:lnTo>
                                    <a:lnTo>
                                      <a:pt x="1519" y="747"/>
                                    </a:lnTo>
                                    <a:lnTo>
                                      <a:pt x="1498" y="824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14650" cy="1336675"/>
                              </a:xfrm>
                              <a:custGeom>
                                <a:avLst/>
                                <a:gdLst>
                                  <a:gd name="T0" fmla="*/ 0 w 1836"/>
                                  <a:gd name="T1" fmla="*/ 0 h 842"/>
                                  <a:gd name="T2" fmla="*/ 606 w 1836"/>
                                  <a:gd name="T3" fmla="*/ 0 h 842"/>
                                  <a:gd name="T4" fmla="*/ 1833 w 1836"/>
                                  <a:gd name="T5" fmla="*/ 550 h 842"/>
                                  <a:gd name="T6" fmla="*/ 1836 w 1836"/>
                                  <a:gd name="T7" fmla="*/ 545 h 842"/>
                                  <a:gd name="T8" fmla="*/ 1768 w 1836"/>
                                  <a:gd name="T9" fmla="*/ 640 h 842"/>
                                  <a:gd name="T10" fmla="*/ 1706 w 1836"/>
                                  <a:gd name="T11" fmla="*/ 740 h 842"/>
                                  <a:gd name="T12" fmla="*/ 1646 w 1836"/>
                                  <a:gd name="T13" fmla="*/ 842 h 842"/>
                                  <a:gd name="T14" fmla="*/ 1646 w 1836"/>
                                  <a:gd name="T15" fmla="*/ 842 h 842"/>
                                  <a:gd name="T16" fmla="*/ 0 w 1836"/>
                                  <a:gd name="T17" fmla="*/ 104 h 842"/>
                                  <a:gd name="T18" fmla="*/ 0 w 1836"/>
                                  <a:gd name="T19" fmla="*/ 0 h 8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836" h="842">
                                    <a:moveTo>
                                      <a:pt x="0" y="0"/>
                                    </a:moveTo>
                                    <a:lnTo>
                                      <a:pt x="606" y="0"/>
                                    </a:lnTo>
                                    <a:lnTo>
                                      <a:pt x="1833" y="550"/>
                                    </a:lnTo>
                                    <a:lnTo>
                                      <a:pt x="1836" y="545"/>
                                    </a:lnTo>
                                    <a:lnTo>
                                      <a:pt x="1768" y="640"/>
                                    </a:lnTo>
                                    <a:lnTo>
                                      <a:pt x="1706" y="740"/>
                                    </a:lnTo>
                                    <a:lnTo>
                                      <a:pt x="1646" y="842"/>
                                    </a:lnTo>
                                    <a:lnTo>
                                      <a:pt x="1646" y="842"/>
                                    </a:lnTo>
                                    <a:lnTo>
                                      <a:pt x="0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347788" y="0"/>
                                <a:ext cx="1824038" cy="754063"/>
                              </a:xfrm>
                              <a:custGeom>
                                <a:avLst/>
                                <a:gdLst>
                                  <a:gd name="T0" fmla="*/ 0 w 1149"/>
                                  <a:gd name="T1" fmla="*/ 0 h 475"/>
                                  <a:gd name="T2" fmla="*/ 344 w 1149"/>
                                  <a:gd name="T3" fmla="*/ 0 h 475"/>
                                  <a:gd name="T4" fmla="*/ 1143 w 1149"/>
                                  <a:gd name="T5" fmla="*/ 356 h 475"/>
                                  <a:gd name="T6" fmla="*/ 1149 w 1149"/>
                                  <a:gd name="T7" fmla="*/ 351 h 475"/>
                                  <a:gd name="T8" fmla="*/ 1095 w 1149"/>
                                  <a:gd name="T9" fmla="*/ 412 h 475"/>
                                  <a:gd name="T10" fmla="*/ 1043 w 1149"/>
                                  <a:gd name="T11" fmla="*/ 475 h 475"/>
                                  <a:gd name="T12" fmla="*/ 1046 w 1149"/>
                                  <a:gd name="T13" fmla="*/ 469 h 475"/>
                                  <a:gd name="T14" fmla="*/ 0 w 1149"/>
                                  <a:gd name="T15" fmla="*/ 0 h 4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149" h="475">
                                    <a:moveTo>
                                      <a:pt x="0" y="0"/>
                                    </a:moveTo>
                                    <a:lnTo>
                                      <a:pt x="344" y="0"/>
                                    </a:lnTo>
                                    <a:lnTo>
                                      <a:pt x="1143" y="356"/>
                                    </a:lnTo>
                                    <a:lnTo>
                                      <a:pt x="1149" y="351"/>
                                    </a:lnTo>
                                    <a:lnTo>
                                      <a:pt x="1095" y="412"/>
                                    </a:lnTo>
                                    <a:lnTo>
                                      <a:pt x="1043" y="475"/>
                                    </a:lnTo>
                                    <a:lnTo>
                                      <a:pt x="1046" y="46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924175" y="0"/>
                                <a:ext cx="835025" cy="247650"/>
                              </a:xfrm>
                              <a:custGeom>
                                <a:avLst/>
                                <a:gdLst>
                                  <a:gd name="T0" fmla="*/ 0 w 526"/>
                                  <a:gd name="T1" fmla="*/ 0 h 156"/>
                                  <a:gd name="T2" fmla="*/ 526 w 526"/>
                                  <a:gd name="T3" fmla="*/ 0 h 156"/>
                                  <a:gd name="T4" fmla="*/ 439 w 526"/>
                                  <a:gd name="T5" fmla="*/ 73 h 156"/>
                                  <a:gd name="T6" fmla="*/ 347 w 526"/>
                                  <a:gd name="T7" fmla="*/ 156 h 156"/>
                                  <a:gd name="T8" fmla="*/ 347 w 526"/>
                                  <a:gd name="T9" fmla="*/ 156 h 156"/>
                                  <a:gd name="T10" fmla="*/ 0 w 526"/>
                                  <a:gd name="T11" fmla="*/ 0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26" h="156">
                                    <a:moveTo>
                                      <a:pt x="0" y="0"/>
                                    </a:moveTo>
                                    <a:lnTo>
                                      <a:pt x="526" y="0"/>
                                    </a:lnTo>
                                    <a:lnTo>
                                      <a:pt x="439" y="73"/>
                                    </a:lnTo>
                                    <a:lnTo>
                                      <a:pt x="347" y="156"/>
                                    </a:lnTo>
                                    <a:lnTo>
                                      <a:pt x="347" y="1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24" name="Freeform 24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6862763" cy="9382125"/>
                            </a:xfrm>
                            <a:custGeom>
                              <a:avLst/>
                              <a:gdLst>
                                <a:gd name="T0" fmla="*/ 622 w 4323"/>
                                <a:gd name="T1" fmla="*/ 5765 h 5910"/>
                                <a:gd name="T2" fmla="*/ 0 w 4323"/>
                                <a:gd name="T3" fmla="*/ 4138 h 5910"/>
                                <a:gd name="T4" fmla="*/ 1272 w 4323"/>
                                <a:gd name="T5" fmla="*/ 5543 h 5910"/>
                                <a:gd name="T6" fmla="*/ 1009 w 4323"/>
                                <a:gd name="T7" fmla="*/ 4056 h 5910"/>
                                <a:gd name="T8" fmla="*/ 529 w 4323"/>
                                <a:gd name="T9" fmla="*/ 4056 h 5910"/>
                                <a:gd name="T10" fmla="*/ 1564 w 4323"/>
                                <a:gd name="T11" fmla="*/ 3893 h 5910"/>
                                <a:gd name="T12" fmla="*/ 1775 w 4323"/>
                                <a:gd name="T13" fmla="*/ 5073 h 5910"/>
                                <a:gd name="T14" fmla="*/ 1439 w 4323"/>
                                <a:gd name="T15" fmla="*/ 3943 h 5910"/>
                                <a:gd name="T16" fmla="*/ 1818 w 4323"/>
                                <a:gd name="T17" fmla="*/ 4199 h 5910"/>
                                <a:gd name="T18" fmla="*/ 4151 w 4323"/>
                                <a:gd name="T19" fmla="*/ 1032 h 5910"/>
                                <a:gd name="T20" fmla="*/ 4278 w 4323"/>
                                <a:gd name="T21" fmla="*/ 1229 h 5910"/>
                                <a:gd name="T22" fmla="*/ 3950 w 4323"/>
                                <a:gd name="T23" fmla="*/ 1227 h 5910"/>
                                <a:gd name="T24" fmla="*/ 4056 w 4323"/>
                                <a:gd name="T25" fmla="*/ 1039 h 5910"/>
                                <a:gd name="T26" fmla="*/ 2942 w 4323"/>
                                <a:gd name="T27" fmla="*/ 597 h 5910"/>
                                <a:gd name="T28" fmla="*/ 3017 w 4323"/>
                                <a:gd name="T29" fmla="*/ 869 h 5910"/>
                                <a:gd name="T30" fmla="*/ 2802 w 4323"/>
                                <a:gd name="T31" fmla="*/ 1061 h 5910"/>
                                <a:gd name="T32" fmla="*/ 2521 w 4323"/>
                                <a:gd name="T33" fmla="*/ 923 h 5910"/>
                                <a:gd name="T34" fmla="*/ 2531 w 4323"/>
                                <a:gd name="T35" fmla="*/ 647 h 5910"/>
                                <a:gd name="T36" fmla="*/ 2764 w 4323"/>
                                <a:gd name="T37" fmla="*/ 516 h 5910"/>
                                <a:gd name="T38" fmla="*/ 2504 w 4323"/>
                                <a:gd name="T39" fmla="*/ 681 h 5910"/>
                                <a:gd name="T40" fmla="*/ 2537 w 4323"/>
                                <a:gd name="T41" fmla="*/ 964 h 5910"/>
                                <a:gd name="T42" fmla="*/ 2856 w 4323"/>
                                <a:gd name="T43" fmla="*/ 1053 h 5910"/>
                                <a:gd name="T44" fmla="*/ 3033 w 4323"/>
                                <a:gd name="T45" fmla="*/ 833 h 5910"/>
                                <a:gd name="T46" fmla="*/ 2911 w 4323"/>
                                <a:gd name="T47" fmla="*/ 563 h 5910"/>
                                <a:gd name="T48" fmla="*/ 2959 w 4323"/>
                                <a:gd name="T49" fmla="*/ 150 h 5910"/>
                                <a:gd name="T50" fmla="*/ 3359 w 4323"/>
                                <a:gd name="T51" fmla="*/ 494 h 5910"/>
                                <a:gd name="T52" fmla="*/ 3397 w 4323"/>
                                <a:gd name="T53" fmla="*/ 1003 h 5910"/>
                                <a:gd name="T54" fmla="*/ 3067 w 4323"/>
                                <a:gd name="T55" fmla="*/ 1392 h 5910"/>
                                <a:gd name="T56" fmla="*/ 2555 w 4323"/>
                                <a:gd name="T57" fmla="*/ 1437 h 5910"/>
                                <a:gd name="T58" fmla="*/ 2155 w 4323"/>
                                <a:gd name="T59" fmla="*/ 1095 h 5910"/>
                                <a:gd name="T60" fmla="*/ 2121 w 4323"/>
                                <a:gd name="T61" fmla="*/ 575 h 5910"/>
                                <a:gd name="T62" fmla="*/ 2517 w 4323"/>
                                <a:gd name="T63" fmla="*/ 165 h 5910"/>
                                <a:gd name="T64" fmla="*/ 4165 w 4323"/>
                                <a:gd name="T65" fmla="*/ 38 h 5910"/>
                                <a:gd name="T66" fmla="*/ 4138 w 4323"/>
                                <a:gd name="T67" fmla="*/ 245 h 5910"/>
                                <a:gd name="T68" fmla="*/ 3927 w 4323"/>
                                <a:gd name="T69" fmla="*/ 195 h 5910"/>
                                <a:gd name="T70" fmla="*/ 3991 w 4323"/>
                                <a:gd name="T71" fmla="*/ 0 h 5910"/>
                                <a:gd name="T72" fmla="*/ 3903 w 4323"/>
                                <a:gd name="T73" fmla="*/ 129 h 5910"/>
                                <a:gd name="T74" fmla="*/ 4070 w 4323"/>
                                <a:gd name="T75" fmla="*/ 279 h 5910"/>
                                <a:gd name="T76" fmla="*/ 4206 w 4323"/>
                                <a:gd name="T77" fmla="*/ 127 h 5910"/>
                                <a:gd name="T78" fmla="*/ 4323 w 4323"/>
                                <a:gd name="T79" fmla="*/ 269 h 5910"/>
                                <a:gd name="T80" fmla="*/ 4070 w 4323"/>
                                <a:gd name="T81" fmla="*/ 434 h 5910"/>
                                <a:gd name="T82" fmla="*/ 3791 w 4323"/>
                                <a:gd name="T83" fmla="*/ 279 h 5910"/>
                                <a:gd name="T84" fmla="*/ 3780 w 4323"/>
                                <a:gd name="T85" fmla="*/ 0 h 5910"/>
                                <a:gd name="T86" fmla="*/ 3746 w 4323"/>
                                <a:gd name="T87" fmla="*/ 179 h 5910"/>
                                <a:gd name="T88" fmla="*/ 3973 w 4323"/>
                                <a:gd name="T89" fmla="*/ 432 h 5910"/>
                                <a:gd name="T90" fmla="*/ 4285 w 4323"/>
                                <a:gd name="T91" fmla="*/ 339 h 5910"/>
                                <a:gd name="T92" fmla="*/ 4289 w 4323"/>
                                <a:gd name="T93" fmla="*/ 1195 h 5910"/>
                                <a:gd name="T94" fmla="*/ 4118 w 4323"/>
                                <a:gd name="T95" fmla="*/ 1019 h 5910"/>
                                <a:gd name="T96" fmla="*/ 3943 w 4323"/>
                                <a:gd name="T97" fmla="*/ 1159 h 5910"/>
                                <a:gd name="T98" fmla="*/ 3577 w 4323"/>
                                <a:gd name="T99" fmla="*/ 1345 h 5910"/>
                                <a:gd name="T100" fmla="*/ 2805 w 4323"/>
                                <a:gd name="T101" fmla="*/ 1756 h 5910"/>
                                <a:gd name="T102" fmla="*/ 2352 w 4323"/>
                                <a:gd name="T103" fmla="*/ 1886 h 5910"/>
                                <a:gd name="T104" fmla="*/ 2069 w 4323"/>
                                <a:gd name="T105" fmla="*/ 1362 h 5910"/>
                                <a:gd name="T106" fmla="*/ 2008 w 4323"/>
                                <a:gd name="T107" fmla="*/ 804 h 5910"/>
                                <a:gd name="T108" fmla="*/ 2076 w 4323"/>
                                <a:gd name="T109" fmla="*/ 794 h 5910"/>
                                <a:gd name="T110" fmla="*/ 2284 w 4323"/>
                                <a:gd name="T111" fmla="*/ 1284 h 5910"/>
                                <a:gd name="T112" fmla="*/ 2777 w 4323"/>
                                <a:gd name="T113" fmla="*/ 1476 h 5910"/>
                                <a:gd name="T114" fmla="*/ 3251 w 4323"/>
                                <a:gd name="T115" fmla="*/ 1263 h 5910"/>
                                <a:gd name="T116" fmla="*/ 3438 w 4323"/>
                                <a:gd name="T117" fmla="*/ 794 h 5910"/>
                                <a:gd name="T118" fmla="*/ 3230 w 4323"/>
                                <a:gd name="T119" fmla="*/ 303 h 5910"/>
                                <a:gd name="T120" fmla="*/ 2737 w 4323"/>
                                <a:gd name="T121" fmla="*/ 111 h 59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323" h="5910">
                                  <a:moveTo>
                                    <a:pt x="0" y="5863"/>
                                  </a:moveTo>
                                  <a:lnTo>
                                    <a:pt x="18" y="5910"/>
                                  </a:lnTo>
                                  <a:lnTo>
                                    <a:pt x="16" y="5910"/>
                                  </a:lnTo>
                                  <a:lnTo>
                                    <a:pt x="0" y="5910"/>
                                  </a:lnTo>
                                  <a:lnTo>
                                    <a:pt x="0" y="5863"/>
                                  </a:lnTo>
                                  <a:close/>
                                  <a:moveTo>
                                    <a:pt x="0" y="4138"/>
                                  </a:moveTo>
                                  <a:lnTo>
                                    <a:pt x="622" y="5765"/>
                                  </a:lnTo>
                                  <a:lnTo>
                                    <a:pt x="505" y="5797"/>
                                  </a:lnTo>
                                  <a:lnTo>
                                    <a:pt x="393" y="5826"/>
                                  </a:lnTo>
                                  <a:lnTo>
                                    <a:pt x="283" y="5851"/>
                                  </a:lnTo>
                                  <a:lnTo>
                                    <a:pt x="179" y="5874"/>
                                  </a:lnTo>
                                  <a:lnTo>
                                    <a:pt x="84" y="5896"/>
                                  </a:lnTo>
                                  <a:lnTo>
                                    <a:pt x="0" y="5677"/>
                                  </a:lnTo>
                                  <a:lnTo>
                                    <a:pt x="0" y="4138"/>
                                  </a:lnTo>
                                  <a:close/>
                                  <a:moveTo>
                                    <a:pt x="1116" y="4036"/>
                                  </a:moveTo>
                                  <a:lnTo>
                                    <a:pt x="1612" y="5333"/>
                                  </a:lnTo>
                                  <a:lnTo>
                                    <a:pt x="1560" y="5378"/>
                                  </a:lnTo>
                                  <a:lnTo>
                                    <a:pt x="1500" y="5421"/>
                                  </a:lnTo>
                                  <a:lnTo>
                                    <a:pt x="1431" y="5464"/>
                                  </a:lnTo>
                                  <a:lnTo>
                                    <a:pt x="1354" y="5503"/>
                                  </a:lnTo>
                                  <a:lnTo>
                                    <a:pt x="1272" y="5543"/>
                                  </a:lnTo>
                                  <a:lnTo>
                                    <a:pt x="1182" y="5580"/>
                                  </a:lnTo>
                                  <a:lnTo>
                                    <a:pt x="604" y="4063"/>
                                  </a:lnTo>
                                  <a:lnTo>
                                    <a:pt x="604" y="4063"/>
                                  </a:lnTo>
                                  <a:lnTo>
                                    <a:pt x="699" y="4070"/>
                                  </a:lnTo>
                                  <a:lnTo>
                                    <a:pt x="794" y="4072"/>
                                  </a:lnTo>
                                  <a:lnTo>
                                    <a:pt x="901" y="4067"/>
                                  </a:lnTo>
                                  <a:lnTo>
                                    <a:pt x="1009" y="4056"/>
                                  </a:lnTo>
                                  <a:lnTo>
                                    <a:pt x="1116" y="4036"/>
                                  </a:lnTo>
                                  <a:close/>
                                  <a:moveTo>
                                    <a:pt x="0" y="3929"/>
                                  </a:moveTo>
                                  <a:lnTo>
                                    <a:pt x="117" y="3966"/>
                                  </a:lnTo>
                                  <a:lnTo>
                                    <a:pt x="253" y="4004"/>
                                  </a:lnTo>
                                  <a:lnTo>
                                    <a:pt x="391" y="4034"/>
                                  </a:lnTo>
                                  <a:lnTo>
                                    <a:pt x="532" y="4056"/>
                                  </a:lnTo>
                                  <a:lnTo>
                                    <a:pt x="529" y="4056"/>
                                  </a:lnTo>
                                  <a:lnTo>
                                    <a:pt x="1122" y="5605"/>
                                  </a:lnTo>
                                  <a:lnTo>
                                    <a:pt x="978" y="5657"/>
                                  </a:lnTo>
                                  <a:lnTo>
                                    <a:pt x="830" y="5704"/>
                                  </a:lnTo>
                                  <a:lnTo>
                                    <a:pt x="681" y="5749"/>
                                  </a:lnTo>
                                  <a:lnTo>
                                    <a:pt x="0" y="3970"/>
                                  </a:lnTo>
                                  <a:lnTo>
                                    <a:pt x="0" y="3929"/>
                                  </a:lnTo>
                                  <a:close/>
                                  <a:moveTo>
                                    <a:pt x="1564" y="3893"/>
                                  </a:moveTo>
                                  <a:lnTo>
                                    <a:pt x="1836" y="4606"/>
                                  </a:lnTo>
                                  <a:lnTo>
                                    <a:pt x="1836" y="4686"/>
                                  </a:lnTo>
                                  <a:lnTo>
                                    <a:pt x="1835" y="4767"/>
                                  </a:lnTo>
                                  <a:lnTo>
                                    <a:pt x="1827" y="4846"/>
                                  </a:lnTo>
                                  <a:lnTo>
                                    <a:pt x="1815" y="4925"/>
                                  </a:lnTo>
                                  <a:lnTo>
                                    <a:pt x="1799" y="5000"/>
                                  </a:lnTo>
                                  <a:lnTo>
                                    <a:pt x="1775" y="5073"/>
                                  </a:lnTo>
                                  <a:lnTo>
                                    <a:pt x="1747" y="5145"/>
                                  </a:lnTo>
                                  <a:lnTo>
                                    <a:pt x="1709" y="5213"/>
                                  </a:lnTo>
                                  <a:lnTo>
                                    <a:pt x="1663" y="5278"/>
                                  </a:lnTo>
                                  <a:lnTo>
                                    <a:pt x="1182" y="4022"/>
                                  </a:lnTo>
                                  <a:lnTo>
                                    <a:pt x="1181" y="4022"/>
                                  </a:lnTo>
                                  <a:lnTo>
                                    <a:pt x="1311" y="3986"/>
                                  </a:lnTo>
                                  <a:lnTo>
                                    <a:pt x="1439" y="3943"/>
                                  </a:lnTo>
                                  <a:lnTo>
                                    <a:pt x="1564" y="3893"/>
                                  </a:lnTo>
                                  <a:close/>
                                  <a:moveTo>
                                    <a:pt x="1869" y="3733"/>
                                  </a:moveTo>
                                  <a:lnTo>
                                    <a:pt x="1843" y="3821"/>
                                  </a:lnTo>
                                  <a:lnTo>
                                    <a:pt x="1829" y="3913"/>
                                  </a:lnTo>
                                  <a:lnTo>
                                    <a:pt x="1820" y="4006"/>
                                  </a:lnTo>
                                  <a:lnTo>
                                    <a:pt x="1818" y="4101"/>
                                  </a:lnTo>
                                  <a:lnTo>
                                    <a:pt x="1818" y="4199"/>
                                  </a:lnTo>
                                  <a:lnTo>
                                    <a:pt x="1824" y="4298"/>
                                  </a:lnTo>
                                  <a:lnTo>
                                    <a:pt x="1827" y="4396"/>
                                  </a:lnTo>
                                  <a:lnTo>
                                    <a:pt x="1625" y="3864"/>
                                  </a:lnTo>
                                  <a:lnTo>
                                    <a:pt x="1749" y="3801"/>
                                  </a:lnTo>
                                  <a:lnTo>
                                    <a:pt x="1869" y="3733"/>
                                  </a:lnTo>
                                  <a:close/>
                                  <a:moveTo>
                                    <a:pt x="4118" y="1028"/>
                                  </a:moveTo>
                                  <a:lnTo>
                                    <a:pt x="4151" y="1032"/>
                                  </a:lnTo>
                                  <a:lnTo>
                                    <a:pt x="4183" y="1043"/>
                                  </a:lnTo>
                                  <a:lnTo>
                                    <a:pt x="4215" y="1062"/>
                                  </a:lnTo>
                                  <a:lnTo>
                                    <a:pt x="4244" y="1089"/>
                                  </a:lnTo>
                                  <a:lnTo>
                                    <a:pt x="4264" y="1120"/>
                                  </a:lnTo>
                                  <a:lnTo>
                                    <a:pt x="4276" y="1155"/>
                                  </a:lnTo>
                                  <a:lnTo>
                                    <a:pt x="4281" y="1195"/>
                                  </a:lnTo>
                                  <a:lnTo>
                                    <a:pt x="4278" y="1229"/>
                                  </a:lnTo>
                                  <a:lnTo>
                                    <a:pt x="4267" y="1263"/>
                                  </a:lnTo>
                                  <a:lnTo>
                                    <a:pt x="4262" y="1272"/>
                                  </a:lnTo>
                                  <a:lnTo>
                                    <a:pt x="4258" y="1279"/>
                                  </a:lnTo>
                                  <a:lnTo>
                                    <a:pt x="4117" y="1279"/>
                                  </a:lnTo>
                                  <a:lnTo>
                                    <a:pt x="3973" y="1284"/>
                                  </a:lnTo>
                                  <a:lnTo>
                                    <a:pt x="3959" y="1258"/>
                                  </a:lnTo>
                                  <a:lnTo>
                                    <a:pt x="3950" y="1227"/>
                                  </a:lnTo>
                                  <a:lnTo>
                                    <a:pt x="3948" y="1195"/>
                                  </a:lnTo>
                                  <a:lnTo>
                                    <a:pt x="3952" y="1161"/>
                                  </a:lnTo>
                                  <a:lnTo>
                                    <a:pt x="3963" y="1127"/>
                                  </a:lnTo>
                                  <a:lnTo>
                                    <a:pt x="3979" y="1098"/>
                                  </a:lnTo>
                                  <a:lnTo>
                                    <a:pt x="4000" y="1073"/>
                                  </a:lnTo>
                                  <a:lnTo>
                                    <a:pt x="4025" y="1053"/>
                                  </a:lnTo>
                                  <a:lnTo>
                                    <a:pt x="4056" y="1039"/>
                                  </a:lnTo>
                                  <a:lnTo>
                                    <a:pt x="4086" y="1030"/>
                                  </a:lnTo>
                                  <a:lnTo>
                                    <a:pt x="4118" y="1028"/>
                                  </a:lnTo>
                                  <a:close/>
                                  <a:moveTo>
                                    <a:pt x="2764" y="523"/>
                                  </a:moveTo>
                                  <a:lnTo>
                                    <a:pt x="2816" y="530"/>
                                  </a:lnTo>
                                  <a:lnTo>
                                    <a:pt x="2866" y="548"/>
                                  </a:lnTo>
                                  <a:lnTo>
                                    <a:pt x="2906" y="570"/>
                                  </a:lnTo>
                                  <a:lnTo>
                                    <a:pt x="2942" y="597"/>
                                  </a:lnTo>
                                  <a:lnTo>
                                    <a:pt x="2970" y="629"/>
                                  </a:lnTo>
                                  <a:lnTo>
                                    <a:pt x="2993" y="666"/>
                                  </a:lnTo>
                                  <a:lnTo>
                                    <a:pt x="3011" y="706"/>
                                  </a:lnTo>
                                  <a:lnTo>
                                    <a:pt x="3022" y="749"/>
                                  </a:lnTo>
                                  <a:lnTo>
                                    <a:pt x="3028" y="794"/>
                                  </a:lnTo>
                                  <a:lnTo>
                                    <a:pt x="3024" y="831"/>
                                  </a:lnTo>
                                  <a:lnTo>
                                    <a:pt x="3017" y="869"/>
                                  </a:lnTo>
                                  <a:lnTo>
                                    <a:pt x="3002" y="905"/>
                                  </a:lnTo>
                                  <a:lnTo>
                                    <a:pt x="2983" y="942"/>
                                  </a:lnTo>
                                  <a:lnTo>
                                    <a:pt x="2958" y="975"/>
                                  </a:lnTo>
                                  <a:lnTo>
                                    <a:pt x="2927" y="1005"/>
                                  </a:lnTo>
                                  <a:lnTo>
                                    <a:pt x="2891" y="1028"/>
                                  </a:lnTo>
                                  <a:lnTo>
                                    <a:pt x="2854" y="1046"/>
                                  </a:lnTo>
                                  <a:lnTo>
                                    <a:pt x="2802" y="1061"/>
                                  </a:lnTo>
                                  <a:lnTo>
                                    <a:pt x="2750" y="1064"/>
                                  </a:lnTo>
                                  <a:lnTo>
                                    <a:pt x="2698" y="1057"/>
                                  </a:lnTo>
                                  <a:lnTo>
                                    <a:pt x="2648" y="1041"/>
                                  </a:lnTo>
                                  <a:lnTo>
                                    <a:pt x="2608" y="1019"/>
                                  </a:lnTo>
                                  <a:lnTo>
                                    <a:pt x="2574" y="991"/>
                                  </a:lnTo>
                                  <a:lnTo>
                                    <a:pt x="2544" y="958"/>
                                  </a:lnTo>
                                  <a:lnTo>
                                    <a:pt x="2521" y="923"/>
                                  </a:lnTo>
                                  <a:lnTo>
                                    <a:pt x="2503" y="881"/>
                                  </a:lnTo>
                                  <a:lnTo>
                                    <a:pt x="2492" y="838"/>
                                  </a:lnTo>
                                  <a:lnTo>
                                    <a:pt x="2488" y="794"/>
                                  </a:lnTo>
                                  <a:lnTo>
                                    <a:pt x="2490" y="756"/>
                                  </a:lnTo>
                                  <a:lnTo>
                                    <a:pt x="2499" y="720"/>
                                  </a:lnTo>
                                  <a:lnTo>
                                    <a:pt x="2512" y="684"/>
                                  </a:lnTo>
                                  <a:lnTo>
                                    <a:pt x="2531" y="647"/>
                                  </a:lnTo>
                                  <a:lnTo>
                                    <a:pt x="2558" y="613"/>
                                  </a:lnTo>
                                  <a:lnTo>
                                    <a:pt x="2589" y="584"/>
                                  </a:lnTo>
                                  <a:lnTo>
                                    <a:pt x="2623" y="561"/>
                                  </a:lnTo>
                                  <a:lnTo>
                                    <a:pt x="2662" y="541"/>
                                  </a:lnTo>
                                  <a:lnTo>
                                    <a:pt x="2712" y="528"/>
                                  </a:lnTo>
                                  <a:lnTo>
                                    <a:pt x="2764" y="523"/>
                                  </a:lnTo>
                                  <a:close/>
                                  <a:moveTo>
                                    <a:pt x="2764" y="516"/>
                                  </a:moveTo>
                                  <a:lnTo>
                                    <a:pt x="2710" y="520"/>
                                  </a:lnTo>
                                  <a:lnTo>
                                    <a:pt x="2659" y="534"/>
                                  </a:lnTo>
                                  <a:lnTo>
                                    <a:pt x="2619" y="554"/>
                                  </a:lnTo>
                                  <a:lnTo>
                                    <a:pt x="2583" y="577"/>
                                  </a:lnTo>
                                  <a:lnTo>
                                    <a:pt x="2551" y="607"/>
                                  </a:lnTo>
                                  <a:lnTo>
                                    <a:pt x="2524" y="641"/>
                                  </a:lnTo>
                                  <a:lnTo>
                                    <a:pt x="2504" y="681"/>
                                  </a:lnTo>
                                  <a:lnTo>
                                    <a:pt x="2490" y="717"/>
                                  </a:lnTo>
                                  <a:lnTo>
                                    <a:pt x="2483" y="756"/>
                                  </a:lnTo>
                                  <a:lnTo>
                                    <a:pt x="2479" y="794"/>
                                  </a:lnTo>
                                  <a:lnTo>
                                    <a:pt x="2483" y="840"/>
                                  </a:lnTo>
                                  <a:lnTo>
                                    <a:pt x="2495" y="885"/>
                                  </a:lnTo>
                                  <a:lnTo>
                                    <a:pt x="2513" y="926"/>
                                  </a:lnTo>
                                  <a:lnTo>
                                    <a:pt x="2537" y="964"/>
                                  </a:lnTo>
                                  <a:lnTo>
                                    <a:pt x="2567" y="998"/>
                                  </a:lnTo>
                                  <a:lnTo>
                                    <a:pt x="2603" y="1027"/>
                                  </a:lnTo>
                                  <a:lnTo>
                                    <a:pt x="2644" y="1048"/>
                                  </a:lnTo>
                                  <a:lnTo>
                                    <a:pt x="2696" y="1066"/>
                                  </a:lnTo>
                                  <a:lnTo>
                                    <a:pt x="2750" y="1073"/>
                                  </a:lnTo>
                                  <a:lnTo>
                                    <a:pt x="2804" y="1069"/>
                                  </a:lnTo>
                                  <a:lnTo>
                                    <a:pt x="2856" y="1053"/>
                                  </a:lnTo>
                                  <a:lnTo>
                                    <a:pt x="2897" y="1035"/>
                                  </a:lnTo>
                                  <a:lnTo>
                                    <a:pt x="2933" y="1010"/>
                                  </a:lnTo>
                                  <a:lnTo>
                                    <a:pt x="2963" y="980"/>
                                  </a:lnTo>
                                  <a:lnTo>
                                    <a:pt x="2990" y="946"/>
                                  </a:lnTo>
                                  <a:lnTo>
                                    <a:pt x="3011" y="908"/>
                                  </a:lnTo>
                                  <a:lnTo>
                                    <a:pt x="3024" y="871"/>
                                  </a:lnTo>
                                  <a:lnTo>
                                    <a:pt x="3033" y="833"/>
                                  </a:lnTo>
                                  <a:lnTo>
                                    <a:pt x="3035" y="794"/>
                                  </a:lnTo>
                                  <a:lnTo>
                                    <a:pt x="3031" y="749"/>
                                  </a:lnTo>
                                  <a:lnTo>
                                    <a:pt x="3020" y="704"/>
                                  </a:lnTo>
                                  <a:lnTo>
                                    <a:pt x="3002" y="663"/>
                                  </a:lnTo>
                                  <a:lnTo>
                                    <a:pt x="2977" y="623"/>
                                  </a:lnTo>
                                  <a:lnTo>
                                    <a:pt x="2947" y="591"/>
                                  </a:lnTo>
                                  <a:lnTo>
                                    <a:pt x="2911" y="563"/>
                                  </a:lnTo>
                                  <a:lnTo>
                                    <a:pt x="2870" y="539"/>
                                  </a:lnTo>
                                  <a:lnTo>
                                    <a:pt x="2818" y="523"/>
                                  </a:lnTo>
                                  <a:lnTo>
                                    <a:pt x="2764" y="516"/>
                                  </a:lnTo>
                                  <a:close/>
                                  <a:moveTo>
                                    <a:pt x="2739" y="120"/>
                                  </a:moveTo>
                                  <a:lnTo>
                                    <a:pt x="2813" y="122"/>
                                  </a:lnTo>
                                  <a:lnTo>
                                    <a:pt x="2888" y="133"/>
                                  </a:lnTo>
                                  <a:lnTo>
                                    <a:pt x="2959" y="150"/>
                                  </a:lnTo>
                                  <a:lnTo>
                                    <a:pt x="3031" y="177"/>
                                  </a:lnTo>
                                  <a:lnTo>
                                    <a:pt x="3101" y="215"/>
                                  </a:lnTo>
                                  <a:lnTo>
                                    <a:pt x="3165" y="258"/>
                                  </a:lnTo>
                                  <a:lnTo>
                                    <a:pt x="3225" y="308"/>
                                  </a:lnTo>
                                  <a:lnTo>
                                    <a:pt x="3277" y="365"/>
                                  </a:lnTo>
                                  <a:lnTo>
                                    <a:pt x="3321" y="426"/>
                                  </a:lnTo>
                                  <a:lnTo>
                                    <a:pt x="3359" y="494"/>
                                  </a:lnTo>
                                  <a:lnTo>
                                    <a:pt x="3389" y="564"/>
                                  </a:lnTo>
                                  <a:lnTo>
                                    <a:pt x="3411" y="638"/>
                                  </a:lnTo>
                                  <a:lnTo>
                                    <a:pt x="3425" y="715"/>
                                  </a:lnTo>
                                  <a:lnTo>
                                    <a:pt x="3431" y="794"/>
                                  </a:lnTo>
                                  <a:lnTo>
                                    <a:pt x="3427" y="865"/>
                                  </a:lnTo>
                                  <a:lnTo>
                                    <a:pt x="3414" y="935"/>
                                  </a:lnTo>
                                  <a:lnTo>
                                    <a:pt x="3397" y="1003"/>
                                  </a:lnTo>
                                  <a:lnTo>
                                    <a:pt x="3371" y="1069"/>
                                  </a:lnTo>
                                  <a:lnTo>
                                    <a:pt x="3336" y="1138"/>
                                  </a:lnTo>
                                  <a:lnTo>
                                    <a:pt x="3294" y="1200"/>
                                  </a:lnTo>
                                  <a:lnTo>
                                    <a:pt x="3246" y="1258"/>
                                  </a:lnTo>
                                  <a:lnTo>
                                    <a:pt x="3192" y="1310"/>
                                  </a:lnTo>
                                  <a:lnTo>
                                    <a:pt x="3131" y="1354"/>
                                  </a:lnTo>
                                  <a:lnTo>
                                    <a:pt x="3067" y="1392"/>
                                  </a:lnTo>
                                  <a:lnTo>
                                    <a:pt x="2997" y="1424"/>
                                  </a:lnTo>
                                  <a:lnTo>
                                    <a:pt x="2924" y="1447"/>
                                  </a:lnTo>
                                  <a:lnTo>
                                    <a:pt x="2850" y="1462"/>
                                  </a:lnTo>
                                  <a:lnTo>
                                    <a:pt x="2777" y="1469"/>
                                  </a:lnTo>
                                  <a:lnTo>
                                    <a:pt x="2701" y="1467"/>
                                  </a:lnTo>
                                  <a:lnTo>
                                    <a:pt x="2628" y="1456"/>
                                  </a:lnTo>
                                  <a:lnTo>
                                    <a:pt x="2555" y="1437"/>
                                  </a:lnTo>
                                  <a:lnTo>
                                    <a:pt x="2483" y="1410"/>
                                  </a:lnTo>
                                  <a:lnTo>
                                    <a:pt x="2413" y="1374"/>
                                  </a:lnTo>
                                  <a:lnTo>
                                    <a:pt x="2349" y="1329"/>
                                  </a:lnTo>
                                  <a:lnTo>
                                    <a:pt x="2291" y="1279"/>
                                  </a:lnTo>
                                  <a:lnTo>
                                    <a:pt x="2239" y="1224"/>
                                  </a:lnTo>
                                  <a:lnTo>
                                    <a:pt x="2193" y="1161"/>
                                  </a:lnTo>
                                  <a:lnTo>
                                    <a:pt x="2155" y="1095"/>
                                  </a:lnTo>
                                  <a:lnTo>
                                    <a:pt x="2125" y="1023"/>
                                  </a:lnTo>
                                  <a:lnTo>
                                    <a:pt x="2103" y="949"/>
                                  </a:lnTo>
                                  <a:lnTo>
                                    <a:pt x="2089" y="872"/>
                                  </a:lnTo>
                                  <a:lnTo>
                                    <a:pt x="2085" y="794"/>
                                  </a:lnTo>
                                  <a:lnTo>
                                    <a:pt x="2089" y="718"/>
                                  </a:lnTo>
                                  <a:lnTo>
                                    <a:pt x="2101" y="647"/>
                                  </a:lnTo>
                                  <a:lnTo>
                                    <a:pt x="2121" y="575"/>
                                  </a:lnTo>
                                  <a:lnTo>
                                    <a:pt x="2171" y="503"/>
                                  </a:lnTo>
                                  <a:lnTo>
                                    <a:pt x="2229" y="430"/>
                                  </a:lnTo>
                                  <a:lnTo>
                                    <a:pt x="2289" y="356"/>
                                  </a:lnTo>
                                  <a:lnTo>
                                    <a:pt x="2356" y="281"/>
                                  </a:lnTo>
                                  <a:lnTo>
                                    <a:pt x="2426" y="208"/>
                                  </a:lnTo>
                                  <a:lnTo>
                                    <a:pt x="2470" y="185"/>
                                  </a:lnTo>
                                  <a:lnTo>
                                    <a:pt x="2517" y="165"/>
                                  </a:lnTo>
                                  <a:lnTo>
                                    <a:pt x="2590" y="142"/>
                                  </a:lnTo>
                                  <a:lnTo>
                                    <a:pt x="2664" y="125"/>
                                  </a:lnTo>
                                  <a:lnTo>
                                    <a:pt x="2739" y="120"/>
                                  </a:lnTo>
                                  <a:close/>
                                  <a:moveTo>
                                    <a:pt x="3991" y="0"/>
                                  </a:moveTo>
                                  <a:lnTo>
                                    <a:pt x="4117" y="0"/>
                                  </a:lnTo>
                                  <a:lnTo>
                                    <a:pt x="4142" y="16"/>
                                  </a:lnTo>
                                  <a:lnTo>
                                    <a:pt x="4165" y="38"/>
                                  </a:lnTo>
                                  <a:lnTo>
                                    <a:pt x="4181" y="64"/>
                                  </a:lnTo>
                                  <a:lnTo>
                                    <a:pt x="4192" y="93"/>
                                  </a:lnTo>
                                  <a:lnTo>
                                    <a:pt x="4197" y="125"/>
                                  </a:lnTo>
                                  <a:lnTo>
                                    <a:pt x="4195" y="156"/>
                                  </a:lnTo>
                                  <a:lnTo>
                                    <a:pt x="4185" y="188"/>
                                  </a:lnTo>
                                  <a:lnTo>
                                    <a:pt x="4165" y="220"/>
                                  </a:lnTo>
                                  <a:lnTo>
                                    <a:pt x="4138" y="245"/>
                                  </a:lnTo>
                                  <a:lnTo>
                                    <a:pt x="4106" y="263"/>
                                  </a:lnTo>
                                  <a:lnTo>
                                    <a:pt x="4068" y="272"/>
                                  </a:lnTo>
                                  <a:lnTo>
                                    <a:pt x="4032" y="271"/>
                                  </a:lnTo>
                                  <a:lnTo>
                                    <a:pt x="3995" y="260"/>
                                  </a:lnTo>
                                  <a:lnTo>
                                    <a:pt x="3968" y="244"/>
                                  </a:lnTo>
                                  <a:lnTo>
                                    <a:pt x="3945" y="220"/>
                                  </a:lnTo>
                                  <a:lnTo>
                                    <a:pt x="3927" y="195"/>
                                  </a:lnTo>
                                  <a:lnTo>
                                    <a:pt x="3916" y="165"/>
                                  </a:lnTo>
                                  <a:lnTo>
                                    <a:pt x="3911" y="134"/>
                                  </a:lnTo>
                                  <a:lnTo>
                                    <a:pt x="3914" y="102"/>
                                  </a:lnTo>
                                  <a:lnTo>
                                    <a:pt x="3923" y="70"/>
                                  </a:lnTo>
                                  <a:lnTo>
                                    <a:pt x="3941" y="41"/>
                                  </a:lnTo>
                                  <a:lnTo>
                                    <a:pt x="3964" y="16"/>
                                  </a:lnTo>
                                  <a:lnTo>
                                    <a:pt x="3991" y="0"/>
                                  </a:lnTo>
                                  <a:close/>
                                  <a:moveTo>
                                    <a:pt x="3780" y="0"/>
                                  </a:moveTo>
                                  <a:lnTo>
                                    <a:pt x="3975" y="0"/>
                                  </a:lnTo>
                                  <a:lnTo>
                                    <a:pt x="3955" y="14"/>
                                  </a:lnTo>
                                  <a:lnTo>
                                    <a:pt x="3932" y="38"/>
                                  </a:lnTo>
                                  <a:lnTo>
                                    <a:pt x="3916" y="66"/>
                                  </a:lnTo>
                                  <a:lnTo>
                                    <a:pt x="3905" y="99"/>
                                  </a:lnTo>
                                  <a:lnTo>
                                    <a:pt x="3903" y="129"/>
                                  </a:lnTo>
                                  <a:lnTo>
                                    <a:pt x="3907" y="163"/>
                                  </a:lnTo>
                                  <a:lnTo>
                                    <a:pt x="3918" y="195"/>
                                  </a:lnTo>
                                  <a:lnTo>
                                    <a:pt x="3936" y="224"/>
                                  </a:lnTo>
                                  <a:lnTo>
                                    <a:pt x="3961" y="249"/>
                                  </a:lnTo>
                                  <a:lnTo>
                                    <a:pt x="3993" y="267"/>
                                  </a:lnTo>
                                  <a:lnTo>
                                    <a:pt x="4031" y="279"/>
                                  </a:lnTo>
                                  <a:lnTo>
                                    <a:pt x="4070" y="279"/>
                                  </a:lnTo>
                                  <a:lnTo>
                                    <a:pt x="4108" y="271"/>
                                  </a:lnTo>
                                  <a:lnTo>
                                    <a:pt x="4135" y="258"/>
                                  </a:lnTo>
                                  <a:lnTo>
                                    <a:pt x="4158" y="240"/>
                                  </a:lnTo>
                                  <a:lnTo>
                                    <a:pt x="4178" y="217"/>
                                  </a:lnTo>
                                  <a:lnTo>
                                    <a:pt x="4192" y="190"/>
                                  </a:lnTo>
                                  <a:lnTo>
                                    <a:pt x="4203" y="159"/>
                                  </a:lnTo>
                                  <a:lnTo>
                                    <a:pt x="4206" y="127"/>
                                  </a:lnTo>
                                  <a:lnTo>
                                    <a:pt x="4201" y="95"/>
                                  </a:lnTo>
                                  <a:lnTo>
                                    <a:pt x="4190" y="64"/>
                                  </a:lnTo>
                                  <a:lnTo>
                                    <a:pt x="4174" y="38"/>
                                  </a:lnTo>
                                  <a:lnTo>
                                    <a:pt x="4152" y="14"/>
                                  </a:lnTo>
                                  <a:lnTo>
                                    <a:pt x="4133" y="0"/>
                                  </a:lnTo>
                                  <a:lnTo>
                                    <a:pt x="4323" y="0"/>
                                  </a:lnTo>
                                  <a:lnTo>
                                    <a:pt x="4323" y="269"/>
                                  </a:lnTo>
                                  <a:lnTo>
                                    <a:pt x="4308" y="296"/>
                                  </a:lnTo>
                                  <a:lnTo>
                                    <a:pt x="4280" y="333"/>
                                  </a:lnTo>
                                  <a:lnTo>
                                    <a:pt x="4246" y="365"/>
                                  </a:lnTo>
                                  <a:lnTo>
                                    <a:pt x="4206" y="392"/>
                                  </a:lnTo>
                                  <a:lnTo>
                                    <a:pt x="4161" y="414"/>
                                  </a:lnTo>
                                  <a:lnTo>
                                    <a:pt x="4117" y="426"/>
                                  </a:lnTo>
                                  <a:lnTo>
                                    <a:pt x="4070" y="434"/>
                                  </a:lnTo>
                                  <a:lnTo>
                                    <a:pt x="4022" y="432"/>
                                  </a:lnTo>
                                  <a:lnTo>
                                    <a:pt x="3975" y="423"/>
                                  </a:lnTo>
                                  <a:lnTo>
                                    <a:pt x="3930" y="407"/>
                                  </a:lnTo>
                                  <a:lnTo>
                                    <a:pt x="3887" y="383"/>
                                  </a:lnTo>
                                  <a:lnTo>
                                    <a:pt x="3850" y="353"/>
                                  </a:lnTo>
                                  <a:lnTo>
                                    <a:pt x="3817" y="319"/>
                                  </a:lnTo>
                                  <a:lnTo>
                                    <a:pt x="3791" y="279"/>
                                  </a:lnTo>
                                  <a:lnTo>
                                    <a:pt x="3771" y="238"/>
                                  </a:lnTo>
                                  <a:lnTo>
                                    <a:pt x="3758" y="193"/>
                                  </a:lnTo>
                                  <a:lnTo>
                                    <a:pt x="3751" y="147"/>
                                  </a:lnTo>
                                  <a:lnTo>
                                    <a:pt x="3753" y="99"/>
                                  </a:lnTo>
                                  <a:lnTo>
                                    <a:pt x="3760" y="52"/>
                                  </a:lnTo>
                                  <a:lnTo>
                                    <a:pt x="3776" y="5"/>
                                  </a:lnTo>
                                  <a:lnTo>
                                    <a:pt x="3780" y="0"/>
                                  </a:lnTo>
                                  <a:close/>
                                  <a:moveTo>
                                    <a:pt x="2635" y="0"/>
                                  </a:moveTo>
                                  <a:lnTo>
                                    <a:pt x="3771" y="0"/>
                                  </a:lnTo>
                                  <a:lnTo>
                                    <a:pt x="3769" y="2"/>
                                  </a:lnTo>
                                  <a:lnTo>
                                    <a:pt x="3755" y="43"/>
                                  </a:lnTo>
                                  <a:lnTo>
                                    <a:pt x="3746" y="86"/>
                                  </a:lnTo>
                                  <a:lnTo>
                                    <a:pt x="3742" y="129"/>
                                  </a:lnTo>
                                  <a:lnTo>
                                    <a:pt x="3746" y="179"/>
                                  </a:lnTo>
                                  <a:lnTo>
                                    <a:pt x="3758" y="229"/>
                                  </a:lnTo>
                                  <a:lnTo>
                                    <a:pt x="3778" y="274"/>
                                  </a:lnTo>
                                  <a:lnTo>
                                    <a:pt x="3805" y="317"/>
                                  </a:lnTo>
                                  <a:lnTo>
                                    <a:pt x="3839" y="356"/>
                                  </a:lnTo>
                                  <a:lnTo>
                                    <a:pt x="3880" y="389"/>
                                  </a:lnTo>
                                  <a:lnTo>
                                    <a:pt x="3927" y="414"/>
                                  </a:lnTo>
                                  <a:lnTo>
                                    <a:pt x="3973" y="432"/>
                                  </a:lnTo>
                                  <a:lnTo>
                                    <a:pt x="4022" y="441"/>
                                  </a:lnTo>
                                  <a:lnTo>
                                    <a:pt x="4070" y="441"/>
                                  </a:lnTo>
                                  <a:lnTo>
                                    <a:pt x="4118" y="435"/>
                                  </a:lnTo>
                                  <a:lnTo>
                                    <a:pt x="4165" y="421"/>
                                  </a:lnTo>
                                  <a:lnTo>
                                    <a:pt x="4210" y="399"/>
                                  </a:lnTo>
                                  <a:lnTo>
                                    <a:pt x="4249" y="373"/>
                                  </a:lnTo>
                                  <a:lnTo>
                                    <a:pt x="4285" y="339"/>
                                  </a:lnTo>
                                  <a:lnTo>
                                    <a:pt x="4315" y="299"/>
                                  </a:lnTo>
                                  <a:lnTo>
                                    <a:pt x="4323" y="285"/>
                                  </a:lnTo>
                                  <a:lnTo>
                                    <a:pt x="4323" y="1283"/>
                                  </a:lnTo>
                                  <a:lnTo>
                                    <a:pt x="4267" y="1281"/>
                                  </a:lnTo>
                                  <a:lnTo>
                                    <a:pt x="4274" y="1267"/>
                                  </a:lnTo>
                                  <a:lnTo>
                                    <a:pt x="4285" y="1231"/>
                                  </a:lnTo>
                                  <a:lnTo>
                                    <a:pt x="4289" y="1195"/>
                                  </a:lnTo>
                                  <a:lnTo>
                                    <a:pt x="4285" y="1154"/>
                                  </a:lnTo>
                                  <a:lnTo>
                                    <a:pt x="4271" y="1116"/>
                                  </a:lnTo>
                                  <a:lnTo>
                                    <a:pt x="4249" y="1084"/>
                                  </a:lnTo>
                                  <a:lnTo>
                                    <a:pt x="4221" y="1055"/>
                                  </a:lnTo>
                                  <a:lnTo>
                                    <a:pt x="4186" y="1035"/>
                                  </a:lnTo>
                                  <a:lnTo>
                                    <a:pt x="4152" y="1023"/>
                                  </a:lnTo>
                                  <a:lnTo>
                                    <a:pt x="4118" y="1019"/>
                                  </a:lnTo>
                                  <a:lnTo>
                                    <a:pt x="4084" y="1021"/>
                                  </a:lnTo>
                                  <a:lnTo>
                                    <a:pt x="4052" y="1030"/>
                                  </a:lnTo>
                                  <a:lnTo>
                                    <a:pt x="4022" y="1046"/>
                                  </a:lnTo>
                                  <a:lnTo>
                                    <a:pt x="3995" y="1068"/>
                                  </a:lnTo>
                                  <a:lnTo>
                                    <a:pt x="3972" y="1093"/>
                                  </a:lnTo>
                                  <a:lnTo>
                                    <a:pt x="3955" y="1123"/>
                                  </a:lnTo>
                                  <a:lnTo>
                                    <a:pt x="3943" y="1159"/>
                                  </a:lnTo>
                                  <a:lnTo>
                                    <a:pt x="3939" y="1195"/>
                                  </a:lnTo>
                                  <a:lnTo>
                                    <a:pt x="3943" y="1227"/>
                                  </a:lnTo>
                                  <a:lnTo>
                                    <a:pt x="3950" y="1258"/>
                                  </a:lnTo>
                                  <a:lnTo>
                                    <a:pt x="3964" y="1286"/>
                                  </a:lnTo>
                                  <a:lnTo>
                                    <a:pt x="3835" y="1299"/>
                                  </a:lnTo>
                                  <a:lnTo>
                                    <a:pt x="3705" y="1319"/>
                                  </a:lnTo>
                                  <a:lnTo>
                                    <a:pt x="3577" y="1345"/>
                                  </a:lnTo>
                                  <a:lnTo>
                                    <a:pt x="3452" y="1381"/>
                                  </a:lnTo>
                                  <a:lnTo>
                                    <a:pt x="3337" y="1424"/>
                                  </a:lnTo>
                                  <a:lnTo>
                                    <a:pt x="3225" y="1476"/>
                                  </a:lnTo>
                                  <a:lnTo>
                                    <a:pt x="3113" y="1535"/>
                                  </a:lnTo>
                                  <a:lnTo>
                                    <a:pt x="3008" y="1603"/>
                                  </a:lnTo>
                                  <a:lnTo>
                                    <a:pt x="2904" y="1677"/>
                                  </a:lnTo>
                                  <a:lnTo>
                                    <a:pt x="2805" y="1756"/>
                                  </a:lnTo>
                                  <a:lnTo>
                                    <a:pt x="2710" y="1840"/>
                                  </a:lnTo>
                                  <a:lnTo>
                                    <a:pt x="2621" y="1928"/>
                                  </a:lnTo>
                                  <a:lnTo>
                                    <a:pt x="2537" y="2017"/>
                                  </a:lnTo>
                                  <a:lnTo>
                                    <a:pt x="2460" y="2110"/>
                                  </a:lnTo>
                                  <a:lnTo>
                                    <a:pt x="2427" y="2035"/>
                                  </a:lnTo>
                                  <a:lnTo>
                                    <a:pt x="2392" y="1960"/>
                                  </a:lnTo>
                                  <a:lnTo>
                                    <a:pt x="2352" y="1886"/>
                                  </a:lnTo>
                                  <a:lnTo>
                                    <a:pt x="2311" y="1811"/>
                                  </a:lnTo>
                                  <a:lnTo>
                                    <a:pt x="2268" y="1738"/>
                                  </a:lnTo>
                                  <a:lnTo>
                                    <a:pt x="2225" y="1662"/>
                                  </a:lnTo>
                                  <a:lnTo>
                                    <a:pt x="2182" y="1589"/>
                                  </a:lnTo>
                                  <a:lnTo>
                                    <a:pt x="2141" y="1514"/>
                                  </a:lnTo>
                                  <a:lnTo>
                                    <a:pt x="2103" y="1439"/>
                                  </a:lnTo>
                                  <a:lnTo>
                                    <a:pt x="2069" y="1362"/>
                                  </a:lnTo>
                                  <a:lnTo>
                                    <a:pt x="2039" y="1286"/>
                                  </a:lnTo>
                                  <a:lnTo>
                                    <a:pt x="2014" y="1207"/>
                                  </a:lnTo>
                                  <a:lnTo>
                                    <a:pt x="1996" y="1130"/>
                                  </a:lnTo>
                                  <a:lnTo>
                                    <a:pt x="1987" y="1050"/>
                                  </a:lnTo>
                                  <a:lnTo>
                                    <a:pt x="1983" y="969"/>
                                  </a:lnTo>
                                  <a:lnTo>
                                    <a:pt x="1990" y="887"/>
                                  </a:lnTo>
                                  <a:lnTo>
                                    <a:pt x="2008" y="804"/>
                                  </a:lnTo>
                                  <a:lnTo>
                                    <a:pt x="2024" y="756"/>
                                  </a:lnTo>
                                  <a:lnTo>
                                    <a:pt x="2046" y="706"/>
                                  </a:lnTo>
                                  <a:lnTo>
                                    <a:pt x="2073" y="656"/>
                                  </a:lnTo>
                                  <a:lnTo>
                                    <a:pt x="2105" y="602"/>
                                  </a:lnTo>
                                  <a:lnTo>
                                    <a:pt x="2089" y="665"/>
                                  </a:lnTo>
                                  <a:lnTo>
                                    <a:pt x="2080" y="729"/>
                                  </a:lnTo>
                                  <a:lnTo>
                                    <a:pt x="2076" y="794"/>
                                  </a:lnTo>
                                  <a:lnTo>
                                    <a:pt x="2082" y="874"/>
                                  </a:lnTo>
                                  <a:lnTo>
                                    <a:pt x="2094" y="951"/>
                                  </a:lnTo>
                                  <a:lnTo>
                                    <a:pt x="2118" y="1027"/>
                                  </a:lnTo>
                                  <a:lnTo>
                                    <a:pt x="2148" y="1098"/>
                                  </a:lnTo>
                                  <a:lnTo>
                                    <a:pt x="2186" y="1166"/>
                                  </a:lnTo>
                                  <a:lnTo>
                                    <a:pt x="2232" y="1229"/>
                                  </a:lnTo>
                                  <a:lnTo>
                                    <a:pt x="2284" y="1284"/>
                                  </a:lnTo>
                                  <a:lnTo>
                                    <a:pt x="2343" y="1336"/>
                                  </a:lnTo>
                                  <a:lnTo>
                                    <a:pt x="2410" y="1381"/>
                                  </a:lnTo>
                                  <a:lnTo>
                                    <a:pt x="2479" y="1417"/>
                                  </a:lnTo>
                                  <a:lnTo>
                                    <a:pt x="2553" y="1446"/>
                                  </a:lnTo>
                                  <a:lnTo>
                                    <a:pt x="2626" y="1464"/>
                                  </a:lnTo>
                                  <a:lnTo>
                                    <a:pt x="2701" y="1474"/>
                                  </a:lnTo>
                                  <a:lnTo>
                                    <a:pt x="2777" y="1476"/>
                                  </a:lnTo>
                                  <a:lnTo>
                                    <a:pt x="2852" y="1471"/>
                                  </a:lnTo>
                                  <a:lnTo>
                                    <a:pt x="2927" y="1455"/>
                                  </a:lnTo>
                                  <a:lnTo>
                                    <a:pt x="3001" y="1431"/>
                                  </a:lnTo>
                                  <a:lnTo>
                                    <a:pt x="3071" y="1401"/>
                                  </a:lnTo>
                                  <a:lnTo>
                                    <a:pt x="3137" y="1362"/>
                                  </a:lnTo>
                                  <a:lnTo>
                                    <a:pt x="3198" y="1315"/>
                                  </a:lnTo>
                                  <a:lnTo>
                                    <a:pt x="3251" y="1263"/>
                                  </a:lnTo>
                                  <a:lnTo>
                                    <a:pt x="3302" y="1206"/>
                                  </a:lnTo>
                                  <a:lnTo>
                                    <a:pt x="3343" y="1141"/>
                                  </a:lnTo>
                                  <a:lnTo>
                                    <a:pt x="3379" y="1071"/>
                                  </a:lnTo>
                                  <a:lnTo>
                                    <a:pt x="3405" y="1005"/>
                                  </a:lnTo>
                                  <a:lnTo>
                                    <a:pt x="3423" y="937"/>
                                  </a:lnTo>
                                  <a:lnTo>
                                    <a:pt x="3434" y="865"/>
                                  </a:lnTo>
                                  <a:lnTo>
                                    <a:pt x="3438" y="794"/>
                                  </a:lnTo>
                                  <a:lnTo>
                                    <a:pt x="3434" y="715"/>
                                  </a:lnTo>
                                  <a:lnTo>
                                    <a:pt x="3420" y="636"/>
                                  </a:lnTo>
                                  <a:lnTo>
                                    <a:pt x="3397" y="563"/>
                                  </a:lnTo>
                                  <a:lnTo>
                                    <a:pt x="3366" y="491"/>
                                  </a:lnTo>
                                  <a:lnTo>
                                    <a:pt x="3328" y="423"/>
                                  </a:lnTo>
                                  <a:lnTo>
                                    <a:pt x="3282" y="360"/>
                                  </a:lnTo>
                                  <a:lnTo>
                                    <a:pt x="3230" y="303"/>
                                  </a:lnTo>
                                  <a:lnTo>
                                    <a:pt x="3171" y="253"/>
                                  </a:lnTo>
                                  <a:lnTo>
                                    <a:pt x="3105" y="208"/>
                                  </a:lnTo>
                                  <a:lnTo>
                                    <a:pt x="3035" y="170"/>
                                  </a:lnTo>
                                  <a:lnTo>
                                    <a:pt x="2963" y="143"/>
                                  </a:lnTo>
                                  <a:lnTo>
                                    <a:pt x="2888" y="124"/>
                                  </a:lnTo>
                                  <a:lnTo>
                                    <a:pt x="2814" y="113"/>
                                  </a:lnTo>
                                  <a:lnTo>
                                    <a:pt x="2737" y="111"/>
                                  </a:lnTo>
                                  <a:lnTo>
                                    <a:pt x="2662" y="118"/>
                                  </a:lnTo>
                                  <a:lnTo>
                                    <a:pt x="2589" y="133"/>
                                  </a:lnTo>
                                  <a:lnTo>
                                    <a:pt x="2515" y="156"/>
                                  </a:lnTo>
                                  <a:lnTo>
                                    <a:pt x="2445" y="188"/>
                                  </a:lnTo>
                                  <a:lnTo>
                                    <a:pt x="2542" y="91"/>
                                  </a:lnTo>
                                  <a:lnTo>
                                    <a:pt x="26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4521200" cy="9382125"/>
                            </a:xfrm>
                            <a:custGeom>
                              <a:avLst/>
                              <a:gdLst>
                                <a:gd name="T0" fmla="*/ 2624 w 2848"/>
                                <a:gd name="T1" fmla="*/ 3257 h 5910"/>
                                <a:gd name="T2" fmla="*/ 2732 w 2848"/>
                                <a:gd name="T3" fmla="*/ 3389 h 5910"/>
                                <a:gd name="T4" fmla="*/ 2820 w 2848"/>
                                <a:gd name="T5" fmla="*/ 3543 h 5910"/>
                                <a:gd name="T6" fmla="*/ 2848 w 2848"/>
                                <a:gd name="T7" fmla="*/ 3737 h 5910"/>
                                <a:gd name="T8" fmla="*/ 2832 w 2848"/>
                                <a:gd name="T9" fmla="*/ 3975 h 5910"/>
                                <a:gd name="T10" fmla="*/ 2775 w 2848"/>
                                <a:gd name="T11" fmla="*/ 4242 h 5910"/>
                                <a:gd name="T12" fmla="*/ 2676 w 2848"/>
                                <a:gd name="T13" fmla="*/ 4525 h 5910"/>
                                <a:gd name="T14" fmla="*/ 2538 w 2848"/>
                                <a:gd name="T15" fmla="*/ 4805 h 5910"/>
                                <a:gd name="T16" fmla="*/ 2367 w 2848"/>
                                <a:gd name="T17" fmla="*/ 5068 h 5910"/>
                                <a:gd name="T18" fmla="*/ 2159 w 2848"/>
                                <a:gd name="T19" fmla="*/ 5296 h 5910"/>
                                <a:gd name="T20" fmla="*/ 1863 w 2848"/>
                                <a:gd name="T21" fmla="*/ 5516 h 5910"/>
                                <a:gd name="T22" fmla="*/ 1507 w 2848"/>
                                <a:gd name="T23" fmla="*/ 5693 h 5910"/>
                                <a:gd name="T24" fmla="*/ 1132 w 2848"/>
                                <a:gd name="T25" fmla="*/ 5819 h 5910"/>
                                <a:gd name="T26" fmla="*/ 765 w 2848"/>
                                <a:gd name="T27" fmla="*/ 5899 h 5910"/>
                                <a:gd name="T28" fmla="*/ 18 w 2848"/>
                                <a:gd name="T29" fmla="*/ 5910 h 5910"/>
                                <a:gd name="T30" fmla="*/ 84 w 2848"/>
                                <a:gd name="T31" fmla="*/ 5896 h 5910"/>
                                <a:gd name="T32" fmla="*/ 393 w 2848"/>
                                <a:gd name="T33" fmla="*/ 5826 h 5910"/>
                                <a:gd name="T34" fmla="*/ 0 w 2848"/>
                                <a:gd name="T35" fmla="*/ 4138 h 5910"/>
                                <a:gd name="T36" fmla="*/ 830 w 2848"/>
                                <a:gd name="T37" fmla="*/ 5704 h 5910"/>
                                <a:gd name="T38" fmla="*/ 529 w 2848"/>
                                <a:gd name="T39" fmla="*/ 4056 h 5910"/>
                                <a:gd name="T40" fmla="*/ 1272 w 2848"/>
                                <a:gd name="T41" fmla="*/ 5543 h 5910"/>
                                <a:gd name="T42" fmla="*/ 1500 w 2848"/>
                                <a:gd name="T43" fmla="*/ 5421 h 5910"/>
                                <a:gd name="T44" fmla="*/ 1116 w 2848"/>
                                <a:gd name="T45" fmla="*/ 4036 h 5910"/>
                                <a:gd name="T46" fmla="*/ 1709 w 2848"/>
                                <a:gd name="T47" fmla="*/ 5213 h 5910"/>
                                <a:gd name="T48" fmla="*/ 1799 w 2848"/>
                                <a:gd name="T49" fmla="*/ 5000 h 5910"/>
                                <a:gd name="T50" fmla="*/ 1835 w 2848"/>
                                <a:gd name="T51" fmla="*/ 4767 h 5910"/>
                                <a:gd name="T52" fmla="*/ 1564 w 2848"/>
                                <a:gd name="T53" fmla="*/ 3893 h 5910"/>
                                <a:gd name="T54" fmla="*/ 1824 w 2848"/>
                                <a:gd name="T55" fmla="*/ 4298 h 5910"/>
                                <a:gd name="T56" fmla="*/ 1820 w 2848"/>
                                <a:gd name="T57" fmla="*/ 4006 h 5910"/>
                                <a:gd name="T58" fmla="*/ 1869 w 2848"/>
                                <a:gd name="T59" fmla="*/ 3733 h 5910"/>
                                <a:gd name="T60" fmla="*/ 2150 w 2848"/>
                                <a:gd name="T61" fmla="*/ 3533 h 5910"/>
                                <a:gd name="T62" fmla="*/ 2343 w 2848"/>
                                <a:gd name="T63" fmla="*/ 3443 h 5910"/>
                                <a:gd name="T64" fmla="*/ 2485 w 2848"/>
                                <a:gd name="T65" fmla="*/ 3339 h 5910"/>
                                <a:gd name="T66" fmla="*/ 2565 w 2848"/>
                                <a:gd name="T67" fmla="*/ 3198 h 5910"/>
                                <a:gd name="T68" fmla="*/ 2569 w 2848"/>
                                <a:gd name="T69" fmla="*/ 64 h 5910"/>
                                <a:gd name="T70" fmla="*/ 2361 w 2848"/>
                                <a:gd name="T71" fmla="*/ 276 h 5910"/>
                                <a:gd name="T72" fmla="*/ 2184 w 2848"/>
                                <a:gd name="T73" fmla="*/ 487 h 5910"/>
                                <a:gd name="T74" fmla="*/ 2057 w 2848"/>
                                <a:gd name="T75" fmla="*/ 684 h 5910"/>
                                <a:gd name="T76" fmla="*/ 1990 w 2848"/>
                                <a:gd name="T77" fmla="*/ 887 h 5910"/>
                                <a:gd name="T78" fmla="*/ 1996 w 2848"/>
                                <a:gd name="T79" fmla="*/ 1130 h 5910"/>
                                <a:gd name="T80" fmla="*/ 2069 w 2848"/>
                                <a:gd name="T81" fmla="*/ 1362 h 5910"/>
                                <a:gd name="T82" fmla="*/ 2182 w 2848"/>
                                <a:gd name="T83" fmla="*/ 1589 h 5910"/>
                                <a:gd name="T84" fmla="*/ 2311 w 2848"/>
                                <a:gd name="T85" fmla="*/ 1811 h 5910"/>
                                <a:gd name="T86" fmla="*/ 2427 w 2848"/>
                                <a:gd name="T87" fmla="*/ 2035 h 5910"/>
                                <a:gd name="T88" fmla="*/ 2341 w 2848"/>
                                <a:gd name="T89" fmla="*/ 2270 h 5910"/>
                                <a:gd name="T90" fmla="*/ 2207 w 2848"/>
                                <a:gd name="T91" fmla="*/ 2504 h 5910"/>
                                <a:gd name="T92" fmla="*/ 2130 w 2848"/>
                                <a:gd name="T93" fmla="*/ 2719 h 5910"/>
                                <a:gd name="T94" fmla="*/ 2014 w 2848"/>
                                <a:gd name="T95" fmla="*/ 2564 h 5910"/>
                                <a:gd name="T96" fmla="*/ 1901 w 2848"/>
                                <a:gd name="T97" fmla="*/ 2454 h 5910"/>
                                <a:gd name="T98" fmla="*/ 1706 w 2848"/>
                                <a:gd name="T99" fmla="*/ 2361 h 5910"/>
                                <a:gd name="T100" fmla="*/ 1485 w 2848"/>
                                <a:gd name="T101" fmla="*/ 2306 h 5910"/>
                                <a:gd name="T102" fmla="*/ 1437 w 2848"/>
                                <a:gd name="T103" fmla="*/ 1949 h 5910"/>
                                <a:gd name="T104" fmla="*/ 1439 w 2848"/>
                                <a:gd name="T105" fmla="*/ 1571 h 5910"/>
                                <a:gd name="T106" fmla="*/ 1503 w 2848"/>
                                <a:gd name="T107" fmla="*/ 1198 h 5910"/>
                                <a:gd name="T108" fmla="*/ 1641 w 2848"/>
                                <a:gd name="T109" fmla="*/ 851 h 5910"/>
                                <a:gd name="T110" fmla="*/ 1849 w 2848"/>
                                <a:gd name="T111" fmla="*/ 528 h 5910"/>
                                <a:gd name="T112" fmla="*/ 2100 w 2848"/>
                                <a:gd name="T113" fmla="*/ 244 h 5910"/>
                                <a:gd name="T114" fmla="*/ 2368 w 2848"/>
                                <a:gd name="T115" fmla="*/ 0 h 59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848" h="5910">
                                  <a:moveTo>
                                    <a:pt x="2565" y="3198"/>
                                  </a:moveTo>
                                  <a:lnTo>
                                    <a:pt x="2594" y="3225"/>
                                  </a:lnTo>
                                  <a:lnTo>
                                    <a:pt x="2624" y="3257"/>
                                  </a:lnTo>
                                  <a:lnTo>
                                    <a:pt x="2657" y="3294"/>
                                  </a:lnTo>
                                  <a:lnTo>
                                    <a:pt x="2694" y="3339"/>
                                  </a:lnTo>
                                  <a:lnTo>
                                    <a:pt x="2732" y="3389"/>
                                  </a:lnTo>
                                  <a:lnTo>
                                    <a:pt x="2775" y="3449"/>
                                  </a:lnTo>
                                  <a:lnTo>
                                    <a:pt x="2800" y="3492"/>
                                  </a:lnTo>
                                  <a:lnTo>
                                    <a:pt x="2820" y="3543"/>
                                  </a:lnTo>
                                  <a:lnTo>
                                    <a:pt x="2834" y="3601"/>
                                  </a:lnTo>
                                  <a:lnTo>
                                    <a:pt x="2843" y="3665"/>
                                  </a:lnTo>
                                  <a:lnTo>
                                    <a:pt x="2848" y="3737"/>
                                  </a:lnTo>
                                  <a:lnTo>
                                    <a:pt x="2847" y="3812"/>
                                  </a:lnTo>
                                  <a:lnTo>
                                    <a:pt x="2843" y="3891"/>
                                  </a:lnTo>
                                  <a:lnTo>
                                    <a:pt x="2832" y="3975"/>
                                  </a:lnTo>
                                  <a:lnTo>
                                    <a:pt x="2818" y="4061"/>
                                  </a:lnTo>
                                  <a:lnTo>
                                    <a:pt x="2798" y="4151"/>
                                  </a:lnTo>
                                  <a:lnTo>
                                    <a:pt x="2775" y="4242"/>
                                  </a:lnTo>
                                  <a:lnTo>
                                    <a:pt x="2746" y="4335"/>
                                  </a:lnTo>
                                  <a:lnTo>
                                    <a:pt x="2712" y="4430"/>
                                  </a:lnTo>
                                  <a:lnTo>
                                    <a:pt x="2676" y="4525"/>
                                  </a:lnTo>
                                  <a:lnTo>
                                    <a:pt x="2635" y="4620"/>
                                  </a:lnTo>
                                  <a:lnTo>
                                    <a:pt x="2589" y="4713"/>
                                  </a:lnTo>
                                  <a:lnTo>
                                    <a:pt x="2538" y="4805"/>
                                  </a:lnTo>
                                  <a:lnTo>
                                    <a:pt x="2485" y="4896"/>
                                  </a:lnTo>
                                  <a:lnTo>
                                    <a:pt x="2427" y="4984"/>
                                  </a:lnTo>
                                  <a:lnTo>
                                    <a:pt x="2367" y="5068"/>
                                  </a:lnTo>
                                  <a:lnTo>
                                    <a:pt x="2300" y="5149"/>
                                  </a:lnTo>
                                  <a:lnTo>
                                    <a:pt x="2232" y="5226"/>
                                  </a:lnTo>
                                  <a:lnTo>
                                    <a:pt x="2159" y="5296"/>
                                  </a:lnTo>
                                  <a:lnTo>
                                    <a:pt x="2082" y="5362"/>
                                  </a:lnTo>
                                  <a:lnTo>
                                    <a:pt x="1976" y="5442"/>
                                  </a:lnTo>
                                  <a:lnTo>
                                    <a:pt x="1863" y="5516"/>
                                  </a:lnTo>
                                  <a:lnTo>
                                    <a:pt x="1747" y="5582"/>
                                  </a:lnTo>
                                  <a:lnTo>
                                    <a:pt x="1629" y="5641"/>
                                  </a:lnTo>
                                  <a:lnTo>
                                    <a:pt x="1507" y="5693"/>
                                  </a:lnTo>
                                  <a:lnTo>
                                    <a:pt x="1383" y="5742"/>
                                  </a:lnTo>
                                  <a:lnTo>
                                    <a:pt x="1258" y="5783"/>
                                  </a:lnTo>
                                  <a:lnTo>
                                    <a:pt x="1132" y="5819"/>
                                  </a:lnTo>
                                  <a:lnTo>
                                    <a:pt x="1009" y="5851"/>
                                  </a:lnTo>
                                  <a:lnTo>
                                    <a:pt x="885" y="5876"/>
                                  </a:lnTo>
                                  <a:lnTo>
                                    <a:pt x="765" y="5899"/>
                                  </a:lnTo>
                                  <a:lnTo>
                                    <a:pt x="697" y="5910"/>
                                  </a:lnTo>
                                  <a:lnTo>
                                    <a:pt x="16" y="5910"/>
                                  </a:lnTo>
                                  <a:lnTo>
                                    <a:pt x="18" y="5910"/>
                                  </a:lnTo>
                                  <a:lnTo>
                                    <a:pt x="0" y="5863"/>
                                  </a:lnTo>
                                  <a:lnTo>
                                    <a:pt x="0" y="5677"/>
                                  </a:lnTo>
                                  <a:lnTo>
                                    <a:pt x="84" y="5896"/>
                                  </a:lnTo>
                                  <a:lnTo>
                                    <a:pt x="179" y="5874"/>
                                  </a:lnTo>
                                  <a:lnTo>
                                    <a:pt x="283" y="5851"/>
                                  </a:lnTo>
                                  <a:lnTo>
                                    <a:pt x="393" y="5826"/>
                                  </a:lnTo>
                                  <a:lnTo>
                                    <a:pt x="505" y="5797"/>
                                  </a:lnTo>
                                  <a:lnTo>
                                    <a:pt x="622" y="5765"/>
                                  </a:lnTo>
                                  <a:lnTo>
                                    <a:pt x="0" y="4138"/>
                                  </a:lnTo>
                                  <a:lnTo>
                                    <a:pt x="0" y="3970"/>
                                  </a:lnTo>
                                  <a:lnTo>
                                    <a:pt x="681" y="5749"/>
                                  </a:lnTo>
                                  <a:lnTo>
                                    <a:pt x="830" y="5704"/>
                                  </a:lnTo>
                                  <a:lnTo>
                                    <a:pt x="978" y="5657"/>
                                  </a:lnTo>
                                  <a:lnTo>
                                    <a:pt x="1122" y="5605"/>
                                  </a:lnTo>
                                  <a:lnTo>
                                    <a:pt x="529" y="4056"/>
                                  </a:lnTo>
                                  <a:lnTo>
                                    <a:pt x="604" y="4063"/>
                                  </a:lnTo>
                                  <a:lnTo>
                                    <a:pt x="1182" y="5580"/>
                                  </a:lnTo>
                                  <a:lnTo>
                                    <a:pt x="1272" y="5543"/>
                                  </a:lnTo>
                                  <a:lnTo>
                                    <a:pt x="1354" y="5503"/>
                                  </a:lnTo>
                                  <a:lnTo>
                                    <a:pt x="1431" y="5464"/>
                                  </a:lnTo>
                                  <a:lnTo>
                                    <a:pt x="1500" y="5421"/>
                                  </a:lnTo>
                                  <a:lnTo>
                                    <a:pt x="1560" y="5378"/>
                                  </a:lnTo>
                                  <a:lnTo>
                                    <a:pt x="1612" y="5333"/>
                                  </a:lnTo>
                                  <a:lnTo>
                                    <a:pt x="1116" y="4036"/>
                                  </a:lnTo>
                                  <a:lnTo>
                                    <a:pt x="1182" y="4022"/>
                                  </a:lnTo>
                                  <a:lnTo>
                                    <a:pt x="1663" y="5278"/>
                                  </a:lnTo>
                                  <a:lnTo>
                                    <a:pt x="1709" y="5213"/>
                                  </a:lnTo>
                                  <a:lnTo>
                                    <a:pt x="1747" y="5145"/>
                                  </a:lnTo>
                                  <a:lnTo>
                                    <a:pt x="1775" y="5073"/>
                                  </a:lnTo>
                                  <a:lnTo>
                                    <a:pt x="1799" y="5000"/>
                                  </a:lnTo>
                                  <a:lnTo>
                                    <a:pt x="1815" y="4925"/>
                                  </a:lnTo>
                                  <a:lnTo>
                                    <a:pt x="1827" y="4846"/>
                                  </a:lnTo>
                                  <a:lnTo>
                                    <a:pt x="1835" y="4767"/>
                                  </a:lnTo>
                                  <a:lnTo>
                                    <a:pt x="1836" y="4686"/>
                                  </a:lnTo>
                                  <a:lnTo>
                                    <a:pt x="1836" y="4606"/>
                                  </a:lnTo>
                                  <a:lnTo>
                                    <a:pt x="1564" y="3893"/>
                                  </a:lnTo>
                                  <a:lnTo>
                                    <a:pt x="1625" y="3864"/>
                                  </a:lnTo>
                                  <a:lnTo>
                                    <a:pt x="1827" y="4396"/>
                                  </a:lnTo>
                                  <a:lnTo>
                                    <a:pt x="1824" y="4298"/>
                                  </a:lnTo>
                                  <a:lnTo>
                                    <a:pt x="1818" y="4199"/>
                                  </a:lnTo>
                                  <a:lnTo>
                                    <a:pt x="1818" y="4101"/>
                                  </a:lnTo>
                                  <a:lnTo>
                                    <a:pt x="1820" y="4006"/>
                                  </a:lnTo>
                                  <a:lnTo>
                                    <a:pt x="1829" y="3913"/>
                                  </a:lnTo>
                                  <a:lnTo>
                                    <a:pt x="1843" y="3821"/>
                                  </a:lnTo>
                                  <a:lnTo>
                                    <a:pt x="1869" y="3733"/>
                                  </a:lnTo>
                                  <a:lnTo>
                                    <a:pt x="1969" y="3669"/>
                                  </a:lnTo>
                                  <a:lnTo>
                                    <a:pt x="2062" y="3603"/>
                                  </a:lnTo>
                                  <a:lnTo>
                                    <a:pt x="2150" y="3533"/>
                                  </a:lnTo>
                                  <a:lnTo>
                                    <a:pt x="2230" y="3463"/>
                                  </a:lnTo>
                                  <a:lnTo>
                                    <a:pt x="2288" y="3459"/>
                                  </a:lnTo>
                                  <a:lnTo>
                                    <a:pt x="2343" y="3443"/>
                                  </a:lnTo>
                                  <a:lnTo>
                                    <a:pt x="2395" y="3418"/>
                                  </a:lnTo>
                                  <a:lnTo>
                                    <a:pt x="2442" y="3382"/>
                                  </a:lnTo>
                                  <a:lnTo>
                                    <a:pt x="2485" y="3339"/>
                                  </a:lnTo>
                                  <a:lnTo>
                                    <a:pt x="2522" y="3287"/>
                                  </a:lnTo>
                                  <a:lnTo>
                                    <a:pt x="2553" y="3230"/>
                                  </a:lnTo>
                                  <a:lnTo>
                                    <a:pt x="2565" y="3198"/>
                                  </a:lnTo>
                                  <a:close/>
                                  <a:moveTo>
                                    <a:pt x="2368" y="0"/>
                                  </a:moveTo>
                                  <a:lnTo>
                                    <a:pt x="2635" y="0"/>
                                  </a:lnTo>
                                  <a:lnTo>
                                    <a:pt x="2569" y="64"/>
                                  </a:lnTo>
                                  <a:lnTo>
                                    <a:pt x="2497" y="134"/>
                                  </a:lnTo>
                                  <a:lnTo>
                                    <a:pt x="2427" y="206"/>
                                  </a:lnTo>
                                  <a:lnTo>
                                    <a:pt x="2361" y="276"/>
                                  </a:lnTo>
                                  <a:lnTo>
                                    <a:pt x="2297" y="348"/>
                                  </a:lnTo>
                                  <a:lnTo>
                                    <a:pt x="2238" y="417"/>
                                  </a:lnTo>
                                  <a:lnTo>
                                    <a:pt x="2184" y="487"/>
                                  </a:lnTo>
                                  <a:lnTo>
                                    <a:pt x="2135" y="555"/>
                                  </a:lnTo>
                                  <a:lnTo>
                                    <a:pt x="2092" y="622"/>
                                  </a:lnTo>
                                  <a:lnTo>
                                    <a:pt x="2057" y="684"/>
                                  </a:lnTo>
                                  <a:lnTo>
                                    <a:pt x="2028" y="747"/>
                                  </a:lnTo>
                                  <a:lnTo>
                                    <a:pt x="2008" y="804"/>
                                  </a:lnTo>
                                  <a:lnTo>
                                    <a:pt x="1990" y="887"/>
                                  </a:lnTo>
                                  <a:lnTo>
                                    <a:pt x="1983" y="969"/>
                                  </a:lnTo>
                                  <a:lnTo>
                                    <a:pt x="1987" y="1050"/>
                                  </a:lnTo>
                                  <a:lnTo>
                                    <a:pt x="1996" y="1130"/>
                                  </a:lnTo>
                                  <a:lnTo>
                                    <a:pt x="2014" y="1207"/>
                                  </a:lnTo>
                                  <a:lnTo>
                                    <a:pt x="2039" y="1286"/>
                                  </a:lnTo>
                                  <a:lnTo>
                                    <a:pt x="2069" y="1362"/>
                                  </a:lnTo>
                                  <a:lnTo>
                                    <a:pt x="2103" y="1439"/>
                                  </a:lnTo>
                                  <a:lnTo>
                                    <a:pt x="2141" y="1514"/>
                                  </a:lnTo>
                                  <a:lnTo>
                                    <a:pt x="2182" y="1589"/>
                                  </a:lnTo>
                                  <a:lnTo>
                                    <a:pt x="2225" y="1662"/>
                                  </a:lnTo>
                                  <a:lnTo>
                                    <a:pt x="2268" y="1738"/>
                                  </a:lnTo>
                                  <a:lnTo>
                                    <a:pt x="2311" y="1811"/>
                                  </a:lnTo>
                                  <a:lnTo>
                                    <a:pt x="2352" y="1886"/>
                                  </a:lnTo>
                                  <a:lnTo>
                                    <a:pt x="2392" y="1960"/>
                                  </a:lnTo>
                                  <a:lnTo>
                                    <a:pt x="2427" y="2035"/>
                                  </a:lnTo>
                                  <a:lnTo>
                                    <a:pt x="2460" y="2110"/>
                                  </a:lnTo>
                                  <a:lnTo>
                                    <a:pt x="2397" y="2189"/>
                                  </a:lnTo>
                                  <a:lnTo>
                                    <a:pt x="2341" y="2270"/>
                                  </a:lnTo>
                                  <a:lnTo>
                                    <a:pt x="2291" y="2350"/>
                                  </a:lnTo>
                                  <a:lnTo>
                                    <a:pt x="2245" y="2427"/>
                                  </a:lnTo>
                                  <a:lnTo>
                                    <a:pt x="2207" y="2504"/>
                                  </a:lnTo>
                                  <a:lnTo>
                                    <a:pt x="2173" y="2580"/>
                                  </a:lnTo>
                                  <a:lnTo>
                                    <a:pt x="2148" y="2651"/>
                                  </a:lnTo>
                                  <a:lnTo>
                                    <a:pt x="2130" y="2719"/>
                                  </a:lnTo>
                                  <a:lnTo>
                                    <a:pt x="2091" y="2664"/>
                                  </a:lnTo>
                                  <a:lnTo>
                                    <a:pt x="2051" y="2612"/>
                                  </a:lnTo>
                                  <a:lnTo>
                                    <a:pt x="2014" y="2564"/>
                                  </a:lnTo>
                                  <a:lnTo>
                                    <a:pt x="1974" y="2521"/>
                                  </a:lnTo>
                                  <a:lnTo>
                                    <a:pt x="1937" y="2483"/>
                                  </a:lnTo>
                                  <a:lnTo>
                                    <a:pt x="1901" y="2454"/>
                                  </a:lnTo>
                                  <a:lnTo>
                                    <a:pt x="1840" y="2418"/>
                                  </a:lnTo>
                                  <a:lnTo>
                                    <a:pt x="1774" y="2386"/>
                                  </a:lnTo>
                                  <a:lnTo>
                                    <a:pt x="1706" y="2361"/>
                                  </a:lnTo>
                                  <a:lnTo>
                                    <a:pt x="1634" y="2338"/>
                                  </a:lnTo>
                                  <a:lnTo>
                                    <a:pt x="1560" y="2322"/>
                                  </a:lnTo>
                                  <a:lnTo>
                                    <a:pt x="1485" y="2306"/>
                                  </a:lnTo>
                                  <a:lnTo>
                                    <a:pt x="1464" y="2191"/>
                                  </a:lnTo>
                                  <a:lnTo>
                                    <a:pt x="1448" y="2071"/>
                                  </a:lnTo>
                                  <a:lnTo>
                                    <a:pt x="1437" y="1949"/>
                                  </a:lnTo>
                                  <a:lnTo>
                                    <a:pt x="1431" y="1824"/>
                                  </a:lnTo>
                                  <a:lnTo>
                                    <a:pt x="1431" y="1697"/>
                                  </a:lnTo>
                                  <a:lnTo>
                                    <a:pt x="1439" y="1571"/>
                                  </a:lnTo>
                                  <a:lnTo>
                                    <a:pt x="1453" y="1444"/>
                                  </a:lnTo>
                                  <a:lnTo>
                                    <a:pt x="1474" y="1320"/>
                                  </a:lnTo>
                                  <a:lnTo>
                                    <a:pt x="1503" y="1198"/>
                                  </a:lnTo>
                                  <a:lnTo>
                                    <a:pt x="1541" y="1080"/>
                                  </a:lnTo>
                                  <a:lnTo>
                                    <a:pt x="1586" y="967"/>
                                  </a:lnTo>
                                  <a:lnTo>
                                    <a:pt x="1641" y="851"/>
                                  </a:lnTo>
                                  <a:lnTo>
                                    <a:pt x="1704" y="740"/>
                                  </a:lnTo>
                                  <a:lnTo>
                                    <a:pt x="1774" y="632"/>
                                  </a:lnTo>
                                  <a:lnTo>
                                    <a:pt x="1849" y="528"/>
                                  </a:lnTo>
                                  <a:lnTo>
                                    <a:pt x="1928" y="430"/>
                                  </a:lnTo>
                                  <a:lnTo>
                                    <a:pt x="2012" y="335"/>
                                  </a:lnTo>
                                  <a:lnTo>
                                    <a:pt x="2100" y="244"/>
                                  </a:lnTo>
                                  <a:lnTo>
                                    <a:pt x="2189" y="156"/>
                                  </a:lnTo>
                                  <a:lnTo>
                                    <a:pt x="2281" y="73"/>
                                  </a:lnTo>
                                  <a:lnTo>
                                    <a:pt x="2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0" y="750888"/>
                              <a:ext cx="6862763" cy="8631238"/>
                            </a:xfrm>
                            <a:custGeom>
                              <a:avLst/>
                              <a:gdLst>
                                <a:gd name="T0" fmla="*/ 4238 w 4323"/>
                                <a:gd name="T1" fmla="*/ 5324 h 5437"/>
                                <a:gd name="T2" fmla="*/ 4136 w 4323"/>
                                <a:gd name="T3" fmla="*/ 5378 h 5437"/>
                                <a:gd name="T4" fmla="*/ 3611 w 4323"/>
                                <a:gd name="T5" fmla="*/ 5249 h 5437"/>
                                <a:gd name="T6" fmla="*/ 3638 w 4323"/>
                                <a:gd name="T7" fmla="*/ 5437 h 5437"/>
                                <a:gd name="T8" fmla="*/ 3443 w 4323"/>
                                <a:gd name="T9" fmla="*/ 5252 h 5437"/>
                                <a:gd name="T10" fmla="*/ 4050 w 4323"/>
                                <a:gd name="T11" fmla="*/ 5075 h 5437"/>
                                <a:gd name="T12" fmla="*/ 4009 w 4323"/>
                                <a:gd name="T13" fmla="*/ 5283 h 5437"/>
                                <a:gd name="T14" fmla="*/ 3816 w 4323"/>
                                <a:gd name="T15" fmla="*/ 5197 h 5437"/>
                                <a:gd name="T16" fmla="*/ 3943 w 4323"/>
                                <a:gd name="T17" fmla="*/ 5025 h 5437"/>
                                <a:gd name="T18" fmla="*/ 3737 w 4323"/>
                                <a:gd name="T19" fmla="*/ 4821 h 5437"/>
                                <a:gd name="T20" fmla="*/ 3576 w 4323"/>
                                <a:gd name="T21" fmla="*/ 4959 h 5437"/>
                                <a:gd name="T22" fmla="*/ 3477 w 4323"/>
                                <a:gd name="T23" fmla="*/ 4769 h 5437"/>
                                <a:gd name="T24" fmla="*/ 4226 w 4323"/>
                                <a:gd name="T25" fmla="*/ 4608 h 5437"/>
                                <a:gd name="T26" fmla="*/ 4280 w 4323"/>
                                <a:gd name="T27" fmla="*/ 4814 h 5437"/>
                                <a:gd name="T28" fmla="*/ 4066 w 4323"/>
                                <a:gd name="T29" fmla="*/ 4819 h 5437"/>
                                <a:gd name="T30" fmla="*/ 4109 w 4323"/>
                                <a:gd name="T31" fmla="*/ 4611 h 5437"/>
                                <a:gd name="T32" fmla="*/ 3968 w 4323"/>
                                <a:gd name="T33" fmla="*/ 4359 h 5437"/>
                                <a:gd name="T34" fmla="*/ 3882 w 4323"/>
                                <a:gd name="T35" fmla="*/ 4552 h 5437"/>
                                <a:gd name="T36" fmla="*/ 3712 w 4323"/>
                                <a:gd name="T37" fmla="*/ 4427 h 5437"/>
                                <a:gd name="T38" fmla="*/ 4323 w 4323"/>
                                <a:gd name="T39" fmla="*/ 4169 h 5437"/>
                                <a:gd name="T40" fmla="*/ 4192 w 4323"/>
                                <a:gd name="T41" fmla="*/ 4310 h 5437"/>
                                <a:gd name="T42" fmla="*/ 3574 w 4323"/>
                                <a:gd name="T43" fmla="*/ 3921 h 5437"/>
                                <a:gd name="T44" fmla="*/ 3712 w 4323"/>
                                <a:gd name="T45" fmla="*/ 4083 h 5437"/>
                                <a:gd name="T46" fmla="*/ 3524 w 4323"/>
                                <a:gd name="T47" fmla="*/ 4061 h 5437"/>
                                <a:gd name="T48" fmla="*/ 4267 w 4323"/>
                                <a:gd name="T49" fmla="*/ 3997 h 5437"/>
                                <a:gd name="T50" fmla="*/ 4319 w 4323"/>
                                <a:gd name="T51" fmla="*/ 3783 h 5437"/>
                                <a:gd name="T52" fmla="*/ 3982 w 4323"/>
                                <a:gd name="T53" fmla="*/ 3857 h 5437"/>
                                <a:gd name="T54" fmla="*/ 3855 w 4323"/>
                                <a:gd name="T55" fmla="*/ 4029 h 5437"/>
                                <a:gd name="T56" fmla="*/ 3717 w 4323"/>
                                <a:gd name="T57" fmla="*/ 3866 h 5437"/>
                                <a:gd name="T58" fmla="*/ 4136 w 4323"/>
                                <a:gd name="T59" fmla="*/ 3395 h 5437"/>
                                <a:gd name="T60" fmla="*/ 4237 w 4323"/>
                                <a:gd name="T61" fmla="*/ 3583 h 5437"/>
                                <a:gd name="T62" fmla="*/ 4029 w 4323"/>
                                <a:gd name="T63" fmla="*/ 3637 h 5437"/>
                                <a:gd name="T64" fmla="*/ 4025 w 4323"/>
                                <a:gd name="T65" fmla="*/ 3423 h 5437"/>
                                <a:gd name="T66" fmla="*/ 3774 w 4323"/>
                                <a:gd name="T67" fmla="*/ 3393 h 5437"/>
                                <a:gd name="T68" fmla="*/ 3733 w 4323"/>
                                <a:gd name="T69" fmla="*/ 3601 h 5437"/>
                                <a:gd name="T70" fmla="*/ 3538 w 4323"/>
                                <a:gd name="T71" fmla="*/ 3515 h 5437"/>
                                <a:gd name="T72" fmla="*/ 3665 w 4323"/>
                                <a:gd name="T73" fmla="*/ 3343 h 5437"/>
                                <a:gd name="T74" fmla="*/ 3549 w 4323"/>
                                <a:gd name="T75" fmla="*/ 3361 h 5437"/>
                                <a:gd name="T76" fmla="*/ 3380 w 4323"/>
                                <a:gd name="T77" fmla="*/ 3375 h 5437"/>
                                <a:gd name="T78" fmla="*/ 4298 w 4323"/>
                                <a:gd name="T79" fmla="*/ 3146 h 5437"/>
                                <a:gd name="T80" fmla="*/ 4072 w 4323"/>
                                <a:gd name="T81" fmla="*/ 2950 h 5437"/>
                                <a:gd name="T82" fmla="*/ 4077 w 4323"/>
                                <a:gd name="T83" fmla="*/ 3164 h 5437"/>
                                <a:gd name="T84" fmla="*/ 3869 w 4323"/>
                                <a:gd name="T85" fmla="*/ 3121 h 5437"/>
                                <a:gd name="T86" fmla="*/ 3955 w 4323"/>
                                <a:gd name="T87" fmla="*/ 2927 h 5437"/>
                                <a:gd name="T88" fmla="*/ 3984 w 4323"/>
                                <a:gd name="T89" fmla="*/ 2273 h 5437"/>
                                <a:gd name="T90" fmla="*/ 4145 w 4323"/>
                                <a:gd name="T91" fmla="*/ 2904 h 5437"/>
                                <a:gd name="T92" fmla="*/ 3624 w 4323"/>
                                <a:gd name="T93" fmla="*/ 2981 h 5437"/>
                                <a:gd name="T94" fmla="*/ 3436 w 4323"/>
                                <a:gd name="T95" fmla="*/ 3078 h 5437"/>
                                <a:gd name="T96" fmla="*/ 3004 w 4323"/>
                                <a:gd name="T97" fmla="*/ 2707 h 5437"/>
                                <a:gd name="T98" fmla="*/ 3235 w 4323"/>
                                <a:gd name="T99" fmla="*/ 2216 h 5437"/>
                                <a:gd name="T100" fmla="*/ 45 w 4323"/>
                                <a:gd name="T101" fmla="*/ 500 h 5437"/>
                                <a:gd name="T102" fmla="*/ 212 w 4323"/>
                                <a:gd name="T103" fmla="*/ 1265 h 5437"/>
                                <a:gd name="T104" fmla="*/ 622 w 4323"/>
                                <a:gd name="T105" fmla="*/ 1679 h 5437"/>
                                <a:gd name="T106" fmla="*/ 1242 w 4323"/>
                                <a:gd name="T107" fmla="*/ 1800 h 5437"/>
                                <a:gd name="T108" fmla="*/ 1838 w 4323"/>
                                <a:gd name="T109" fmla="*/ 1944 h 5437"/>
                                <a:gd name="T110" fmla="*/ 2091 w 4323"/>
                                <a:gd name="T111" fmla="*/ 2280 h 5437"/>
                                <a:gd name="T112" fmla="*/ 1877 w 4323"/>
                                <a:gd name="T113" fmla="*/ 2624 h 5437"/>
                                <a:gd name="T114" fmla="*/ 1865 w 4323"/>
                                <a:gd name="T115" fmla="*/ 2913 h 5437"/>
                                <a:gd name="T116" fmla="*/ 1270 w 4323"/>
                                <a:gd name="T117" fmla="*/ 2795 h 5437"/>
                                <a:gd name="T118" fmla="*/ 588 w 4323"/>
                                <a:gd name="T119" fmla="*/ 2365 h 5437"/>
                                <a:gd name="T120" fmla="*/ 86 w 4323"/>
                                <a:gd name="T121" fmla="*/ 1671 h 5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323" h="5437">
                                  <a:moveTo>
                                    <a:pt x="3119" y="5378"/>
                                  </a:moveTo>
                                  <a:lnTo>
                                    <a:pt x="3122" y="5380"/>
                                  </a:lnTo>
                                  <a:lnTo>
                                    <a:pt x="3151" y="5396"/>
                                  </a:lnTo>
                                  <a:lnTo>
                                    <a:pt x="3174" y="5419"/>
                                  </a:lnTo>
                                  <a:lnTo>
                                    <a:pt x="3185" y="5437"/>
                                  </a:lnTo>
                                  <a:lnTo>
                                    <a:pt x="3081" y="5437"/>
                                  </a:lnTo>
                                  <a:lnTo>
                                    <a:pt x="3119" y="5378"/>
                                  </a:lnTo>
                                  <a:close/>
                                  <a:moveTo>
                                    <a:pt x="4238" y="5324"/>
                                  </a:moveTo>
                                  <a:lnTo>
                                    <a:pt x="4269" y="5326"/>
                                  </a:lnTo>
                                  <a:lnTo>
                                    <a:pt x="4299" y="5337"/>
                                  </a:lnTo>
                                  <a:lnTo>
                                    <a:pt x="4323" y="5349"/>
                                  </a:lnTo>
                                  <a:lnTo>
                                    <a:pt x="4323" y="5437"/>
                                  </a:lnTo>
                                  <a:lnTo>
                                    <a:pt x="4111" y="5437"/>
                                  </a:lnTo>
                                  <a:lnTo>
                                    <a:pt x="4113" y="5424"/>
                                  </a:lnTo>
                                  <a:lnTo>
                                    <a:pt x="4120" y="5405"/>
                                  </a:lnTo>
                                  <a:lnTo>
                                    <a:pt x="4136" y="5378"/>
                                  </a:lnTo>
                                  <a:lnTo>
                                    <a:pt x="4156" y="5356"/>
                                  </a:lnTo>
                                  <a:lnTo>
                                    <a:pt x="4181" y="5340"/>
                                  </a:lnTo>
                                  <a:lnTo>
                                    <a:pt x="4210" y="5330"/>
                                  </a:lnTo>
                                  <a:lnTo>
                                    <a:pt x="4238" y="5324"/>
                                  </a:lnTo>
                                  <a:close/>
                                  <a:moveTo>
                                    <a:pt x="3525" y="5220"/>
                                  </a:moveTo>
                                  <a:lnTo>
                                    <a:pt x="3556" y="5222"/>
                                  </a:lnTo>
                                  <a:lnTo>
                                    <a:pt x="3585" y="5233"/>
                                  </a:lnTo>
                                  <a:lnTo>
                                    <a:pt x="3611" y="5249"/>
                                  </a:lnTo>
                                  <a:lnTo>
                                    <a:pt x="3635" y="5269"/>
                                  </a:lnTo>
                                  <a:lnTo>
                                    <a:pt x="3651" y="5294"/>
                                  </a:lnTo>
                                  <a:lnTo>
                                    <a:pt x="3662" y="5322"/>
                                  </a:lnTo>
                                  <a:lnTo>
                                    <a:pt x="3665" y="5351"/>
                                  </a:lnTo>
                                  <a:lnTo>
                                    <a:pt x="3663" y="5381"/>
                                  </a:lnTo>
                                  <a:lnTo>
                                    <a:pt x="3654" y="5412"/>
                                  </a:lnTo>
                                  <a:lnTo>
                                    <a:pt x="3644" y="5430"/>
                                  </a:lnTo>
                                  <a:lnTo>
                                    <a:pt x="3638" y="5437"/>
                                  </a:lnTo>
                                  <a:lnTo>
                                    <a:pt x="3422" y="5437"/>
                                  </a:lnTo>
                                  <a:lnTo>
                                    <a:pt x="3409" y="5419"/>
                                  </a:lnTo>
                                  <a:lnTo>
                                    <a:pt x="3398" y="5392"/>
                                  </a:lnTo>
                                  <a:lnTo>
                                    <a:pt x="3395" y="5362"/>
                                  </a:lnTo>
                                  <a:lnTo>
                                    <a:pt x="3397" y="5331"/>
                                  </a:lnTo>
                                  <a:lnTo>
                                    <a:pt x="3405" y="5301"/>
                                  </a:lnTo>
                                  <a:lnTo>
                                    <a:pt x="3422" y="5274"/>
                                  </a:lnTo>
                                  <a:lnTo>
                                    <a:pt x="3443" y="5252"/>
                                  </a:lnTo>
                                  <a:lnTo>
                                    <a:pt x="3468" y="5236"/>
                                  </a:lnTo>
                                  <a:lnTo>
                                    <a:pt x="3495" y="5226"/>
                                  </a:lnTo>
                                  <a:lnTo>
                                    <a:pt x="3525" y="5220"/>
                                  </a:lnTo>
                                  <a:close/>
                                  <a:moveTo>
                                    <a:pt x="3943" y="5025"/>
                                  </a:moveTo>
                                  <a:lnTo>
                                    <a:pt x="3972" y="5029"/>
                                  </a:lnTo>
                                  <a:lnTo>
                                    <a:pt x="4002" y="5038"/>
                                  </a:lnTo>
                                  <a:lnTo>
                                    <a:pt x="4029" y="5054"/>
                                  </a:lnTo>
                                  <a:lnTo>
                                    <a:pt x="4050" y="5075"/>
                                  </a:lnTo>
                                  <a:lnTo>
                                    <a:pt x="4068" y="5100"/>
                                  </a:lnTo>
                                  <a:lnTo>
                                    <a:pt x="4079" y="5127"/>
                                  </a:lnTo>
                                  <a:lnTo>
                                    <a:pt x="4083" y="5158"/>
                                  </a:lnTo>
                                  <a:lnTo>
                                    <a:pt x="4081" y="5188"/>
                                  </a:lnTo>
                                  <a:lnTo>
                                    <a:pt x="4072" y="5217"/>
                                  </a:lnTo>
                                  <a:lnTo>
                                    <a:pt x="4056" y="5245"/>
                                  </a:lnTo>
                                  <a:lnTo>
                                    <a:pt x="4034" y="5267"/>
                                  </a:lnTo>
                                  <a:lnTo>
                                    <a:pt x="4009" y="5283"/>
                                  </a:lnTo>
                                  <a:lnTo>
                                    <a:pt x="3980" y="5294"/>
                                  </a:lnTo>
                                  <a:lnTo>
                                    <a:pt x="3952" y="5299"/>
                                  </a:lnTo>
                                  <a:lnTo>
                                    <a:pt x="3921" y="5295"/>
                                  </a:lnTo>
                                  <a:lnTo>
                                    <a:pt x="3891" y="5287"/>
                                  </a:lnTo>
                                  <a:lnTo>
                                    <a:pt x="3864" y="5270"/>
                                  </a:lnTo>
                                  <a:lnTo>
                                    <a:pt x="3843" y="5249"/>
                                  </a:lnTo>
                                  <a:lnTo>
                                    <a:pt x="3826" y="5224"/>
                                  </a:lnTo>
                                  <a:lnTo>
                                    <a:pt x="3816" y="5197"/>
                                  </a:lnTo>
                                  <a:lnTo>
                                    <a:pt x="3810" y="5166"/>
                                  </a:lnTo>
                                  <a:lnTo>
                                    <a:pt x="3814" y="5136"/>
                                  </a:lnTo>
                                  <a:lnTo>
                                    <a:pt x="3823" y="5106"/>
                                  </a:lnTo>
                                  <a:lnTo>
                                    <a:pt x="3839" y="5079"/>
                                  </a:lnTo>
                                  <a:lnTo>
                                    <a:pt x="3860" y="5057"/>
                                  </a:lnTo>
                                  <a:lnTo>
                                    <a:pt x="3886" y="5041"/>
                                  </a:lnTo>
                                  <a:lnTo>
                                    <a:pt x="3912" y="5030"/>
                                  </a:lnTo>
                                  <a:lnTo>
                                    <a:pt x="3943" y="5025"/>
                                  </a:lnTo>
                                  <a:close/>
                                  <a:moveTo>
                                    <a:pt x="3595" y="4688"/>
                                  </a:moveTo>
                                  <a:lnTo>
                                    <a:pt x="3626" y="4692"/>
                                  </a:lnTo>
                                  <a:lnTo>
                                    <a:pt x="3656" y="4701"/>
                                  </a:lnTo>
                                  <a:lnTo>
                                    <a:pt x="3683" y="4717"/>
                                  </a:lnTo>
                                  <a:lnTo>
                                    <a:pt x="3705" y="4737"/>
                                  </a:lnTo>
                                  <a:lnTo>
                                    <a:pt x="3723" y="4762"/>
                                  </a:lnTo>
                                  <a:lnTo>
                                    <a:pt x="3733" y="4790"/>
                                  </a:lnTo>
                                  <a:lnTo>
                                    <a:pt x="3737" y="4821"/>
                                  </a:lnTo>
                                  <a:lnTo>
                                    <a:pt x="3735" y="4851"/>
                                  </a:lnTo>
                                  <a:lnTo>
                                    <a:pt x="3724" y="4880"/>
                                  </a:lnTo>
                                  <a:lnTo>
                                    <a:pt x="3708" y="4907"/>
                                  </a:lnTo>
                                  <a:lnTo>
                                    <a:pt x="3689" y="4930"/>
                                  </a:lnTo>
                                  <a:lnTo>
                                    <a:pt x="3663" y="4946"/>
                                  </a:lnTo>
                                  <a:lnTo>
                                    <a:pt x="3635" y="4957"/>
                                  </a:lnTo>
                                  <a:lnTo>
                                    <a:pt x="3606" y="4960"/>
                                  </a:lnTo>
                                  <a:lnTo>
                                    <a:pt x="3576" y="4959"/>
                                  </a:lnTo>
                                  <a:lnTo>
                                    <a:pt x="3545" y="4950"/>
                                  </a:lnTo>
                                  <a:lnTo>
                                    <a:pt x="3518" y="4934"/>
                                  </a:lnTo>
                                  <a:lnTo>
                                    <a:pt x="3497" y="4912"/>
                                  </a:lnTo>
                                  <a:lnTo>
                                    <a:pt x="3481" y="4887"/>
                                  </a:lnTo>
                                  <a:lnTo>
                                    <a:pt x="3470" y="4860"/>
                                  </a:lnTo>
                                  <a:lnTo>
                                    <a:pt x="3465" y="4830"/>
                                  </a:lnTo>
                                  <a:lnTo>
                                    <a:pt x="3468" y="4799"/>
                                  </a:lnTo>
                                  <a:lnTo>
                                    <a:pt x="3477" y="4769"/>
                                  </a:lnTo>
                                  <a:lnTo>
                                    <a:pt x="3493" y="4742"/>
                                  </a:lnTo>
                                  <a:lnTo>
                                    <a:pt x="3515" y="4720"/>
                                  </a:lnTo>
                                  <a:lnTo>
                                    <a:pt x="3538" y="4704"/>
                                  </a:lnTo>
                                  <a:lnTo>
                                    <a:pt x="3567" y="4694"/>
                                  </a:lnTo>
                                  <a:lnTo>
                                    <a:pt x="3595" y="4688"/>
                                  </a:lnTo>
                                  <a:close/>
                                  <a:moveTo>
                                    <a:pt x="4167" y="4595"/>
                                  </a:moveTo>
                                  <a:lnTo>
                                    <a:pt x="4197" y="4599"/>
                                  </a:lnTo>
                                  <a:lnTo>
                                    <a:pt x="4226" y="4608"/>
                                  </a:lnTo>
                                  <a:lnTo>
                                    <a:pt x="4253" y="4624"/>
                                  </a:lnTo>
                                  <a:lnTo>
                                    <a:pt x="4276" y="4645"/>
                                  </a:lnTo>
                                  <a:lnTo>
                                    <a:pt x="4292" y="4670"/>
                                  </a:lnTo>
                                  <a:lnTo>
                                    <a:pt x="4303" y="4697"/>
                                  </a:lnTo>
                                  <a:lnTo>
                                    <a:pt x="4307" y="4728"/>
                                  </a:lnTo>
                                  <a:lnTo>
                                    <a:pt x="4305" y="4758"/>
                                  </a:lnTo>
                                  <a:lnTo>
                                    <a:pt x="4296" y="4787"/>
                                  </a:lnTo>
                                  <a:lnTo>
                                    <a:pt x="4280" y="4814"/>
                                  </a:lnTo>
                                  <a:lnTo>
                                    <a:pt x="4258" y="4837"/>
                                  </a:lnTo>
                                  <a:lnTo>
                                    <a:pt x="4233" y="4853"/>
                                  </a:lnTo>
                                  <a:lnTo>
                                    <a:pt x="4206" y="4864"/>
                                  </a:lnTo>
                                  <a:lnTo>
                                    <a:pt x="4176" y="4867"/>
                                  </a:lnTo>
                                  <a:lnTo>
                                    <a:pt x="4145" y="4866"/>
                                  </a:lnTo>
                                  <a:lnTo>
                                    <a:pt x="4117" y="4857"/>
                                  </a:lnTo>
                                  <a:lnTo>
                                    <a:pt x="4090" y="4840"/>
                                  </a:lnTo>
                                  <a:lnTo>
                                    <a:pt x="4066" y="4819"/>
                                  </a:lnTo>
                                  <a:lnTo>
                                    <a:pt x="4050" y="4794"/>
                                  </a:lnTo>
                                  <a:lnTo>
                                    <a:pt x="4040" y="4767"/>
                                  </a:lnTo>
                                  <a:lnTo>
                                    <a:pt x="4036" y="4737"/>
                                  </a:lnTo>
                                  <a:lnTo>
                                    <a:pt x="4038" y="4706"/>
                                  </a:lnTo>
                                  <a:lnTo>
                                    <a:pt x="4047" y="4676"/>
                                  </a:lnTo>
                                  <a:lnTo>
                                    <a:pt x="4063" y="4649"/>
                                  </a:lnTo>
                                  <a:lnTo>
                                    <a:pt x="4084" y="4627"/>
                                  </a:lnTo>
                                  <a:lnTo>
                                    <a:pt x="4109" y="4611"/>
                                  </a:lnTo>
                                  <a:lnTo>
                                    <a:pt x="4136" y="4600"/>
                                  </a:lnTo>
                                  <a:lnTo>
                                    <a:pt x="4167" y="4595"/>
                                  </a:lnTo>
                                  <a:close/>
                                  <a:moveTo>
                                    <a:pt x="3843" y="4285"/>
                                  </a:moveTo>
                                  <a:lnTo>
                                    <a:pt x="3873" y="4287"/>
                                  </a:lnTo>
                                  <a:lnTo>
                                    <a:pt x="3902" y="4296"/>
                                  </a:lnTo>
                                  <a:lnTo>
                                    <a:pt x="3929" y="4312"/>
                                  </a:lnTo>
                                  <a:lnTo>
                                    <a:pt x="3952" y="4333"/>
                                  </a:lnTo>
                                  <a:lnTo>
                                    <a:pt x="3968" y="4359"/>
                                  </a:lnTo>
                                  <a:lnTo>
                                    <a:pt x="3979" y="4387"/>
                                  </a:lnTo>
                                  <a:lnTo>
                                    <a:pt x="3982" y="4416"/>
                                  </a:lnTo>
                                  <a:lnTo>
                                    <a:pt x="3980" y="4446"/>
                                  </a:lnTo>
                                  <a:lnTo>
                                    <a:pt x="3972" y="4477"/>
                                  </a:lnTo>
                                  <a:lnTo>
                                    <a:pt x="3955" y="4504"/>
                                  </a:lnTo>
                                  <a:lnTo>
                                    <a:pt x="3934" y="4525"/>
                                  </a:lnTo>
                                  <a:lnTo>
                                    <a:pt x="3909" y="4541"/>
                                  </a:lnTo>
                                  <a:lnTo>
                                    <a:pt x="3882" y="4552"/>
                                  </a:lnTo>
                                  <a:lnTo>
                                    <a:pt x="3852" y="4557"/>
                                  </a:lnTo>
                                  <a:lnTo>
                                    <a:pt x="3821" y="4556"/>
                                  </a:lnTo>
                                  <a:lnTo>
                                    <a:pt x="3791" y="4545"/>
                                  </a:lnTo>
                                  <a:lnTo>
                                    <a:pt x="3764" y="4529"/>
                                  </a:lnTo>
                                  <a:lnTo>
                                    <a:pt x="3742" y="4509"/>
                                  </a:lnTo>
                                  <a:lnTo>
                                    <a:pt x="3726" y="4484"/>
                                  </a:lnTo>
                                  <a:lnTo>
                                    <a:pt x="3715" y="4455"/>
                                  </a:lnTo>
                                  <a:lnTo>
                                    <a:pt x="3712" y="4427"/>
                                  </a:lnTo>
                                  <a:lnTo>
                                    <a:pt x="3714" y="4396"/>
                                  </a:lnTo>
                                  <a:lnTo>
                                    <a:pt x="3723" y="4366"/>
                                  </a:lnTo>
                                  <a:lnTo>
                                    <a:pt x="3739" y="4339"/>
                                  </a:lnTo>
                                  <a:lnTo>
                                    <a:pt x="3760" y="4316"/>
                                  </a:lnTo>
                                  <a:lnTo>
                                    <a:pt x="3785" y="4299"/>
                                  </a:lnTo>
                                  <a:lnTo>
                                    <a:pt x="3812" y="4289"/>
                                  </a:lnTo>
                                  <a:lnTo>
                                    <a:pt x="3843" y="4285"/>
                                  </a:lnTo>
                                  <a:close/>
                                  <a:moveTo>
                                    <a:pt x="4323" y="4169"/>
                                  </a:moveTo>
                                  <a:lnTo>
                                    <a:pt x="4323" y="4441"/>
                                  </a:lnTo>
                                  <a:lnTo>
                                    <a:pt x="4301" y="4439"/>
                                  </a:lnTo>
                                  <a:lnTo>
                                    <a:pt x="4272" y="4428"/>
                                  </a:lnTo>
                                  <a:lnTo>
                                    <a:pt x="4246" y="4412"/>
                                  </a:lnTo>
                                  <a:lnTo>
                                    <a:pt x="4224" y="4393"/>
                                  </a:lnTo>
                                  <a:lnTo>
                                    <a:pt x="4208" y="4368"/>
                                  </a:lnTo>
                                  <a:lnTo>
                                    <a:pt x="4197" y="4339"/>
                                  </a:lnTo>
                                  <a:lnTo>
                                    <a:pt x="4192" y="4310"/>
                                  </a:lnTo>
                                  <a:lnTo>
                                    <a:pt x="4195" y="4280"/>
                                  </a:lnTo>
                                  <a:lnTo>
                                    <a:pt x="4204" y="4249"/>
                                  </a:lnTo>
                                  <a:lnTo>
                                    <a:pt x="4221" y="4222"/>
                                  </a:lnTo>
                                  <a:lnTo>
                                    <a:pt x="4240" y="4201"/>
                                  </a:lnTo>
                                  <a:lnTo>
                                    <a:pt x="4265" y="4183"/>
                                  </a:lnTo>
                                  <a:lnTo>
                                    <a:pt x="4294" y="4172"/>
                                  </a:lnTo>
                                  <a:lnTo>
                                    <a:pt x="4323" y="4169"/>
                                  </a:lnTo>
                                  <a:close/>
                                  <a:moveTo>
                                    <a:pt x="3574" y="3921"/>
                                  </a:moveTo>
                                  <a:lnTo>
                                    <a:pt x="3604" y="3923"/>
                                  </a:lnTo>
                                  <a:lnTo>
                                    <a:pt x="3635" y="3934"/>
                                  </a:lnTo>
                                  <a:lnTo>
                                    <a:pt x="3662" y="3950"/>
                                  </a:lnTo>
                                  <a:lnTo>
                                    <a:pt x="3683" y="3970"/>
                                  </a:lnTo>
                                  <a:lnTo>
                                    <a:pt x="3699" y="3995"/>
                                  </a:lnTo>
                                  <a:lnTo>
                                    <a:pt x="3710" y="4024"/>
                                  </a:lnTo>
                                  <a:lnTo>
                                    <a:pt x="3714" y="4052"/>
                                  </a:lnTo>
                                  <a:lnTo>
                                    <a:pt x="3712" y="4083"/>
                                  </a:lnTo>
                                  <a:lnTo>
                                    <a:pt x="3703" y="4113"/>
                                  </a:lnTo>
                                  <a:lnTo>
                                    <a:pt x="3683" y="4144"/>
                                  </a:lnTo>
                                  <a:lnTo>
                                    <a:pt x="3658" y="4169"/>
                                  </a:lnTo>
                                  <a:lnTo>
                                    <a:pt x="3628" y="4185"/>
                                  </a:lnTo>
                                  <a:lnTo>
                                    <a:pt x="3595" y="4194"/>
                                  </a:lnTo>
                                  <a:lnTo>
                                    <a:pt x="3560" y="4192"/>
                                  </a:lnTo>
                                  <a:lnTo>
                                    <a:pt x="3525" y="4183"/>
                                  </a:lnTo>
                                  <a:lnTo>
                                    <a:pt x="3524" y="4061"/>
                                  </a:lnTo>
                                  <a:lnTo>
                                    <a:pt x="3515" y="3938"/>
                                  </a:lnTo>
                                  <a:lnTo>
                                    <a:pt x="3543" y="3927"/>
                                  </a:lnTo>
                                  <a:lnTo>
                                    <a:pt x="3574" y="3921"/>
                                  </a:lnTo>
                                  <a:close/>
                                  <a:moveTo>
                                    <a:pt x="4323" y="3783"/>
                                  </a:moveTo>
                                  <a:lnTo>
                                    <a:pt x="4323" y="4036"/>
                                  </a:lnTo>
                                  <a:lnTo>
                                    <a:pt x="4315" y="4034"/>
                                  </a:lnTo>
                                  <a:lnTo>
                                    <a:pt x="4289" y="4018"/>
                                  </a:lnTo>
                                  <a:lnTo>
                                    <a:pt x="4267" y="3997"/>
                                  </a:lnTo>
                                  <a:lnTo>
                                    <a:pt x="4251" y="3972"/>
                                  </a:lnTo>
                                  <a:lnTo>
                                    <a:pt x="4240" y="3945"/>
                                  </a:lnTo>
                                  <a:lnTo>
                                    <a:pt x="4237" y="3914"/>
                                  </a:lnTo>
                                  <a:lnTo>
                                    <a:pt x="4238" y="3884"/>
                                  </a:lnTo>
                                  <a:lnTo>
                                    <a:pt x="4247" y="3853"/>
                                  </a:lnTo>
                                  <a:lnTo>
                                    <a:pt x="4265" y="3825"/>
                                  </a:lnTo>
                                  <a:lnTo>
                                    <a:pt x="4290" y="3800"/>
                                  </a:lnTo>
                                  <a:lnTo>
                                    <a:pt x="4319" y="3783"/>
                                  </a:lnTo>
                                  <a:lnTo>
                                    <a:pt x="4323" y="3783"/>
                                  </a:lnTo>
                                  <a:close/>
                                  <a:moveTo>
                                    <a:pt x="3846" y="3757"/>
                                  </a:moveTo>
                                  <a:lnTo>
                                    <a:pt x="3877" y="3758"/>
                                  </a:lnTo>
                                  <a:lnTo>
                                    <a:pt x="3905" y="3767"/>
                                  </a:lnTo>
                                  <a:lnTo>
                                    <a:pt x="3932" y="3783"/>
                                  </a:lnTo>
                                  <a:lnTo>
                                    <a:pt x="3955" y="3805"/>
                                  </a:lnTo>
                                  <a:lnTo>
                                    <a:pt x="3972" y="3830"/>
                                  </a:lnTo>
                                  <a:lnTo>
                                    <a:pt x="3982" y="3857"/>
                                  </a:lnTo>
                                  <a:lnTo>
                                    <a:pt x="3986" y="3887"/>
                                  </a:lnTo>
                                  <a:lnTo>
                                    <a:pt x="3984" y="3918"/>
                                  </a:lnTo>
                                  <a:lnTo>
                                    <a:pt x="3975" y="3948"/>
                                  </a:lnTo>
                                  <a:lnTo>
                                    <a:pt x="3959" y="3975"/>
                                  </a:lnTo>
                                  <a:lnTo>
                                    <a:pt x="3937" y="3997"/>
                                  </a:lnTo>
                                  <a:lnTo>
                                    <a:pt x="3912" y="4013"/>
                                  </a:lnTo>
                                  <a:lnTo>
                                    <a:pt x="3886" y="4024"/>
                                  </a:lnTo>
                                  <a:lnTo>
                                    <a:pt x="3855" y="4029"/>
                                  </a:lnTo>
                                  <a:lnTo>
                                    <a:pt x="3825" y="4025"/>
                                  </a:lnTo>
                                  <a:lnTo>
                                    <a:pt x="3796" y="4016"/>
                                  </a:lnTo>
                                  <a:lnTo>
                                    <a:pt x="3769" y="4000"/>
                                  </a:lnTo>
                                  <a:lnTo>
                                    <a:pt x="3746" y="3979"/>
                                  </a:lnTo>
                                  <a:lnTo>
                                    <a:pt x="3730" y="3954"/>
                                  </a:lnTo>
                                  <a:lnTo>
                                    <a:pt x="3719" y="3927"/>
                                  </a:lnTo>
                                  <a:lnTo>
                                    <a:pt x="3715" y="3896"/>
                                  </a:lnTo>
                                  <a:lnTo>
                                    <a:pt x="3717" y="3866"/>
                                  </a:lnTo>
                                  <a:lnTo>
                                    <a:pt x="3726" y="3837"/>
                                  </a:lnTo>
                                  <a:lnTo>
                                    <a:pt x="3742" y="3809"/>
                                  </a:lnTo>
                                  <a:lnTo>
                                    <a:pt x="3764" y="3787"/>
                                  </a:lnTo>
                                  <a:lnTo>
                                    <a:pt x="3789" y="3771"/>
                                  </a:lnTo>
                                  <a:lnTo>
                                    <a:pt x="3816" y="3760"/>
                                  </a:lnTo>
                                  <a:lnTo>
                                    <a:pt x="3846" y="3757"/>
                                  </a:lnTo>
                                  <a:close/>
                                  <a:moveTo>
                                    <a:pt x="4108" y="3391"/>
                                  </a:moveTo>
                                  <a:lnTo>
                                    <a:pt x="4136" y="3395"/>
                                  </a:lnTo>
                                  <a:lnTo>
                                    <a:pt x="4167" y="3404"/>
                                  </a:lnTo>
                                  <a:lnTo>
                                    <a:pt x="4194" y="3420"/>
                                  </a:lnTo>
                                  <a:lnTo>
                                    <a:pt x="4215" y="3441"/>
                                  </a:lnTo>
                                  <a:lnTo>
                                    <a:pt x="4233" y="3466"/>
                                  </a:lnTo>
                                  <a:lnTo>
                                    <a:pt x="4244" y="3493"/>
                                  </a:lnTo>
                                  <a:lnTo>
                                    <a:pt x="4247" y="3524"/>
                                  </a:lnTo>
                                  <a:lnTo>
                                    <a:pt x="4246" y="3554"/>
                                  </a:lnTo>
                                  <a:lnTo>
                                    <a:pt x="4237" y="3583"/>
                                  </a:lnTo>
                                  <a:lnTo>
                                    <a:pt x="4221" y="3612"/>
                                  </a:lnTo>
                                  <a:lnTo>
                                    <a:pt x="4199" y="3633"/>
                                  </a:lnTo>
                                  <a:lnTo>
                                    <a:pt x="4174" y="3649"/>
                                  </a:lnTo>
                                  <a:lnTo>
                                    <a:pt x="4145" y="3660"/>
                                  </a:lnTo>
                                  <a:lnTo>
                                    <a:pt x="4117" y="3663"/>
                                  </a:lnTo>
                                  <a:lnTo>
                                    <a:pt x="4086" y="3662"/>
                                  </a:lnTo>
                                  <a:lnTo>
                                    <a:pt x="4056" y="3653"/>
                                  </a:lnTo>
                                  <a:lnTo>
                                    <a:pt x="4029" y="3637"/>
                                  </a:lnTo>
                                  <a:lnTo>
                                    <a:pt x="4007" y="3615"/>
                                  </a:lnTo>
                                  <a:lnTo>
                                    <a:pt x="3991" y="3590"/>
                                  </a:lnTo>
                                  <a:lnTo>
                                    <a:pt x="3980" y="3563"/>
                                  </a:lnTo>
                                  <a:lnTo>
                                    <a:pt x="3975" y="3533"/>
                                  </a:lnTo>
                                  <a:lnTo>
                                    <a:pt x="3979" y="3502"/>
                                  </a:lnTo>
                                  <a:lnTo>
                                    <a:pt x="3988" y="3472"/>
                                  </a:lnTo>
                                  <a:lnTo>
                                    <a:pt x="4004" y="3445"/>
                                  </a:lnTo>
                                  <a:lnTo>
                                    <a:pt x="4025" y="3423"/>
                                  </a:lnTo>
                                  <a:lnTo>
                                    <a:pt x="4049" y="3407"/>
                                  </a:lnTo>
                                  <a:lnTo>
                                    <a:pt x="4077" y="3397"/>
                                  </a:lnTo>
                                  <a:lnTo>
                                    <a:pt x="4108" y="3391"/>
                                  </a:lnTo>
                                  <a:close/>
                                  <a:moveTo>
                                    <a:pt x="3665" y="3343"/>
                                  </a:moveTo>
                                  <a:lnTo>
                                    <a:pt x="3696" y="3346"/>
                                  </a:lnTo>
                                  <a:lnTo>
                                    <a:pt x="3726" y="3355"/>
                                  </a:lnTo>
                                  <a:lnTo>
                                    <a:pt x="3753" y="3371"/>
                                  </a:lnTo>
                                  <a:lnTo>
                                    <a:pt x="3774" y="3393"/>
                                  </a:lnTo>
                                  <a:lnTo>
                                    <a:pt x="3791" y="3418"/>
                                  </a:lnTo>
                                  <a:lnTo>
                                    <a:pt x="3801" y="3445"/>
                                  </a:lnTo>
                                  <a:lnTo>
                                    <a:pt x="3807" y="3475"/>
                                  </a:lnTo>
                                  <a:lnTo>
                                    <a:pt x="3803" y="3506"/>
                                  </a:lnTo>
                                  <a:lnTo>
                                    <a:pt x="3794" y="3534"/>
                                  </a:lnTo>
                                  <a:lnTo>
                                    <a:pt x="3778" y="3563"/>
                                  </a:lnTo>
                                  <a:lnTo>
                                    <a:pt x="3757" y="3585"/>
                                  </a:lnTo>
                                  <a:lnTo>
                                    <a:pt x="3733" y="3601"/>
                                  </a:lnTo>
                                  <a:lnTo>
                                    <a:pt x="3705" y="3612"/>
                                  </a:lnTo>
                                  <a:lnTo>
                                    <a:pt x="3676" y="3617"/>
                                  </a:lnTo>
                                  <a:lnTo>
                                    <a:pt x="3646" y="3613"/>
                                  </a:lnTo>
                                  <a:lnTo>
                                    <a:pt x="3615" y="3604"/>
                                  </a:lnTo>
                                  <a:lnTo>
                                    <a:pt x="3588" y="3588"/>
                                  </a:lnTo>
                                  <a:lnTo>
                                    <a:pt x="3567" y="3567"/>
                                  </a:lnTo>
                                  <a:lnTo>
                                    <a:pt x="3549" y="3542"/>
                                  </a:lnTo>
                                  <a:lnTo>
                                    <a:pt x="3538" y="3515"/>
                                  </a:lnTo>
                                  <a:lnTo>
                                    <a:pt x="3534" y="3484"/>
                                  </a:lnTo>
                                  <a:lnTo>
                                    <a:pt x="3536" y="3454"/>
                                  </a:lnTo>
                                  <a:lnTo>
                                    <a:pt x="3547" y="3425"/>
                                  </a:lnTo>
                                  <a:lnTo>
                                    <a:pt x="3561" y="3397"/>
                                  </a:lnTo>
                                  <a:lnTo>
                                    <a:pt x="3583" y="3375"/>
                                  </a:lnTo>
                                  <a:lnTo>
                                    <a:pt x="3608" y="3359"/>
                                  </a:lnTo>
                                  <a:lnTo>
                                    <a:pt x="3637" y="3348"/>
                                  </a:lnTo>
                                  <a:lnTo>
                                    <a:pt x="3665" y="3343"/>
                                  </a:lnTo>
                                  <a:close/>
                                  <a:moveTo>
                                    <a:pt x="3398" y="3230"/>
                                  </a:moveTo>
                                  <a:lnTo>
                                    <a:pt x="3432" y="3230"/>
                                  </a:lnTo>
                                  <a:lnTo>
                                    <a:pt x="3468" y="3241"/>
                                  </a:lnTo>
                                  <a:lnTo>
                                    <a:pt x="3495" y="3257"/>
                                  </a:lnTo>
                                  <a:lnTo>
                                    <a:pt x="3517" y="3277"/>
                                  </a:lnTo>
                                  <a:lnTo>
                                    <a:pt x="3534" y="3302"/>
                                  </a:lnTo>
                                  <a:lnTo>
                                    <a:pt x="3545" y="3330"/>
                                  </a:lnTo>
                                  <a:lnTo>
                                    <a:pt x="3549" y="3361"/>
                                  </a:lnTo>
                                  <a:lnTo>
                                    <a:pt x="3547" y="3389"/>
                                  </a:lnTo>
                                  <a:lnTo>
                                    <a:pt x="3536" y="3420"/>
                                  </a:lnTo>
                                  <a:lnTo>
                                    <a:pt x="3522" y="3447"/>
                                  </a:lnTo>
                                  <a:lnTo>
                                    <a:pt x="3502" y="3468"/>
                                  </a:lnTo>
                                  <a:lnTo>
                                    <a:pt x="3479" y="3484"/>
                                  </a:lnTo>
                                  <a:lnTo>
                                    <a:pt x="3452" y="3495"/>
                                  </a:lnTo>
                                  <a:lnTo>
                                    <a:pt x="3423" y="3500"/>
                                  </a:lnTo>
                                  <a:lnTo>
                                    <a:pt x="3380" y="3375"/>
                                  </a:lnTo>
                                  <a:lnTo>
                                    <a:pt x="3334" y="3255"/>
                                  </a:lnTo>
                                  <a:lnTo>
                                    <a:pt x="3364" y="3237"/>
                                  </a:lnTo>
                                  <a:lnTo>
                                    <a:pt x="3398" y="3230"/>
                                  </a:lnTo>
                                  <a:close/>
                                  <a:moveTo>
                                    <a:pt x="4323" y="3062"/>
                                  </a:moveTo>
                                  <a:lnTo>
                                    <a:pt x="4323" y="3221"/>
                                  </a:lnTo>
                                  <a:lnTo>
                                    <a:pt x="4312" y="3203"/>
                                  </a:lnTo>
                                  <a:lnTo>
                                    <a:pt x="4301" y="3176"/>
                                  </a:lnTo>
                                  <a:lnTo>
                                    <a:pt x="4298" y="3146"/>
                                  </a:lnTo>
                                  <a:lnTo>
                                    <a:pt x="4299" y="3115"/>
                                  </a:lnTo>
                                  <a:lnTo>
                                    <a:pt x="4308" y="3085"/>
                                  </a:lnTo>
                                  <a:lnTo>
                                    <a:pt x="4323" y="3062"/>
                                  </a:lnTo>
                                  <a:lnTo>
                                    <a:pt x="4323" y="3062"/>
                                  </a:lnTo>
                                  <a:close/>
                                  <a:moveTo>
                                    <a:pt x="3984" y="2924"/>
                                  </a:moveTo>
                                  <a:lnTo>
                                    <a:pt x="4015" y="2925"/>
                                  </a:lnTo>
                                  <a:lnTo>
                                    <a:pt x="4045" y="2934"/>
                                  </a:lnTo>
                                  <a:lnTo>
                                    <a:pt x="4072" y="2950"/>
                                  </a:lnTo>
                                  <a:lnTo>
                                    <a:pt x="4093" y="2972"/>
                                  </a:lnTo>
                                  <a:lnTo>
                                    <a:pt x="4111" y="2997"/>
                                  </a:lnTo>
                                  <a:lnTo>
                                    <a:pt x="4120" y="3024"/>
                                  </a:lnTo>
                                  <a:lnTo>
                                    <a:pt x="4126" y="3054"/>
                                  </a:lnTo>
                                  <a:lnTo>
                                    <a:pt x="4124" y="3085"/>
                                  </a:lnTo>
                                  <a:lnTo>
                                    <a:pt x="4113" y="3115"/>
                                  </a:lnTo>
                                  <a:lnTo>
                                    <a:pt x="4097" y="3142"/>
                                  </a:lnTo>
                                  <a:lnTo>
                                    <a:pt x="4077" y="3164"/>
                                  </a:lnTo>
                                  <a:lnTo>
                                    <a:pt x="4052" y="3180"/>
                                  </a:lnTo>
                                  <a:lnTo>
                                    <a:pt x="4023" y="3191"/>
                                  </a:lnTo>
                                  <a:lnTo>
                                    <a:pt x="3995" y="3196"/>
                                  </a:lnTo>
                                  <a:lnTo>
                                    <a:pt x="3964" y="3192"/>
                                  </a:lnTo>
                                  <a:lnTo>
                                    <a:pt x="3934" y="3183"/>
                                  </a:lnTo>
                                  <a:lnTo>
                                    <a:pt x="3907" y="3167"/>
                                  </a:lnTo>
                                  <a:lnTo>
                                    <a:pt x="3886" y="3146"/>
                                  </a:lnTo>
                                  <a:lnTo>
                                    <a:pt x="3869" y="3121"/>
                                  </a:lnTo>
                                  <a:lnTo>
                                    <a:pt x="3859" y="3094"/>
                                  </a:lnTo>
                                  <a:lnTo>
                                    <a:pt x="3853" y="3063"/>
                                  </a:lnTo>
                                  <a:lnTo>
                                    <a:pt x="3857" y="3033"/>
                                  </a:lnTo>
                                  <a:lnTo>
                                    <a:pt x="3866" y="3004"/>
                                  </a:lnTo>
                                  <a:lnTo>
                                    <a:pt x="3882" y="2977"/>
                                  </a:lnTo>
                                  <a:lnTo>
                                    <a:pt x="3902" y="2954"/>
                                  </a:lnTo>
                                  <a:lnTo>
                                    <a:pt x="3927" y="2938"/>
                                  </a:lnTo>
                                  <a:lnTo>
                                    <a:pt x="3955" y="2927"/>
                                  </a:lnTo>
                                  <a:lnTo>
                                    <a:pt x="3984" y="2924"/>
                                  </a:lnTo>
                                  <a:close/>
                                  <a:moveTo>
                                    <a:pt x="3296" y="2049"/>
                                  </a:moveTo>
                                  <a:lnTo>
                                    <a:pt x="3411" y="2073"/>
                                  </a:lnTo>
                                  <a:lnTo>
                                    <a:pt x="3527" y="2101"/>
                                  </a:lnTo>
                                  <a:lnTo>
                                    <a:pt x="3644" y="2135"/>
                                  </a:lnTo>
                                  <a:lnTo>
                                    <a:pt x="3758" y="2175"/>
                                  </a:lnTo>
                                  <a:lnTo>
                                    <a:pt x="3873" y="2221"/>
                                  </a:lnTo>
                                  <a:lnTo>
                                    <a:pt x="3984" y="2273"/>
                                  </a:lnTo>
                                  <a:lnTo>
                                    <a:pt x="4093" y="2332"/>
                                  </a:lnTo>
                                  <a:lnTo>
                                    <a:pt x="4195" y="2395"/>
                                  </a:lnTo>
                                  <a:lnTo>
                                    <a:pt x="4294" y="2465"/>
                                  </a:lnTo>
                                  <a:lnTo>
                                    <a:pt x="4323" y="2488"/>
                                  </a:lnTo>
                                  <a:lnTo>
                                    <a:pt x="4323" y="2959"/>
                                  </a:lnTo>
                                  <a:lnTo>
                                    <a:pt x="4308" y="2952"/>
                                  </a:lnTo>
                                  <a:lnTo>
                                    <a:pt x="4228" y="2924"/>
                                  </a:lnTo>
                                  <a:lnTo>
                                    <a:pt x="4145" y="2904"/>
                                  </a:lnTo>
                                  <a:lnTo>
                                    <a:pt x="4061" y="2893"/>
                                  </a:lnTo>
                                  <a:lnTo>
                                    <a:pt x="3975" y="2890"/>
                                  </a:lnTo>
                                  <a:lnTo>
                                    <a:pt x="3889" y="2893"/>
                                  </a:lnTo>
                                  <a:lnTo>
                                    <a:pt x="3801" y="2900"/>
                                  </a:lnTo>
                                  <a:lnTo>
                                    <a:pt x="3714" y="2913"/>
                                  </a:lnTo>
                                  <a:lnTo>
                                    <a:pt x="3626" y="2927"/>
                                  </a:lnTo>
                                  <a:lnTo>
                                    <a:pt x="3628" y="2954"/>
                                  </a:lnTo>
                                  <a:lnTo>
                                    <a:pt x="3624" y="2981"/>
                                  </a:lnTo>
                                  <a:lnTo>
                                    <a:pt x="3615" y="3008"/>
                                  </a:lnTo>
                                  <a:lnTo>
                                    <a:pt x="3599" y="3035"/>
                                  </a:lnTo>
                                  <a:lnTo>
                                    <a:pt x="3579" y="3056"/>
                                  </a:lnTo>
                                  <a:lnTo>
                                    <a:pt x="3554" y="3074"/>
                                  </a:lnTo>
                                  <a:lnTo>
                                    <a:pt x="3525" y="3085"/>
                                  </a:lnTo>
                                  <a:lnTo>
                                    <a:pt x="3497" y="3088"/>
                                  </a:lnTo>
                                  <a:lnTo>
                                    <a:pt x="3466" y="3087"/>
                                  </a:lnTo>
                                  <a:lnTo>
                                    <a:pt x="3436" y="3078"/>
                                  </a:lnTo>
                                  <a:lnTo>
                                    <a:pt x="3407" y="3060"/>
                                  </a:lnTo>
                                  <a:lnTo>
                                    <a:pt x="3386" y="3036"/>
                                  </a:lnTo>
                                  <a:lnTo>
                                    <a:pt x="3368" y="3010"/>
                                  </a:lnTo>
                                  <a:lnTo>
                                    <a:pt x="3359" y="2979"/>
                                  </a:lnTo>
                                  <a:lnTo>
                                    <a:pt x="3210" y="3004"/>
                                  </a:lnTo>
                                  <a:lnTo>
                                    <a:pt x="3144" y="2895"/>
                                  </a:lnTo>
                                  <a:lnTo>
                                    <a:pt x="3076" y="2795"/>
                                  </a:lnTo>
                                  <a:lnTo>
                                    <a:pt x="3004" y="2707"/>
                                  </a:lnTo>
                                  <a:lnTo>
                                    <a:pt x="2933" y="2630"/>
                                  </a:lnTo>
                                  <a:lnTo>
                                    <a:pt x="2979" y="2598"/>
                                  </a:lnTo>
                                  <a:lnTo>
                                    <a:pt x="3017" y="2567"/>
                                  </a:lnTo>
                                  <a:lnTo>
                                    <a:pt x="3071" y="2506"/>
                                  </a:lnTo>
                                  <a:lnTo>
                                    <a:pt x="3119" y="2442"/>
                                  </a:lnTo>
                                  <a:lnTo>
                                    <a:pt x="3162" y="2370"/>
                                  </a:lnTo>
                                  <a:lnTo>
                                    <a:pt x="3199" y="2295"/>
                                  </a:lnTo>
                                  <a:lnTo>
                                    <a:pt x="3235" y="2216"/>
                                  </a:lnTo>
                                  <a:lnTo>
                                    <a:pt x="3266" y="2134"/>
                                  </a:lnTo>
                                  <a:lnTo>
                                    <a:pt x="3296" y="204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6" y="90"/>
                                  </a:lnTo>
                                  <a:lnTo>
                                    <a:pt x="15" y="188"/>
                                  </a:lnTo>
                                  <a:lnTo>
                                    <a:pt x="23" y="290"/>
                                  </a:lnTo>
                                  <a:lnTo>
                                    <a:pt x="34" y="394"/>
                                  </a:lnTo>
                                  <a:lnTo>
                                    <a:pt x="45" y="500"/>
                                  </a:lnTo>
                                  <a:lnTo>
                                    <a:pt x="59" y="605"/>
                                  </a:lnTo>
                                  <a:lnTo>
                                    <a:pt x="75" y="709"/>
                                  </a:lnTo>
                                  <a:lnTo>
                                    <a:pt x="93" y="811"/>
                                  </a:lnTo>
                                  <a:lnTo>
                                    <a:pt x="111" y="912"/>
                                  </a:lnTo>
                                  <a:lnTo>
                                    <a:pt x="135" y="1009"/>
                                  </a:lnTo>
                                  <a:lnTo>
                                    <a:pt x="158" y="1100"/>
                                  </a:lnTo>
                                  <a:lnTo>
                                    <a:pt x="183" y="1186"/>
                                  </a:lnTo>
                                  <a:lnTo>
                                    <a:pt x="212" y="1265"/>
                                  </a:lnTo>
                                  <a:lnTo>
                                    <a:pt x="244" y="1336"/>
                                  </a:lnTo>
                                  <a:lnTo>
                                    <a:pt x="278" y="1399"/>
                                  </a:lnTo>
                                  <a:lnTo>
                                    <a:pt x="314" y="1453"/>
                                  </a:lnTo>
                                  <a:lnTo>
                                    <a:pt x="367" y="1514"/>
                                  </a:lnTo>
                                  <a:lnTo>
                                    <a:pt x="425" y="1566"/>
                                  </a:lnTo>
                                  <a:lnTo>
                                    <a:pt x="487" y="1610"/>
                                  </a:lnTo>
                                  <a:lnTo>
                                    <a:pt x="552" y="1648"/>
                                  </a:lnTo>
                                  <a:lnTo>
                                    <a:pt x="622" y="1679"/>
                                  </a:lnTo>
                                  <a:lnTo>
                                    <a:pt x="693" y="1705"/>
                                  </a:lnTo>
                                  <a:lnTo>
                                    <a:pt x="767" y="1727"/>
                                  </a:lnTo>
                                  <a:lnTo>
                                    <a:pt x="844" y="1745"/>
                                  </a:lnTo>
                                  <a:lnTo>
                                    <a:pt x="921" y="1759"/>
                                  </a:lnTo>
                                  <a:lnTo>
                                    <a:pt x="1000" y="1772"/>
                                  </a:lnTo>
                                  <a:lnTo>
                                    <a:pt x="1080" y="1782"/>
                                  </a:lnTo>
                                  <a:lnTo>
                                    <a:pt x="1161" y="1791"/>
                                  </a:lnTo>
                                  <a:lnTo>
                                    <a:pt x="1242" y="1800"/>
                                  </a:lnTo>
                                  <a:lnTo>
                                    <a:pt x="1320" y="1809"/>
                                  </a:lnTo>
                                  <a:lnTo>
                                    <a:pt x="1401" y="1820"/>
                                  </a:lnTo>
                                  <a:lnTo>
                                    <a:pt x="1478" y="1833"/>
                                  </a:lnTo>
                                  <a:lnTo>
                                    <a:pt x="1555" y="1847"/>
                                  </a:lnTo>
                                  <a:lnTo>
                                    <a:pt x="1630" y="1865"/>
                                  </a:lnTo>
                                  <a:lnTo>
                                    <a:pt x="1702" y="1886"/>
                                  </a:lnTo>
                                  <a:lnTo>
                                    <a:pt x="1772" y="1913"/>
                                  </a:lnTo>
                                  <a:lnTo>
                                    <a:pt x="1838" y="1944"/>
                                  </a:lnTo>
                                  <a:lnTo>
                                    <a:pt x="1901" y="1981"/>
                                  </a:lnTo>
                                  <a:lnTo>
                                    <a:pt x="1938" y="2012"/>
                                  </a:lnTo>
                                  <a:lnTo>
                                    <a:pt x="1978" y="2051"/>
                                  </a:lnTo>
                                  <a:lnTo>
                                    <a:pt x="2019" y="2098"/>
                                  </a:lnTo>
                                  <a:lnTo>
                                    <a:pt x="2060" y="2150"/>
                                  </a:lnTo>
                                  <a:lnTo>
                                    <a:pt x="2101" y="2205"/>
                                  </a:lnTo>
                                  <a:lnTo>
                                    <a:pt x="2141" y="2264"/>
                                  </a:lnTo>
                                  <a:lnTo>
                                    <a:pt x="2091" y="2280"/>
                                  </a:lnTo>
                                  <a:lnTo>
                                    <a:pt x="2044" y="2304"/>
                                  </a:lnTo>
                                  <a:lnTo>
                                    <a:pt x="2001" y="2334"/>
                                  </a:lnTo>
                                  <a:lnTo>
                                    <a:pt x="1962" y="2372"/>
                                  </a:lnTo>
                                  <a:lnTo>
                                    <a:pt x="1928" y="2417"/>
                                  </a:lnTo>
                                  <a:lnTo>
                                    <a:pt x="1901" y="2465"/>
                                  </a:lnTo>
                                  <a:lnTo>
                                    <a:pt x="1885" y="2517"/>
                                  </a:lnTo>
                                  <a:lnTo>
                                    <a:pt x="1876" y="2569"/>
                                  </a:lnTo>
                                  <a:lnTo>
                                    <a:pt x="1877" y="2624"/>
                                  </a:lnTo>
                                  <a:lnTo>
                                    <a:pt x="1886" y="2678"/>
                                  </a:lnTo>
                                  <a:lnTo>
                                    <a:pt x="1903" y="2730"/>
                                  </a:lnTo>
                                  <a:lnTo>
                                    <a:pt x="1926" y="2780"/>
                                  </a:lnTo>
                                  <a:lnTo>
                                    <a:pt x="1955" y="2829"/>
                                  </a:lnTo>
                                  <a:lnTo>
                                    <a:pt x="1990" y="2872"/>
                                  </a:lnTo>
                                  <a:lnTo>
                                    <a:pt x="1965" y="2884"/>
                                  </a:lnTo>
                                  <a:lnTo>
                                    <a:pt x="1919" y="2902"/>
                                  </a:lnTo>
                                  <a:lnTo>
                                    <a:pt x="1865" y="2913"/>
                                  </a:lnTo>
                                  <a:lnTo>
                                    <a:pt x="1804" y="2918"/>
                                  </a:lnTo>
                                  <a:lnTo>
                                    <a:pt x="1740" y="2916"/>
                                  </a:lnTo>
                                  <a:lnTo>
                                    <a:pt x="1670" y="2909"/>
                                  </a:lnTo>
                                  <a:lnTo>
                                    <a:pt x="1596" y="2897"/>
                                  </a:lnTo>
                                  <a:lnTo>
                                    <a:pt x="1519" y="2879"/>
                                  </a:lnTo>
                                  <a:lnTo>
                                    <a:pt x="1439" y="2856"/>
                                  </a:lnTo>
                                  <a:lnTo>
                                    <a:pt x="1354" y="2827"/>
                                  </a:lnTo>
                                  <a:lnTo>
                                    <a:pt x="1270" y="2795"/>
                                  </a:lnTo>
                                  <a:lnTo>
                                    <a:pt x="1184" y="2755"/>
                                  </a:lnTo>
                                  <a:lnTo>
                                    <a:pt x="1096" y="2712"/>
                                  </a:lnTo>
                                  <a:lnTo>
                                    <a:pt x="1009" y="2664"/>
                                  </a:lnTo>
                                  <a:lnTo>
                                    <a:pt x="921" y="2612"/>
                                  </a:lnTo>
                                  <a:lnTo>
                                    <a:pt x="835" y="2556"/>
                                  </a:lnTo>
                                  <a:lnTo>
                                    <a:pt x="751" y="2495"/>
                                  </a:lnTo>
                                  <a:lnTo>
                                    <a:pt x="668" y="2433"/>
                                  </a:lnTo>
                                  <a:lnTo>
                                    <a:pt x="588" y="2365"/>
                                  </a:lnTo>
                                  <a:lnTo>
                                    <a:pt x="511" y="2293"/>
                                  </a:lnTo>
                                  <a:lnTo>
                                    <a:pt x="437" y="2218"/>
                                  </a:lnTo>
                                  <a:lnTo>
                                    <a:pt x="369" y="2141"/>
                                  </a:lnTo>
                                  <a:lnTo>
                                    <a:pt x="305" y="2060"/>
                                  </a:lnTo>
                                  <a:lnTo>
                                    <a:pt x="246" y="1976"/>
                                  </a:lnTo>
                                  <a:lnTo>
                                    <a:pt x="194" y="1890"/>
                                  </a:lnTo>
                                  <a:lnTo>
                                    <a:pt x="136" y="1782"/>
                                  </a:lnTo>
                                  <a:lnTo>
                                    <a:pt x="86" y="1671"/>
                                  </a:lnTo>
                                  <a:lnTo>
                                    <a:pt x="43" y="1557"/>
                                  </a:lnTo>
                                  <a:lnTo>
                                    <a:pt x="6" y="1442"/>
                                  </a:lnTo>
                                  <a:lnTo>
                                    <a:pt x="0" y="14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2978150" y="4329113"/>
                              <a:ext cx="2617788" cy="5053012"/>
                              <a:chOff x="2978150" y="4329113"/>
                              <a:chExt cx="2617788" cy="5053012"/>
                            </a:xfrm>
                            <a:solidFill>
                              <a:schemeClr val="accent5">
                                <a:lumMod val="75000"/>
                              </a:schemeClr>
                            </a:solidFill>
                          </wpg:grpSpPr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4038600" y="4632325"/>
                                <a:ext cx="1557338" cy="4749800"/>
                              </a:xfrm>
                              <a:custGeom>
                                <a:avLst/>
                                <a:gdLst>
                                  <a:gd name="T0" fmla="*/ 59 w 981"/>
                                  <a:gd name="T1" fmla="*/ 9 h 2992"/>
                                  <a:gd name="T2" fmla="*/ 177 w 981"/>
                                  <a:gd name="T3" fmla="*/ 34 h 2992"/>
                                  <a:gd name="T4" fmla="*/ 288 w 981"/>
                                  <a:gd name="T5" fmla="*/ 97 h 2992"/>
                                  <a:gd name="T6" fmla="*/ 401 w 981"/>
                                  <a:gd name="T7" fmla="*/ 196 h 2992"/>
                                  <a:gd name="T8" fmla="*/ 516 w 981"/>
                                  <a:gd name="T9" fmla="*/ 328 h 2992"/>
                                  <a:gd name="T10" fmla="*/ 625 w 981"/>
                                  <a:gd name="T11" fmla="*/ 489 h 2992"/>
                                  <a:gd name="T12" fmla="*/ 725 w 981"/>
                                  <a:gd name="T13" fmla="*/ 672 h 2992"/>
                                  <a:gd name="T14" fmla="*/ 815 w 981"/>
                                  <a:gd name="T15" fmla="*/ 873 h 2992"/>
                                  <a:gd name="T16" fmla="*/ 888 w 981"/>
                                  <a:gd name="T17" fmla="*/ 1088 h 2992"/>
                                  <a:gd name="T18" fmla="*/ 944 w 981"/>
                                  <a:gd name="T19" fmla="*/ 1310 h 2992"/>
                                  <a:gd name="T20" fmla="*/ 976 w 981"/>
                                  <a:gd name="T21" fmla="*/ 1536 h 2992"/>
                                  <a:gd name="T22" fmla="*/ 981 w 981"/>
                                  <a:gd name="T23" fmla="*/ 1759 h 2992"/>
                                  <a:gd name="T24" fmla="*/ 951 w 981"/>
                                  <a:gd name="T25" fmla="*/ 2005 h 2992"/>
                                  <a:gd name="T26" fmla="*/ 885 w 981"/>
                                  <a:gd name="T27" fmla="*/ 2272 h 2992"/>
                                  <a:gd name="T28" fmla="*/ 786 w 981"/>
                                  <a:gd name="T29" fmla="*/ 2528 h 2992"/>
                                  <a:gd name="T30" fmla="*/ 668 w 981"/>
                                  <a:gd name="T31" fmla="*/ 2772 h 2992"/>
                                  <a:gd name="T32" fmla="*/ 537 w 981"/>
                                  <a:gd name="T33" fmla="*/ 2992 h 2992"/>
                                  <a:gd name="T34" fmla="*/ 363 w 981"/>
                                  <a:gd name="T35" fmla="*/ 2913 h 2992"/>
                                  <a:gd name="T36" fmla="*/ 448 w 981"/>
                                  <a:gd name="T37" fmla="*/ 2743 h 2992"/>
                                  <a:gd name="T38" fmla="*/ 519 w 981"/>
                                  <a:gd name="T39" fmla="*/ 2576 h 2992"/>
                                  <a:gd name="T40" fmla="*/ 573 w 981"/>
                                  <a:gd name="T41" fmla="*/ 2419 h 2992"/>
                                  <a:gd name="T42" fmla="*/ 607 w 981"/>
                                  <a:gd name="T43" fmla="*/ 2275 h 2992"/>
                                  <a:gd name="T44" fmla="*/ 618 w 981"/>
                                  <a:gd name="T45" fmla="*/ 2152 h 2992"/>
                                  <a:gd name="T46" fmla="*/ 595 w 981"/>
                                  <a:gd name="T47" fmla="*/ 1996 h 2992"/>
                                  <a:gd name="T48" fmla="*/ 541 w 981"/>
                                  <a:gd name="T49" fmla="*/ 1854 h 2992"/>
                                  <a:gd name="T50" fmla="*/ 462 w 981"/>
                                  <a:gd name="T51" fmla="*/ 1725 h 2992"/>
                                  <a:gd name="T52" fmla="*/ 363 w 981"/>
                                  <a:gd name="T53" fmla="*/ 1605 h 2992"/>
                                  <a:gd name="T54" fmla="*/ 254 w 981"/>
                                  <a:gd name="T55" fmla="*/ 1491 h 2992"/>
                                  <a:gd name="T56" fmla="*/ 226 w 981"/>
                                  <a:gd name="T57" fmla="*/ 1340 h 2992"/>
                                  <a:gd name="T58" fmla="*/ 270 w 981"/>
                                  <a:gd name="T59" fmla="*/ 1156 h 2992"/>
                                  <a:gd name="T60" fmla="*/ 297 w 981"/>
                                  <a:gd name="T61" fmla="*/ 982 h 2992"/>
                                  <a:gd name="T62" fmla="*/ 304 w 981"/>
                                  <a:gd name="T63" fmla="*/ 824 h 2992"/>
                                  <a:gd name="T64" fmla="*/ 290 w 981"/>
                                  <a:gd name="T65" fmla="*/ 686 h 2992"/>
                                  <a:gd name="T66" fmla="*/ 256 w 981"/>
                                  <a:gd name="T67" fmla="*/ 575 h 2992"/>
                                  <a:gd name="T68" fmla="*/ 188 w 981"/>
                                  <a:gd name="T69" fmla="*/ 471 h 2992"/>
                                  <a:gd name="T70" fmla="*/ 113 w 981"/>
                                  <a:gd name="T71" fmla="*/ 376 h 2992"/>
                                  <a:gd name="T72" fmla="*/ 50 w 981"/>
                                  <a:gd name="T73" fmla="*/ 307 h 2992"/>
                                  <a:gd name="T74" fmla="*/ 36 w 981"/>
                                  <a:gd name="T75" fmla="*/ 222 h 2992"/>
                                  <a:gd name="T76" fmla="*/ 36 w 981"/>
                                  <a:gd name="T77" fmla="*/ 108 h 2992"/>
                                  <a:gd name="T78" fmla="*/ 0 w 981"/>
                                  <a:gd name="T79" fmla="*/ 0 h 29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981" h="2992">
                                    <a:moveTo>
                                      <a:pt x="0" y="0"/>
                                    </a:moveTo>
                                    <a:lnTo>
                                      <a:pt x="59" y="9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344" y="142"/>
                                    </a:lnTo>
                                    <a:lnTo>
                                      <a:pt x="401" y="196"/>
                                    </a:lnTo>
                                    <a:lnTo>
                                      <a:pt x="458" y="258"/>
                                    </a:lnTo>
                                    <a:lnTo>
                                      <a:pt x="516" y="328"/>
                                    </a:lnTo>
                                    <a:lnTo>
                                      <a:pt x="571" y="405"/>
                                    </a:lnTo>
                                    <a:lnTo>
                                      <a:pt x="625" y="489"/>
                                    </a:lnTo>
                                    <a:lnTo>
                                      <a:pt x="677" y="577"/>
                                    </a:lnTo>
                                    <a:lnTo>
                                      <a:pt x="725" y="672"/>
                                    </a:lnTo>
                                    <a:lnTo>
                                      <a:pt x="772" y="771"/>
                                    </a:lnTo>
                                    <a:lnTo>
                                      <a:pt x="815" y="873"/>
                                    </a:lnTo>
                                    <a:lnTo>
                                      <a:pt x="854" y="978"/>
                                    </a:lnTo>
                                    <a:lnTo>
                                      <a:pt x="888" y="1088"/>
                                    </a:lnTo>
                                    <a:lnTo>
                                      <a:pt x="919" y="1197"/>
                                    </a:lnTo>
                                    <a:lnTo>
                                      <a:pt x="944" y="1310"/>
                                    </a:lnTo>
                                    <a:lnTo>
                                      <a:pt x="964" y="1423"/>
                                    </a:lnTo>
                                    <a:lnTo>
                                      <a:pt x="976" y="1536"/>
                                    </a:lnTo>
                                    <a:lnTo>
                                      <a:pt x="981" y="1648"/>
                                    </a:lnTo>
                                    <a:lnTo>
                                      <a:pt x="981" y="1759"/>
                                    </a:lnTo>
                                    <a:lnTo>
                                      <a:pt x="973" y="1869"/>
                                    </a:lnTo>
                                    <a:lnTo>
                                      <a:pt x="951" y="2005"/>
                                    </a:lnTo>
                                    <a:lnTo>
                                      <a:pt x="922" y="2139"/>
                                    </a:lnTo>
                                    <a:lnTo>
                                      <a:pt x="885" y="2272"/>
                                    </a:lnTo>
                                    <a:lnTo>
                                      <a:pt x="838" y="2401"/>
                                    </a:lnTo>
                                    <a:lnTo>
                                      <a:pt x="786" y="2528"/>
                                    </a:lnTo>
                                    <a:lnTo>
                                      <a:pt x="729" y="2652"/>
                                    </a:lnTo>
                                    <a:lnTo>
                                      <a:pt x="668" y="2772"/>
                                    </a:lnTo>
                                    <a:lnTo>
                                      <a:pt x="602" y="2888"/>
                                    </a:lnTo>
                                    <a:lnTo>
                                      <a:pt x="537" y="2992"/>
                                    </a:lnTo>
                                    <a:lnTo>
                                      <a:pt x="322" y="2992"/>
                                    </a:lnTo>
                                    <a:lnTo>
                                      <a:pt x="363" y="2913"/>
                                    </a:lnTo>
                                    <a:lnTo>
                                      <a:pt x="406" y="2827"/>
                                    </a:lnTo>
                                    <a:lnTo>
                                      <a:pt x="448" y="2743"/>
                                    </a:lnTo>
                                    <a:lnTo>
                                      <a:pt x="485" y="2659"/>
                                    </a:lnTo>
                                    <a:lnTo>
                                      <a:pt x="519" y="2576"/>
                                    </a:lnTo>
                                    <a:lnTo>
                                      <a:pt x="548" y="2496"/>
                                    </a:lnTo>
                                    <a:lnTo>
                                      <a:pt x="573" y="2419"/>
                                    </a:lnTo>
                                    <a:lnTo>
                                      <a:pt x="593" y="2345"/>
                                    </a:lnTo>
                                    <a:lnTo>
                                      <a:pt x="607" y="2275"/>
                                    </a:lnTo>
                                    <a:lnTo>
                                      <a:pt x="616" y="2211"/>
                                    </a:lnTo>
                                    <a:lnTo>
                                      <a:pt x="618" y="2152"/>
                                    </a:lnTo>
                                    <a:lnTo>
                                      <a:pt x="609" y="2071"/>
                                    </a:lnTo>
                                    <a:lnTo>
                                      <a:pt x="595" y="1996"/>
                                    </a:lnTo>
                                    <a:lnTo>
                                      <a:pt x="571" y="1924"/>
                                    </a:lnTo>
                                    <a:lnTo>
                                      <a:pt x="541" y="1854"/>
                                    </a:lnTo>
                                    <a:lnTo>
                                      <a:pt x="503" y="1788"/>
                                    </a:lnTo>
                                    <a:lnTo>
                                      <a:pt x="462" y="1725"/>
                                    </a:lnTo>
                                    <a:lnTo>
                                      <a:pt x="415" y="1665"/>
                                    </a:lnTo>
                                    <a:lnTo>
                                      <a:pt x="363" y="1605"/>
                                    </a:lnTo>
                                    <a:lnTo>
                                      <a:pt x="310" y="1548"/>
                                    </a:lnTo>
                                    <a:lnTo>
                                      <a:pt x="254" y="1491"/>
                                    </a:lnTo>
                                    <a:lnTo>
                                      <a:pt x="195" y="1435"/>
                                    </a:lnTo>
                                    <a:lnTo>
                                      <a:pt x="226" y="1340"/>
                                    </a:lnTo>
                                    <a:lnTo>
                                      <a:pt x="251" y="1247"/>
                                    </a:lnTo>
                                    <a:lnTo>
                                      <a:pt x="270" y="1156"/>
                                    </a:lnTo>
                                    <a:lnTo>
                                      <a:pt x="286" y="1068"/>
                                    </a:lnTo>
                                    <a:lnTo>
                                      <a:pt x="297" y="982"/>
                                    </a:lnTo>
                                    <a:lnTo>
                                      <a:pt x="303" y="901"/>
                                    </a:lnTo>
                                    <a:lnTo>
                                      <a:pt x="304" y="824"/>
                                    </a:lnTo>
                                    <a:lnTo>
                                      <a:pt x="299" y="753"/>
                                    </a:lnTo>
                                    <a:lnTo>
                                      <a:pt x="290" y="686"/>
                                    </a:lnTo>
                                    <a:lnTo>
                                      <a:pt x="276" y="627"/>
                                    </a:lnTo>
                                    <a:lnTo>
                                      <a:pt x="256" y="575"/>
                                    </a:lnTo>
                                    <a:lnTo>
                                      <a:pt x="231" y="531"/>
                                    </a:lnTo>
                                    <a:lnTo>
                                      <a:pt x="188" y="471"/>
                                    </a:lnTo>
                                    <a:lnTo>
                                      <a:pt x="150" y="421"/>
                                    </a:lnTo>
                                    <a:lnTo>
                                      <a:pt x="113" y="376"/>
                                    </a:lnTo>
                                    <a:lnTo>
                                      <a:pt x="80" y="339"/>
                                    </a:lnTo>
                                    <a:lnTo>
                                      <a:pt x="50" y="307"/>
                                    </a:lnTo>
                                    <a:lnTo>
                                      <a:pt x="21" y="280"/>
                                    </a:lnTo>
                                    <a:lnTo>
                                      <a:pt x="36" y="222"/>
                                    </a:lnTo>
                                    <a:lnTo>
                                      <a:pt x="39" y="165"/>
                                    </a:lnTo>
                                    <a:lnTo>
                                      <a:pt x="36" y="108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2978150" y="4329113"/>
                                <a:ext cx="1160463" cy="1168400"/>
                              </a:xfrm>
                              <a:custGeom>
                                <a:avLst/>
                                <a:gdLst>
                                  <a:gd name="T0" fmla="*/ 331 w 731"/>
                                  <a:gd name="T1" fmla="*/ 0 h 736"/>
                                  <a:gd name="T2" fmla="*/ 387 w 731"/>
                                  <a:gd name="T3" fmla="*/ 1 h 736"/>
                                  <a:gd name="T4" fmla="*/ 442 w 731"/>
                                  <a:gd name="T5" fmla="*/ 10 h 736"/>
                                  <a:gd name="T6" fmla="*/ 496 w 731"/>
                                  <a:gd name="T7" fmla="*/ 30 h 736"/>
                                  <a:gd name="T8" fmla="*/ 548 w 731"/>
                                  <a:gd name="T9" fmla="*/ 59 h 736"/>
                                  <a:gd name="T10" fmla="*/ 594 w 731"/>
                                  <a:gd name="T11" fmla="*/ 93 h 736"/>
                                  <a:gd name="T12" fmla="*/ 636 w 731"/>
                                  <a:gd name="T13" fmla="*/ 134 h 736"/>
                                  <a:gd name="T14" fmla="*/ 670 w 731"/>
                                  <a:gd name="T15" fmla="*/ 179 h 736"/>
                                  <a:gd name="T16" fmla="*/ 698 w 731"/>
                                  <a:gd name="T17" fmla="*/ 229 h 736"/>
                                  <a:gd name="T18" fmla="*/ 718 w 731"/>
                                  <a:gd name="T19" fmla="*/ 281 h 736"/>
                                  <a:gd name="T20" fmla="*/ 729 w 731"/>
                                  <a:gd name="T21" fmla="*/ 335 h 736"/>
                                  <a:gd name="T22" fmla="*/ 731 w 731"/>
                                  <a:gd name="T23" fmla="*/ 390 h 736"/>
                                  <a:gd name="T24" fmla="*/ 723 w 731"/>
                                  <a:gd name="T25" fmla="*/ 446 h 736"/>
                                  <a:gd name="T26" fmla="*/ 704 w 731"/>
                                  <a:gd name="T27" fmla="*/ 501 h 736"/>
                                  <a:gd name="T28" fmla="*/ 677 w 731"/>
                                  <a:gd name="T29" fmla="*/ 553 h 736"/>
                                  <a:gd name="T30" fmla="*/ 643 w 731"/>
                                  <a:gd name="T31" fmla="*/ 600 h 736"/>
                                  <a:gd name="T32" fmla="*/ 602 w 731"/>
                                  <a:gd name="T33" fmla="*/ 641 h 736"/>
                                  <a:gd name="T34" fmla="*/ 557 w 731"/>
                                  <a:gd name="T35" fmla="*/ 675 h 736"/>
                                  <a:gd name="T36" fmla="*/ 508 w 731"/>
                                  <a:gd name="T37" fmla="*/ 702 h 736"/>
                                  <a:gd name="T38" fmla="*/ 456 w 731"/>
                                  <a:gd name="T39" fmla="*/ 722 h 736"/>
                                  <a:gd name="T40" fmla="*/ 403 w 731"/>
                                  <a:gd name="T41" fmla="*/ 734 h 736"/>
                                  <a:gd name="T42" fmla="*/ 349 w 731"/>
                                  <a:gd name="T43" fmla="*/ 736 h 736"/>
                                  <a:gd name="T44" fmla="*/ 293 w 731"/>
                                  <a:gd name="T45" fmla="*/ 727 h 736"/>
                                  <a:gd name="T46" fmla="*/ 240 w 731"/>
                                  <a:gd name="T47" fmla="*/ 709 h 736"/>
                                  <a:gd name="T48" fmla="*/ 191 w 731"/>
                                  <a:gd name="T49" fmla="*/ 682 h 736"/>
                                  <a:gd name="T50" fmla="*/ 148 w 731"/>
                                  <a:gd name="T51" fmla="*/ 650 h 736"/>
                                  <a:gd name="T52" fmla="*/ 109 w 731"/>
                                  <a:gd name="T53" fmla="*/ 612 h 736"/>
                                  <a:gd name="T54" fmla="*/ 75 w 731"/>
                                  <a:gd name="T55" fmla="*/ 569 h 736"/>
                                  <a:gd name="T56" fmla="*/ 46 w 731"/>
                                  <a:gd name="T57" fmla="*/ 523 h 736"/>
                                  <a:gd name="T58" fmla="*/ 25 w 731"/>
                                  <a:gd name="T59" fmla="*/ 473 h 736"/>
                                  <a:gd name="T60" fmla="*/ 9 w 731"/>
                                  <a:gd name="T61" fmla="*/ 421 h 736"/>
                                  <a:gd name="T62" fmla="*/ 0 w 731"/>
                                  <a:gd name="T63" fmla="*/ 367 h 736"/>
                                  <a:gd name="T64" fmla="*/ 0 w 731"/>
                                  <a:gd name="T65" fmla="*/ 313 h 736"/>
                                  <a:gd name="T66" fmla="*/ 9 w 731"/>
                                  <a:gd name="T67" fmla="*/ 261 h 736"/>
                                  <a:gd name="T68" fmla="*/ 25 w 731"/>
                                  <a:gd name="T69" fmla="*/ 211 h 736"/>
                                  <a:gd name="T70" fmla="*/ 53 w 731"/>
                                  <a:gd name="T71" fmla="*/ 161 h 736"/>
                                  <a:gd name="T72" fmla="*/ 87 w 731"/>
                                  <a:gd name="T73" fmla="*/ 116 h 736"/>
                                  <a:gd name="T74" fmla="*/ 129 w 731"/>
                                  <a:gd name="T75" fmla="*/ 77 h 736"/>
                                  <a:gd name="T76" fmla="*/ 173 w 731"/>
                                  <a:gd name="T77" fmla="*/ 46 h 736"/>
                                  <a:gd name="T78" fmla="*/ 224 w 731"/>
                                  <a:gd name="T79" fmla="*/ 23 h 736"/>
                                  <a:gd name="T80" fmla="*/ 276 w 731"/>
                                  <a:gd name="T81" fmla="*/ 7 h 736"/>
                                  <a:gd name="T82" fmla="*/ 331 w 731"/>
                                  <a:gd name="T83" fmla="*/ 0 h 7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731" h="736">
                                    <a:moveTo>
                                      <a:pt x="331" y="0"/>
                                    </a:moveTo>
                                    <a:lnTo>
                                      <a:pt x="387" y="1"/>
                                    </a:lnTo>
                                    <a:lnTo>
                                      <a:pt x="442" y="10"/>
                                    </a:lnTo>
                                    <a:lnTo>
                                      <a:pt x="496" y="30"/>
                                    </a:lnTo>
                                    <a:lnTo>
                                      <a:pt x="548" y="59"/>
                                    </a:lnTo>
                                    <a:lnTo>
                                      <a:pt x="594" y="93"/>
                                    </a:lnTo>
                                    <a:lnTo>
                                      <a:pt x="636" y="134"/>
                                    </a:lnTo>
                                    <a:lnTo>
                                      <a:pt x="670" y="179"/>
                                    </a:lnTo>
                                    <a:lnTo>
                                      <a:pt x="698" y="229"/>
                                    </a:lnTo>
                                    <a:lnTo>
                                      <a:pt x="718" y="281"/>
                                    </a:lnTo>
                                    <a:lnTo>
                                      <a:pt x="729" y="335"/>
                                    </a:lnTo>
                                    <a:lnTo>
                                      <a:pt x="731" y="390"/>
                                    </a:lnTo>
                                    <a:lnTo>
                                      <a:pt x="723" y="446"/>
                                    </a:lnTo>
                                    <a:lnTo>
                                      <a:pt x="704" y="501"/>
                                    </a:lnTo>
                                    <a:lnTo>
                                      <a:pt x="677" y="553"/>
                                    </a:lnTo>
                                    <a:lnTo>
                                      <a:pt x="643" y="600"/>
                                    </a:lnTo>
                                    <a:lnTo>
                                      <a:pt x="602" y="641"/>
                                    </a:lnTo>
                                    <a:lnTo>
                                      <a:pt x="557" y="675"/>
                                    </a:lnTo>
                                    <a:lnTo>
                                      <a:pt x="508" y="702"/>
                                    </a:lnTo>
                                    <a:lnTo>
                                      <a:pt x="456" y="722"/>
                                    </a:lnTo>
                                    <a:lnTo>
                                      <a:pt x="403" y="734"/>
                                    </a:lnTo>
                                    <a:lnTo>
                                      <a:pt x="349" y="736"/>
                                    </a:lnTo>
                                    <a:lnTo>
                                      <a:pt x="293" y="727"/>
                                    </a:lnTo>
                                    <a:lnTo>
                                      <a:pt x="240" y="709"/>
                                    </a:lnTo>
                                    <a:lnTo>
                                      <a:pt x="191" y="682"/>
                                    </a:lnTo>
                                    <a:lnTo>
                                      <a:pt x="148" y="650"/>
                                    </a:lnTo>
                                    <a:lnTo>
                                      <a:pt x="109" y="612"/>
                                    </a:lnTo>
                                    <a:lnTo>
                                      <a:pt x="75" y="569"/>
                                    </a:lnTo>
                                    <a:lnTo>
                                      <a:pt x="46" y="523"/>
                                    </a:lnTo>
                                    <a:lnTo>
                                      <a:pt x="25" y="473"/>
                                    </a:lnTo>
                                    <a:lnTo>
                                      <a:pt x="9" y="421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0" y="313"/>
                                    </a:lnTo>
                                    <a:lnTo>
                                      <a:pt x="9" y="261"/>
                                    </a:lnTo>
                                    <a:lnTo>
                                      <a:pt x="25" y="211"/>
                                    </a:lnTo>
                                    <a:lnTo>
                                      <a:pt x="53" y="161"/>
                                    </a:lnTo>
                                    <a:lnTo>
                                      <a:pt x="87" y="116"/>
                                    </a:lnTo>
                                    <a:lnTo>
                                      <a:pt x="129" y="77"/>
                                    </a:lnTo>
                                    <a:lnTo>
                                      <a:pt x="173" y="46"/>
                                    </a:lnTo>
                                    <a:lnTo>
                                      <a:pt x="224" y="23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33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3" name="Group 3" descr="Name badge design with hand-drawn white badges in front of brightly-colored abstract backing"/>
                        <wpg:cNvGrpSpPr/>
                        <wpg:grpSpPr>
                          <a:xfrm>
                            <a:off x="365125" y="352425"/>
                            <a:ext cx="6140450" cy="8677275"/>
                            <a:chOff x="365125" y="352425"/>
                            <a:chExt cx="6140450" cy="8677275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365125" y="352425"/>
                              <a:ext cx="6140450" cy="8677275"/>
                            </a:xfrm>
                            <a:custGeom>
                              <a:avLst/>
                              <a:gdLst>
                                <a:gd name="T0" fmla="*/ 1692 w 3868"/>
                                <a:gd name="T1" fmla="*/ 4366 h 5466"/>
                                <a:gd name="T2" fmla="*/ 1736 w 3868"/>
                                <a:gd name="T3" fmla="*/ 5057 h 5466"/>
                                <a:gd name="T4" fmla="*/ 1644 w 3868"/>
                                <a:gd name="T5" fmla="*/ 5453 h 5466"/>
                                <a:gd name="T6" fmla="*/ 166 w 3868"/>
                                <a:gd name="T7" fmla="*/ 5454 h 5466"/>
                                <a:gd name="T8" fmla="*/ 2 w 3868"/>
                                <a:gd name="T9" fmla="*/ 5108 h 5466"/>
                                <a:gd name="T10" fmla="*/ 28 w 3868"/>
                                <a:gd name="T11" fmla="*/ 4397 h 5466"/>
                                <a:gd name="T12" fmla="*/ 1023 w 3868"/>
                                <a:gd name="T13" fmla="*/ 4359 h 5466"/>
                                <a:gd name="T14" fmla="*/ 3802 w 3868"/>
                                <a:gd name="T15" fmla="*/ 4359 h 5466"/>
                                <a:gd name="T16" fmla="*/ 3848 w 3868"/>
                                <a:gd name="T17" fmla="*/ 4439 h 5466"/>
                                <a:gd name="T18" fmla="*/ 3857 w 3868"/>
                                <a:gd name="T19" fmla="*/ 5174 h 5466"/>
                                <a:gd name="T20" fmla="*/ 3425 w 3868"/>
                                <a:gd name="T21" fmla="*/ 5466 h 5466"/>
                                <a:gd name="T22" fmla="*/ 2180 w 3868"/>
                                <a:gd name="T23" fmla="*/ 5441 h 5466"/>
                                <a:gd name="T24" fmla="*/ 2139 w 3868"/>
                                <a:gd name="T25" fmla="*/ 4850 h 5466"/>
                                <a:gd name="T26" fmla="*/ 2240 w 3868"/>
                                <a:gd name="T27" fmla="*/ 4358 h 5466"/>
                                <a:gd name="T28" fmla="*/ 3350 w 3868"/>
                                <a:gd name="T29" fmla="*/ 4354 h 5466"/>
                                <a:gd name="T30" fmla="*/ 1688 w 3868"/>
                                <a:gd name="T31" fmla="*/ 2908 h 5466"/>
                                <a:gd name="T32" fmla="*/ 1720 w 3868"/>
                                <a:gd name="T33" fmla="*/ 3176 h 5466"/>
                                <a:gd name="T34" fmla="*/ 1730 w 3868"/>
                                <a:gd name="T35" fmla="*/ 3799 h 5466"/>
                                <a:gd name="T36" fmla="*/ 1099 w 3868"/>
                                <a:gd name="T37" fmla="*/ 4008 h 5466"/>
                                <a:gd name="T38" fmla="*/ 17 w 3868"/>
                                <a:gd name="T39" fmla="*/ 3884 h 5466"/>
                                <a:gd name="T40" fmla="*/ 0 w 3868"/>
                                <a:gd name="T41" fmla="*/ 3133 h 5466"/>
                                <a:gd name="T42" fmla="*/ 333 w 3868"/>
                                <a:gd name="T43" fmla="*/ 2903 h 5466"/>
                                <a:gd name="T44" fmla="*/ 1460 w 3868"/>
                                <a:gd name="T45" fmla="*/ 2896 h 5466"/>
                                <a:gd name="T46" fmla="*/ 3807 w 3868"/>
                                <a:gd name="T47" fmla="*/ 2908 h 5466"/>
                                <a:gd name="T48" fmla="*/ 3853 w 3868"/>
                                <a:gd name="T49" fmla="*/ 3353 h 5466"/>
                                <a:gd name="T50" fmla="*/ 3835 w 3868"/>
                                <a:gd name="T51" fmla="*/ 3972 h 5466"/>
                                <a:gd name="T52" fmla="*/ 2888 w 3868"/>
                                <a:gd name="T53" fmla="*/ 3998 h 5466"/>
                                <a:gd name="T54" fmla="*/ 2137 w 3868"/>
                                <a:gd name="T55" fmla="*/ 3743 h 5466"/>
                                <a:gd name="T56" fmla="*/ 2152 w 3868"/>
                                <a:gd name="T57" fmla="*/ 2982 h 5466"/>
                                <a:gd name="T58" fmla="*/ 2938 w 3868"/>
                                <a:gd name="T59" fmla="*/ 2904 h 5466"/>
                                <a:gd name="T60" fmla="*/ 1587 w 3868"/>
                                <a:gd name="T61" fmla="*/ 1428 h 5466"/>
                                <a:gd name="T62" fmla="*/ 1708 w 3868"/>
                                <a:gd name="T63" fmla="*/ 1451 h 5466"/>
                                <a:gd name="T64" fmla="*/ 1726 w 3868"/>
                                <a:gd name="T65" fmla="*/ 2228 h 5466"/>
                                <a:gd name="T66" fmla="*/ 1586 w 3868"/>
                                <a:gd name="T67" fmla="*/ 2537 h 5466"/>
                                <a:gd name="T68" fmla="*/ 118 w 3868"/>
                                <a:gd name="T69" fmla="*/ 2530 h 5466"/>
                                <a:gd name="T70" fmla="*/ 10 w 3868"/>
                                <a:gd name="T71" fmla="*/ 2083 h 5466"/>
                                <a:gd name="T72" fmla="*/ 45 w 3868"/>
                                <a:gd name="T73" fmla="*/ 1450 h 5466"/>
                                <a:gd name="T74" fmla="*/ 1101 w 3868"/>
                                <a:gd name="T75" fmla="*/ 1435 h 5466"/>
                                <a:gd name="T76" fmla="*/ 3820 w 3868"/>
                                <a:gd name="T77" fmla="*/ 1441 h 5466"/>
                                <a:gd name="T78" fmla="*/ 3850 w 3868"/>
                                <a:gd name="T79" fmla="*/ 1587 h 5466"/>
                                <a:gd name="T80" fmla="*/ 3860 w 3868"/>
                                <a:gd name="T81" fmla="*/ 2265 h 5466"/>
                                <a:gd name="T82" fmla="*/ 3320 w 3868"/>
                                <a:gd name="T83" fmla="*/ 2543 h 5466"/>
                                <a:gd name="T84" fmla="*/ 2147 w 3868"/>
                                <a:gd name="T85" fmla="*/ 2472 h 5466"/>
                                <a:gd name="T86" fmla="*/ 2130 w 3868"/>
                                <a:gd name="T87" fmla="*/ 1746 h 5466"/>
                                <a:gd name="T88" fmla="*/ 2321 w 3868"/>
                                <a:gd name="T89" fmla="*/ 1435 h 5466"/>
                                <a:gd name="T90" fmla="*/ 3484 w 3868"/>
                                <a:gd name="T91" fmla="*/ 1430 h 5466"/>
                                <a:gd name="T92" fmla="*/ 1680 w 3868"/>
                                <a:gd name="T93" fmla="*/ 13 h 5466"/>
                                <a:gd name="T94" fmla="*/ 1720 w 3868"/>
                                <a:gd name="T95" fmla="*/ 399 h 5466"/>
                                <a:gd name="T96" fmla="*/ 1728 w 3868"/>
                                <a:gd name="T97" fmla="*/ 1026 h 5466"/>
                                <a:gd name="T98" fmla="*/ 975 w 3868"/>
                                <a:gd name="T99" fmla="*/ 1113 h 5466"/>
                                <a:gd name="T100" fmla="*/ 15 w 3868"/>
                                <a:gd name="T101" fmla="*/ 896 h 5466"/>
                                <a:gd name="T102" fmla="*/ 7 w 3868"/>
                                <a:gd name="T103" fmla="*/ 133 h 5466"/>
                                <a:gd name="T104" fmla="*/ 679 w 3868"/>
                                <a:gd name="T105" fmla="*/ 3 h 5466"/>
                                <a:gd name="T106" fmla="*/ 1553 w 3868"/>
                                <a:gd name="T107" fmla="*/ 0 h 5466"/>
                                <a:gd name="T108" fmla="*/ 3819 w 3868"/>
                                <a:gd name="T109" fmla="*/ 15 h 5466"/>
                                <a:gd name="T110" fmla="*/ 3863 w 3868"/>
                                <a:gd name="T111" fmla="*/ 706 h 5466"/>
                                <a:gd name="T112" fmla="*/ 3771 w 3868"/>
                                <a:gd name="T113" fmla="*/ 1102 h 5466"/>
                                <a:gd name="T114" fmla="*/ 2293 w 3868"/>
                                <a:gd name="T115" fmla="*/ 1102 h 5466"/>
                                <a:gd name="T116" fmla="*/ 2129 w 3868"/>
                                <a:gd name="T117" fmla="*/ 757 h 5466"/>
                                <a:gd name="T118" fmla="*/ 2155 w 3868"/>
                                <a:gd name="T119" fmla="*/ 46 h 5466"/>
                                <a:gd name="T120" fmla="*/ 3150 w 3868"/>
                                <a:gd name="T121" fmla="*/ 7 h 5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3868" h="5466">
                                  <a:moveTo>
                                    <a:pt x="1553" y="4351"/>
                                  </a:moveTo>
                                  <a:lnTo>
                                    <a:pt x="1587" y="4353"/>
                                  </a:lnTo>
                                  <a:lnTo>
                                    <a:pt x="1621" y="4353"/>
                                  </a:lnTo>
                                  <a:lnTo>
                                    <a:pt x="1650" y="4356"/>
                                  </a:lnTo>
                                  <a:lnTo>
                                    <a:pt x="1675" y="4359"/>
                                  </a:lnTo>
                                  <a:lnTo>
                                    <a:pt x="1693" y="4364"/>
                                  </a:lnTo>
                                  <a:lnTo>
                                    <a:pt x="1693" y="4364"/>
                                  </a:lnTo>
                                  <a:lnTo>
                                    <a:pt x="1692" y="4364"/>
                                  </a:lnTo>
                                  <a:lnTo>
                                    <a:pt x="1690" y="4364"/>
                                  </a:lnTo>
                                  <a:lnTo>
                                    <a:pt x="1688" y="4364"/>
                                  </a:lnTo>
                                  <a:lnTo>
                                    <a:pt x="1685" y="4364"/>
                                  </a:lnTo>
                                  <a:lnTo>
                                    <a:pt x="1683" y="4364"/>
                                  </a:lnTo>
                                  <a:lnTo>
                                    <a:pt x="1680" y="4364"/>
                                  </a:lnTo>
                                  <a:lnTo>
                                    <a:pt x="1680" y="4364"/>
                                  </a:lnTo>
                                  <a:lnTo>
                                    <a:pt x="1680" y="4364"/>
                                  </a:lnTo>
                                  <a:lnTo>
                                    <a:pt x="1682" y="4364"/>
                                  </a:lnTo>
                                  <a:lnTo>
                                    <a:pt x="1685" y="4366"/>
                                  </a:lnTo>
                                  <a:lnTo>
                                    <a:pt x="1692" y="4366"/>
                                  </a:lnTo>
                                  <a:lnTo>
                                    <a:pt x="1700" y="4367"/>
                                  </a:lnTo>
                                  <a:lnTo>
                                    <a:pt x="1708" y="4374"/>
                                  </a:lnTo>
                                  <a:lnTo>
                                    <a:pt x="1715" y="4389"/>
                                  </a:lnTo>
                                  <a:lnTo>
                                    <a:pt x="1720" y="4411"/>
                                  </a:lnTo>
                                  <a:lnTo>
                                    <a:pt x="1721" y="4439"/>
                                  </a:lnTo>
                                  <a:lnTo>
                                    <a:pt x="1723" y="4472"/>
                                  </a:lnTo>
                                  <a:lnTo>
                                    <a:pt x="1723" y="4510"/>
                                  </a:lnTo>
                                  <a:lnTo>
                                    <a:pt x="1723" y="4550"/>
                                  </a:lnTo>
                                  <a:lnTo>
                                    <a:pt x="1721" y="4591"/>
                                  </a:lnTo>
                                  <a:lnTo>
                                    <a:pt x="1720" y="4633"/>
                                  </a:lnTo>
                                  <a:lnTo>
                                    <a:pt x="1720" y="4674"/>
                                  </a:lnTo>
                                  <a:lnTo>
                                    <a:pt x="1720" y="4714"/>
                                  </a:lnTo>
                                  <a:lnTo>
                                    <a:pt x="1720" y="4750"/>
                                  </a:lnTo>
                                  <a:lnTo>
                                    <a:pt x="1721" y="4782"/>
                                  </a:lnTo>
                                  <a:lnTo>
                                    <a:pt x="1725" y="4810"/>
                                  </a:lnTo>
                                  <a:lnTo>
                                    <a:pt x="1740" y="4908"/>
                                  </a:lnTo>
                                  <a:lnTo>
                                    <a:pt x="1741" y="4982"/>
                                  </a:lnTo>
                                  <a:lnTo>
                                    <a:pt x="1736" y="5057"/>
                                  </a:lnTo>
                                  <a:lnTo>
                                    <a:pt x="1728" y="5131"/>
                                  </a:lnTo>
                                  <a:lnTo>
                                    <a:pt x="1726" y="5151"/>
                                  </a:lnTo>
                                  <a:lnTo>
                                    <a:pt x="1726" y="5163"/>
                                  </a:lnTo>
                                  <a:lnTo>
                                    <a:pt x="1728" y="5171"/>
                                  </a:lnTo>
                                  <a:lnTo>
                                    <a:pt x="1730" y="5176"/>
                                  </a:lnTo>
                                  <a:lnTo>
                                    <a:pt x="1731" y="5179"/>
                                  </a:lnTo>
                                  <a:lnTo>
                                    <a:pt x="1731" y="5188"/>
                                  </a:lnTo>
                                  <a:lnTo>
                                    <a:pt x="1733" y="5199"/>
                                  </a:lnTo>
                                  <a:lnTo>
                                    <a:pt x="1731" y="5219"/>
                                  </a:lnTo>
                                  <a:lnTo>
                                    <a:pt x="1730" y="5257"/>
                                  </a:lnTo>
                                  <a:lnTo>
                                    <a:pt x="1731" y="5297"/>
                                  </a:lnTo>
                                  <a:lnTo>
                                    <a:pt x="1731" y="5337"/>
                                  </a:lnTo>
                                  <a:lnTo>
                                    <a:pt x="1728" y="5378"/>
                                  </a:lnTo>
                                  <a:lnTo>
                                    <a:pt x="1718" y="5415"/>
                                  </a:lnTo>
                                  <a:lnTo>
                                    <a:pt x="1708" y="5428"/>
                                  </a:lnTo>
                                  <a:lnTo>
                                    <a:pt x="1692" y="5439"/>
                                  </a:lnTo>
                                  <a:lnTo>
                                    <a:pt x="1669" y="5448"/>
                                  </a:lnTo>
                                  <a:lnTo>
                                    <a:pt x="1644" y="5453"/>
                                  </a:lnTo>
                                  <a:lnTo>
                                    <a:pt x="1614" y="5456"/>
                                  </a:lnTo>
                                  <a:lnTo>
                                    <a:pt x="1586" y="5459"/>
                                  </a:lnTo>
                                  <a:lnTo>
                                    <a:pt x="1536" y="5461"/>
                                  </a:lnTo>
                                  <a:lnTo>
                                    <a:pt x="1488" y="5463"/>
                                  </a:lnTo>
                                  <a:lnTo>
                                    <a:pt x="1298" y="5466"/>
                                  </a:lnTo>
                                  <a:lnTo>
                                    <a:pt x="1271" y="5466"/>
                                  </a:lnTo>
                                  <a:lnTo>
                                    <a:pt x="1235" y="5466"/>
                                  </a:lnTo>
                                  <a:lnTo>
                                    <a:pt x="1193" y="5466"/>
                                  </a:lnTo>
                                  <a:lnTo>
                                    <a:pt x="1147" y="5466"/>
                                  </a:lnTo>
                                  <a:lnTo>
                                    <a:pt x="1099" y="5466"/>
                                  </a:lnTo>
                                  <a:lnTo>
                                    <a:pt x="1053" y="5464"/>
                                  </a:lnTo>
                                  <a:lnTo>
                                    <a:pt x="1011" y="5464"/>
                                  </a:lnTo>
                                  <a:lnTo>
                                    <a:pt x="975" y="5464"/>
                                  </a:lnTo>
                                  <a:lnTo>
                                    <a:pt x="948" y="5463"/>
                                  </a:lnTo>
                                  <a:lnTo>
                                    <a:pt x="761" y="5454"/>
                                  </a:lnTo>
                                  <a:lnTo>
                                    <a:pt x="303" y="5456"/>
                                  </a:lnTo>
                                  <a:lnTo>
                                    <a:pt x="187" y="5454"/>
                                  </a:lnTo>
                                  <a:lnTo>
                                    <a:pt x="166" y="5454"/>
                                  </a:lnTo>
                                  <a:lnTo>
                                    <a:pt x="142" y="5453"/>
                                  </a:lnTo>
                                  <a:lnTo>
                                    <a:pt x="118" y="5453"/>
                                  </a:lnTo>
                                  <a:lnTo>
                                    <a:pt x="94" y="5449"/>
                                  </a:lnTo>
                                  <a:lnTo>
                                    <a:pt x="71" y="5446"/>
                                  </a:lnTo>
                                  <a:lnTo>
                                    <a:pt x="53" y="5441"/>
                                  </a:lnTo>
                                  <a:lnTo>
                                    <a:pt x="38" y="5433"/>
                                  </a:lnTo>
                                  <a:lnTo>
                                    <a:pt x="28" y="5421"/>
                                  </a:lnTo>
                                  <a:lnTo>
                                    <a:pt x="20" y="5395"/>
                                  </a:lnTo>
                                  <a:lnTo>
                                    <a:pt x="17" y="5368"/>
                                  </a:lnTo>
                                  <a:lnTo>
                                    <a:pt x="17" y="5340"/>
                                  </a:lnTo>
                                  <a:lnTo>
                                    <a:pt x="17" y="5314"/>
                                  </a:lnTo>
                                  <a:lnTo>
                                    <a:pt x="17" y="5277"/>
                                  </a:lnTo>
                                  <a:lnTo>
                                    <a:pt x="15" y="5247"/>
                                  </a:lnTo>
                                  <a:lnTo>
                                    <a:pt x="13" y="5222"/>
                                  </a:lnTo>
                                  <a:lnTo>
                                    <a:pt x="10" y="5199"/>
                                  </a:lnTo>
                                  <a:lnTo>
                                    <a:pt x="7" y="5174"/>
                                  </a:lnTo>
                                  <a:lnTo>
                                    <a:pt x="3" y="5145"/>
                                  </a:lnTo>
                                  <a:lnTo>
                                    <a:pt x="2" y="5108"/>
                                  </a:lnTo>
                                  <a:lnTo>
                                    <a:pt x="3" y="5057"/>
                                  </a:lnTo>
                                  <a:lnTo>
                                    <a:pt x="10" y="5005"/>
                                  </a:lnTo>
                                  <a:lnTo>
                                    <a:pt x="15" y="4956"/>
                                  </a:lnTo>
                                  <a:lnTo>
                                    <a:pt x="15" y="4903"/>
                                  </a:lnTo>
                                  <a:lnTo>
                                    <a:pt x="12" y="4850"/>
                                  </a:lnTo>
                                  <a:lnTo>
                                    <a:pt x="8" y="4780"/>
                                  </a:lnTo>
                                  <a:lnTo>
                                    <a:pt x="5" y="4712"/>
                                  </a:lnTo>
                                  <a:lnTo>
                                    <a:pt x="3" y="4669"/>
                                  </a:lnTo>
                                  <a:lnTo>
                                    <a:pt x="2" y="4629"/>
                                  </a:lnTo>
                                  <a:lnTo>
                                    <a:pt x="0" y="4591"/>
                                  </a:lnTo>
                                  <a:lnTo>
                                    <a:pt x="0" y="4551"/>
                                  </a:lnTo>
                                  <a:lnTo>
                                    <a:pt x="2" y="4507"/>
                                  </a:lnTo>
                                  <a:lnTo>
                                    <a:pt x="7" y="4483"/>
                                  </a:lnTo>
                                  <a:lnTo>
                                    <a:pt x="15" y="4462"/>
                                  </a:lnTo>
                                  <a:lnTo>
                                    <a:pt x="23" y="4439"/>
                                  </a:lnTo>
                                  <a:lnTo>
                                    <a:pt x="26" y="4425"/>
                                  </a:lnTo>
                                  <a:lnTo>
                                    <a:pt x="26" y="4412"/>
                                  </a:lnTo>
                                  <a:lnTo>
                                    <a:pt x="28" y="4397"/>
                                  </a:lnTo>
                                  <a:lnTo>
                                    <a:pt x="33" y="4384"/>
                                  </a:lnTo>
                                  <a:lnTo>
                                    <a:pt x="45" y="4372"/>
                                  </a:lnTo>
                                  <a:lnTo>
                                    <a:pt x="63" y="4364"/>
                                  </a:lnTo>
                                  <a:lnTo>
                                    <a:pt x="86" y="4359"/>
                                  </a:lnTo>
                                  <a:lnTo>
                                    <a:pt x="111" y="4358"/>
                                  </a:lnTo>
                                  <a:lnTo>
                                    <a:pt x="139" y="4356"/>
                                  </a:lnTo>
                                  <a:lnTo>
                                    <a:pt x="167" y="4356"/>
                                  </a:lnTo>
                                  <a:lnTo>
                                    <a:pt x="194" y="4358"/>
                                  </a:lnTo>
                                  <a:lnTo>
                                    <a:pt x="217" y="4358"/>
                                  </a:lnTo>
                                  <a:lnTo>
                                    <a:pt x="333" y="4359"/>
                                  </a:lnTo>
                                  <a:lnTo>
                                    <a:pt x="551" y="4354"/>
                                  </a:lnTo>
                                  <a:lnTo>
                                    <a:pt x="616" y="4354"/>
                                  </a:lnTo>
                                  <a:lnTo>
                                    <a:pt x="679" y="4356"/>
                                  </a:lnTo>
                                  <a:lnTo>
                                    <a:pt x="745" y="4359"/>
                                  </a:lnTo>
                                  <a:lnTo>
                                    <a:pt x="811" y="4361"/>
                                  </a:lnTo>
                                  <a:lnTo>
                                    <a:pt x="970" y="4359"/>
                                  </a:lnTo>
                                  <a:lnTo>
                                    <a:pt x="992" y="4359"/>
                                  </a:lnTo>
                                  <a:lnTo>
                                    <a:pt x="1023" y="4359"/>
                                  </a:lnTo>
                                  <a:lnTo>
                                    <a:pt x="1059" y="4358"/>
                                  </a:lnTo>
                                  <a:lnTo>
                                    <a:pt x="1101" y="4358"/>
                                  </a:lnTo>
                                  <a:lnTo>
                                    <a:pt x="1144" y="4356"/>
                                  </a:lnTo>
                                  <a:lnTo>
                                    <a:pt x="1185" y="4356"/>
                                  </a:lnTo>
                                  <a:lnTo>
                                    <a:pt x="1223" y="4354"/>
                                  </a:lnTo>
                                  <a:lnTo>
                                    <a:pt x="1253" y="4354"/>
                                  </a:lnTo>
                                  <a:lnTo>
                                    <a:pt x="1276" y="4354"/>
                                  </a:lnTo>
                                  <a:lnTo>
                                    <a:pt x="1357" y="4353"/>
                                  </a:lnTo>
                                  <a:lnTo>
                                    <a:pt x="1440" y="4353"/>
                                  </a:lnTo>
                                  <a:lnTo>
                                    <a:pt x="1460" y="4353"/>
                                  </a:lnTo>
                                  <a:lnTo>
                                    <a:pt x="1486" y="4353"/>
                                  </a:lnTo>
                                  <a:lnTo>
                                    <a:pt x="1518" y="4351"/>
                                  </a:lnTo>
                                  <a:lnTo>
                                    <a:pt x="1553" y="4351"/>
                                  </a:lnTo>
                                  <a:close/>
                                  <a:moveTo>
                                    <a:pt x="3680" y="4351"/>
                                  </a:moveTo>
                                  <a:lnTo>
                                    <a:pt x="3714" y="4353"/>
                                  </a:lnTo>
                                  <a:lnTo>
                                    <a:pt x="3748" y="4353"/>
                                  </a:lnTo>
                                  <a:lnTo>
                                    <a:pt x="3777" y="4356"/>
                                  </a:lnTo>
                                  <a:lnTo>
                                    <a:pt x="3802" y="4359"/>
                                  </a:lnTo>
                                  <a:lnTo>
                                    <a:pt x="3820" y="4364"/>
                                  </a:lnTo>
                                  <a:lnTo>
                                    <a:pt x="3820" y="4364"/>
                                  </a:lnTo>
                                  <a:lnTo>
                                    <a:pt x="3819" y="4364"/>
                                  </a:lnTo>
                                  <a:lnTo>
                                    <a:pt x="3817" y="4364"/>
                                  </a:lnTo>
                                  <a:lnTo>
                                    <a:pt x="3815" y="4364"/>
                                  </a:lnTo>
                                  <a:lnTo>
                                    <a:pt x="3812" y="4364"/>
                                  </a:lnTo>
                                  <a:lnTo>
                                    <a:pt x="3810" y="4364"/>
                                  </a:lnTo>
                                  <a:lnTo>
                                    <a:pt x="3809" y="4364"/>
                                  </a:lnTo>
                                  <a:lnTo>
                                    <a:pt x="3807" y="4364"/>
                                  </a:lnTo>
                                  <a:lnTo>
                                    <a:pt x="3807" y="4364"/>
                                  </a:lnTo>
                                  <a:lnTo>
                                    <a:pt x="3809" y="4364"/>
                                  </a:lnTo>
                                  <a:lnTo>
                                    <a:pt x="3814" y="4366"/>
                                  </a:lnTo>
                                  <a:lnTo>
                                    <a:pt x="3819" y="4366"/>
                                  </a:lnTo>
                                  <a:lnTo>
                                    <a:pt x="3827" y="4367"/>
                                  </a:lnTo>
                                  <a:lnTo>
                                    <a:pt x="3837" y="4374"/>
                                  </a:lnTo>
                                  <a:lnTo>
                                    <a:pt x="3842" y="4389"/>
                                  </a:lnTo>
                                  <a:lnTo>
                                    <a:pt x="3847" y="4411"/>
                                  </a:lnTo>
                                  <a:lnTo>
                                    <a:pt x="3848" y="4439"/>
                                  </a:lnTo>
                                  <a:lnTo>
                                    <a:pt x="3850" y="4472"/>
                                  </a:lnTo>
                                  <a:lnTo>
                                    <a:pt x="3850" y="4510"/>
                                  </a:lnTo>
                                  <a:lnTo>
                                    <a:pt x="3850" y="4550"/>
                                  </a:lnTo>
                                  <a:lnTo>
                                    <a:pt x="3848" y="4591"/>
                                  </a:lnTo>
                                  <a:lnTo>
                                    <a:pt x="3848" y="4633"/>
                                  </a:lnTo>
                                  <a:lnTo>
                                    <a:pt x="3847" y="4674"/>
                                  </a:lnTo>
                                  <a:lnTo>
                                    <a:pt x="3847" y="4714"/>
                                  </a:lnTo>
                                  <a:lnTo>
                                    <a:pt x="3847" y="4750"/>
                                  </a:lnTo>
                                  <a:lnTo>
                                    <a:pt x="3848" y="4782"/>
                                  </a:lnTo>
                                  <a:lnTo>
                                    <a:pt x="3853" y="4810"/>
                                  </a:lnTo>
                                  <a:lnTo>
                                    <a:pt x="3867" y="4908"/>
                                  </a:lnTo>
                                  <a:lnTo>
                                    <a:pt x="3868" y="4982"/>
                                  </a:lnTo>
                                  <a:lnTo>
                                    <a:pt x="3863" y="5057"/>
                                  </a:lnTo>
                                  <a:lnTo>
                                    <a:pt x="3855" y="5131"/>
                                  </a:lnTo>
                                  <a:lnTo>
                                    <a:pt x="3853" y="5151"/>
                                  </a:lnTo>
                                  <a:lnTo>
                                    <a:pt x="3853" y="5163"/>
                                  </a:lnTo>
                                  <a:lnTo>
                                    <a:pt x="3855" y="5171"/>
                                  </a:lnTo>
                                  <a:lnTo>
                                    <a:pt x="3857" y="5174"/>
                                  </a:lnTo>
                                  <a:lnTo>
                                    <a:pt x="3858" y="5179"/>
                                  </a:lnTo>
                                  <a:lnTo>
                                    <a:pt x="3860" y="5188"/>
                                  </a:lnTo>
                                  <a:lnTo>
                                    <a:pt x="3860" y="5199"/>
                                  </a:lnTo>
                                  <a:lnTo>
                                    <a:pt x="3858" y="5219"/>
                                  </a:lnTo>
                                  <a:lnTo>
                                    <a:pt x="3857" y="5257"/>
                                  </a:lnTo>
                                  <a:lnTo>
                                    <a:pt x="3858" y="5297"/>
                                  </a:lnTo>
                                  <a:lnTo>
                                    <a:pt x="3858" y="5337"/>
                                  </a:lnTo>
                                  <a:lnTo>
                                    <a:pt x="3855" y="5378"/>
                                  </a:lnTo>
                                  <a:lnTo>
                                    <a:pt x="3845" y="5415"/>
                                  </a:lnTo>
                                  <a:lnTo>
                                    <a:pt x="3835" y="5428"/>
                                  </a:lnTo>
                                  <a:lnTo>
                                    <a:pt x="3819" y="5439"/>
                                  </a:lnTo>
                                  <a:lnTo>
                                    <a:pt x="3797" y="5448"/>
                                  </a:lnTo>
                                  <a:lnTo>
                                    <a:pt x="3771" y="5453"/>
                                  </a:lnTo>
                                  <a:lnTo>
                                    <a:pt x="3743" y="5456"/>
                                  </a:lnTo>
                                  <a:lnTo>
                                    <a:pt x="3713" y="5459"/>
                                  </a:lnTo>
                                  <a:lnTo>
                                    <a:pt x="3663" y="5461"/>
                                  </a:lnTo>
                                  <a:lnTo>
                                    <a:pt x="3615" y="5463"/>
                                  </a:lnTo>
                                  <a:lnTo>
                                    <a:pt x="3425" y="5466"/>
                                  </a:lnTo>
                                  <a:lnTo>
                                    <a:pt x="3398" y="5466"/>
                                  </a:lnTo>
                                  <a:lnTo>
                                    <a:pt x="3363" y="5466"/>
                                  </a:lnTo>
                                  <a:lnTo>
                                    <a:pt x="3320" y="5466"/>
                                  </a:lnTo>
                                  <a:lnTo>
                                    <a:pt x="3274" y="5466"/>
                                  </a:lnTo>
                                  <a:lnTo>
                                    <a:pt x="3226" y="5466"/>
                                  </a:lnTo>
                                  <a:lnTo>
                                    <a:pt x="3181" y="5464"/>
                                  </a:lnTo>
                                  <a:lnTo>
                                    <a:pt x="3138" y="5464"/>
                                  </a:lnTo>
                                  <a:lnTo>
                                    <a:pt x="3102" y="5464"/>
                                  </a:lnTo>
                                  <a:lnTo>
                                    <a:pt x="3075" y="5463"/>
                                  </a:lnTo>
                                  <a:lnTo>
                                    <a:pt x="2888" y="5454"/>
                                  </a:lnTo>
                                  <a:lnTo>
                                    <a:pt x="2432" y="5456"/>
                                  </a:lnTo>
                                  <a:lnTo>
                                    <a:pt x="2314" y="5454"/>
                                  </a:lnTo>
                                  <a:lnTo>
                                    <a:pt x="2293" y="5454"/>
                                  </a:lnTo>
                                  <a:lnTo>
                                    <a:pt x="2269" y="5453"/>
                                  </a:lnTo>
                                  <a:lnTo>
                                    <a:pt x="2245" y="5453"/>
                                  </a:lnTo>
                                  <a:lnTo>
                                    <a:pt x="2221" y="5449"/>
                                  </a:lnTo>
                                  <a:lnTo>
                                    <a:pt x="2198" y="5446"/>
                                  </a:lnTo>
                                  <a:lnTo>
                                    <a:pt x="2180" y="5441"/>
                                  </a:lnTo>
                                  <a:lnTo>
                                    <a:pt x="2165" y="5433"/>
                                  </a:lnTo>
                                  <a:lnTo>
                                    <a:pt x="2157" y="5421"/>
                                  </a:lnTo>
                                  <a:lnTo>
                                    <a:pt x="2147" y="5395"/>
                                  </a:lnTo>
                                  <a:lnTo>
                                    <a:pt x="2144" y="5368"/>
                                  </a:lnTo>
                                  <a:lnTo>
                                    <a:pt x="2144" y="5340"/>
                                  </a:lnTo>
                                  <a:lnTo>
                                    <a:pt x="2144" y="5314"/>
                                  </a:lnTo>
                                  <a:lnTo>
                                    <a:pt x="2144" y="5277"/>
                                  </a:lnTo>
                                  <a:lnTo>
                                    <a:pt x="2142" y="5247"/>
                                  </a:lnTo>
                                  <a:lnTo>
                                    <a:pt x="2140" y="5222"/>
                                  </a:lnTo>
                                  <a:lnTo>
                                    <a:pt x="2137" y="5199"/>
                                  </a:lnTo>
                                  <a:lnTo>
                                    <a:pt x="2134" y="5174"/>
                                  </a:lnTo>
                                  <a:lnTo>
                                    <a:pt x="2130" y="5145"/>
                                  </a:lnTo>
                                  <a:lnTo>
                                    <a:pt x="2129" y="5108"/>
                                  </a:lnTo>
                                  <a:lnTo>
                                    <a:pt x="2132" y="5057"/>
                                  </a:lnTo>
                                  <a:lnTo>
                                    <a:pt x="2137" y="5005"/>
                                  </a:lnTo>
                                  <a:lnTo>
                                    <a:pt x="2142" y="4956"/>
                                  </a:lnTo>
                                  <a:lnTo>
                                    <a:pt x="2142" y="4903"/>
                                  </a:lnTo>
                                  <a:lnTo>
                                    <a:pt x="2139" y="4850"/>
                                  </a:lnTo>
                                  <a:lnTo>
                                    <a:pt x="2137" y="4780"/>
                                  </a:lnTo>
                                  <a:lnTo>
                                    <a:pt x="2132" y="4712"/>
                                  </a:lnTo>
                                  <a:lnTo>
                                    <a:pt x="2130" y="4669"/>
                                  </a:lnTo>
                                  <a:lnTo>
                                    <a:pt x="2129" y="4629"/>
                                  </a:lnTo>
                                  <a:lnTo>
                                    <a:pt x="2127" y="4591"/>
                                  </a:lnTo>
                                  <a:lnTo>
                                    <a:pt x="2127" y="4551"/>
                                  </a:lnTo>
                                  <a:lnTo>
                                    <a:pt x="2129" y="4507"/>
                                  </a:lnTo>
                                  <a:lnTo>
                                    <a:pt x="2134" y="4483"/>
                                  </a:lnTo>
                                  <a:lnTo>
                                    <a:pt x="2142" y="4462"/>
                                  </a:lnTo>
                                  <a:lnTo>
                                    <a:pt x="2152" y="4439"/>
                                  </a:lnTo>
                                  <a:lnTo>
                                    <a:pt x="2153" y="4425"/>
                                  </a:lnTo>
                                  <a:lnTo>
                                    <a:pt x="2155" y="4412"/>
                                  </a:lnTo>
                                  <a:lnTo>
                                    <a:pt x="2155" y="4397"/>
                                  </a:lnTo>
                                  <a:lnTo>
                                    <a:pt x="2160" y="4384"/>
                                  </a:lnTo>
                                  <a:lnTo>
                                    <a:pt x="2172" y="4372"/>
                                  </a:lnTo>
                                  <a:lnTo>
                                    <a:pt x="2190" y="4364"/>
                                  </a:lnTo>
                                  <a:lnTo>
                                    <a:pt x="2213" y="4359"/>
                                  </a:lnTo>
                                  <a:lnTo>
                                    <a:pt x="2240" y="4358"/>
                                  </a:lnTo>
                                  <a:lnTo>
                                    <a:pt x="2266" y="4356"/>
                                  </a:lnTo>
                                  <a:lnTo>
                                    <a:pt x="2294" y="4356"/>
                                  </a:lnTo>
                                  <a:lnTo>
                                    <a:pt x="2321" y="4358"/>
                                  </a:lnTo>
                                  <a:lnTo>
                                    <a:pt x="2344" y="4358"/>
                                  </a:lnTo>
                                  <a:lnTo>
                                    <a:pt x="2460" y="4359"/>
                                  </a:lnTo>
                                  <a:lnTo>
                                    <a:pt x="2680" y="4354"/>
                                  </a:lnTo>
                                  <a:lnTo>
                                    <a:pt x="2743" y="4354"/>
                                  </a:lnTo>
                                  <a:lnTo>
                                    <a:pt x="2806" y="4356"/>
                                  </a:lnTo>
                                  <a:lnTo>
                                    <a:pt x="2872" y="4359"/>
                                  </a:lnTo>
                                  <a:lnTo>
                                    <a:pt x="2938" y="4361"/>
                                  </a:lnTo>
                                  <a:lnTo>
                                    <a:pt x="3097" y="4359"/>
                                  </a:lnTo>
                                  <a:lnTo>
                                    <a:pt x="3119" y="4359"/>
                                  </a:lnTo>
                                  <a:lnTo>
                                    <a:pt x="3150" y="4359"/>
                                  </a:lnTo>
                                  <a:lnTo>
                                    <a:pt x="3188" y="4358"/>
                                  </a:lnTo>
                                  <a:lnTo>
                                    <a:pt x="3229" y="4358"/>
                                  </a:lnTo>
                                  <a:lnTo>
                                    <a:pt x="3271" y="4356"/>
                                  </a:lnTo>
                                  <a:lnTo>
                                    <a:pt x="3312" y="4356"/>
                                  </a:lnTo>
                                  <a:lnTo>
                                    <a:pt x="3350" y="4354"/>
                                  </a:lnTo>
                                  <a:lnTo>
                                    <a:pt x="3382" y="4354"/>
                                  </a:lnTo>
                                  <a:lnTo>
                                    <a:pt x="3403" y="4354"/>
                                  </a:lnTo>
                                  <a:lnTo>
                                    <a:pt x="3484" y="4353"/>
                                  </a:lnTo>
                                  <a:lnTo>
                                    <a:pt x="3567" y="4353"/>
                                  </a:lnTo>
                                  <a:lnTo>
                                    <a:pt x="3587" y="4353"/>
                                  </a:lnTo>
                                  <a:lnTo>
                                    <a:pt x="3613" y="4353"/>
                                  </a:lnTo>
                                  <a:lnTo>
                                    <a:pt x="3645" y="4351"/>
                                  </a:lnTo>
                                  <a:lnTo>
                                    <a:pt x="3680" y="4351"/>
                                  </a:lnTo>
                                  <a:close/>
                                  <a:moveTo>
                                    <a:pt x="1553" y="2895"/>
                                  </a:moveTo>
                                  <a:lnTo>
                                    <a:pt x="1587" y="2895"/>
                                  </a:lnTo>
                                  <a:lnTo>
                                    <a:pt x="1621" y="2896"/>
                                  </a:lnTo>
                                  <a:lnTo>
                                    <a:pt x="1650" y="2898"/>
                                  </a:lnTo>
                                  <a:lnTo>
                                    <a:pt x="1675" y="2903"/>
                                  </a:lnTo>
                                  <a:lnTo>
                                    <a:pt x="1693" y="2908"/>
                                  </a:lnTo>
                                  <a:lnTo>
                                    <a:pt x="1693" y="2908"/>
                                  </a:lnTo>
                                  <a:lnTo>
                                    <a:pt x="1692" y="2908"/>
                                  </a:lnTo>
                                  <a:lnTo>
                                    <a:pt x="1690" y="2908"/>
                                  </a:lnTo>
                                  <a:lnTo>
                                    <a:pt x="1688" y="2908"/>
                                  </a:lnTo>
                                  <a:lnTo>
                                    <a:pt x="1685" y="2908"/>
                                  </a:lnTo>
                                  <a:lnTo>
                                    <a:pt x="1683" y="2908"/>
                                  </a:lnTo>
                                  <a:lnTo>
                                    <a:pt x="1680" y="2908"/>
                                  </a:lnTo>
                                  <a:lnTo>
                                    <a:pt x="1680" y="2908"/>
                                  </a:lnTo>
                                  <a:lnTo>
                                    <a:pt x="1680" y="2908"/>
                                  </a:lnTo>
                                  <a:lnTo>
                                    <a:pt x="1682" y="2908"/>
                                  </a:lnTo>
                                  <a:lnTo>
                                    <a:pt x="1685" y="2908"/>
                                  </a:lnTo>
                                  <a:lnTo>
                                    <a:pt x="1692" y="2909"/>
                                  </a:lnTo>
                                  <a:lnTo>
                                    <a:pt x="1700" y="2911"/>
                                  </a:lnTo>
                                  <a:lnTo>
                                    <a:pt x="1708" y="2918"/>
                                  </a:lnTo>
                                  <a:lnTo>
                                    <a:pt x="1715" y="2933"/>
                                  </a:lnTo>
                                  <a:lnTo>
                                    <a:pt x="1720" y="2954"/>
                                  </a:lnTo>
                                  <a:lnTo>
                                    <a:pt x="1721" y="2982"/>
                                  </a:lnTo>
                                  <a:lnTo>
                                    <a:pt x="1723" y="3015"/>
                                  </a:lnTo>
                                  <a:lnTo>
                                    <a:pt x="1723" y="3054"/>
                                  </a:lnTo>
                                  <a:lnTo>
                                    <a:pt x="1723" y="3093"/>
                                  </a:lnTo>
                                  <a:lnTo>
                                    <a:pt x="1721" y="3135"/>
                                  </a:lnTo>
                                  <a:lnTo>
                                    <a:pt x="1720" y="3176"/>
                                  </a:lnTo>
                                  <a:lnTo>
                                    <a:pt x="1720" y="3218"/>
                                  </a:lnTo>
                                  <a:lnTo>
                                    <a:pt x="1720" y="3257"/>
                                  </a:lnTo>
                                  <a:lnTo>
                                    <a:pt x="1720" y="3294"/>
                                  </a:lnTo>
                                  <a:lnTo>
                                    <a:pt x="1721" y="3325"/>
                                  </a:lnTo>
                                  <a:lnTo>
                                    <a:pt x="1725" y="3353"/>
                                  </a:lnTo>
                                  <a:lnTo>
                                    <a:pt x="1740" y="3450"/>
                                  </a:lnTo>
                                  <a:lnTo>
                                    <a:pt x="1741" y="3526"/>
                                  </a:lnTo>
                                  <a:lnTo>
                                    <a:pt x="1736" y="3600"/>
                                  </a:lnTo>
                                  <a:lnTo>
                                    <a:pt x="1728" y="3675"/>
                                  </a:lnTo>
                                  <a:lnTo>
                                    <a:pt x="1726" y="3695"/>
                                  </a:lnTo>
                                  <a:lnTo>
                                    <a:pt x="1726" y="3706"/>
                                  </a:lnTo>
                                  <a:lnTo>
                                    <a:pt x="1728" y="3713"/>
                                  </a:lnTo>
                                  <a:lnTo>
                                    <a:pt x="1730" y="3718"/>
                                  </a:lnTo>
                                  <a:lnTo>
                                    <a:pt x="1731" y="3723"/>
                                  </a:lnTo>
                                  <a:lnTo>
                                    <a:pt x="1731" y="3731"/>
                                  </a:lnTo>
                                  <a:lnTo>
                                    <a:pt x="1733" y="3743"/>
                                  </a:lnTo>
                                  <a:lnTo>
                                    <a:pt x="1731" y="3761"/>
                                  </a:lnTo>
                                  <a:lnTo>
                                    <a:pt x="1730" y="3799"/>
                                  </a:lnTo>
                                  <a:lnTo>
                                    <a:pt x="1731" y="3841"/>
                                  </a:lnTo>
                                  <a:lnTo>
                                    <a:pt x="1731" y="3880"/>
                                  </a:lnTo>
                                  <a:lnTo>
                                    <a:pt x="1728" y="3920"/>
                                  </a:lnTo>
                                  <a:lnTo>
                                    <a:pt x="1718" y="3958"/>
                                  </a:lnTo>
                                  <a:lnTo>
                                    <a:pt x="1708" y="3972"/>
                                  </a:lnTo>
                                  <a:lnTo>
                                    <a:pt x="1692" y="3983"/>
                                  </a:lnTo>
                                  <a:lnTo>
                                    <a:pt x="1669" y="3990"/>
                                  </a:lnTo>
                                  <a:lnTo>
                                    <a:pt x="1644" y="3996"/>
                                  </a:lnTo>
                                  <a:lnTo>
                                    <a:pt x="1614" y="4000"/>
                                  </a:lnTo>
                                  <a:lnTo>
                                    <a:pt x="1586" y="4003"/>
                                  </a:lnTo>
                                  <a:lnTo>
                                    <a:pt x="1536" y="4005"/>
                                  </a:lnTo>
                                  <a:lnTo>
                                    <a:pt x="1488" y="4006"/>
                                  </a:lnTo>
                                  <a:lnTo>
                                    <a:pt x="1298" y="4010"/>
                                  </a:lnTo>
                                  <a:lnTo>
                                    <a:pt x="1271" y="4010"/>
                                  </a:lnTo>
                                  <a:lnTo>
                                    <a:pt x="1235" y="4010"/>
                                  </a:lnTo>
                                  <a:lnTo>
                                    <a:pt x="1193" y="4010"/>
                                  </a:lnTo>
                                  <a:lnTo>
                                    <a:pt x="1147" y="4010"/>
                                  </a:lnTo>
                                  <a:lnTo>
                                    <a:pt x="1099" y="4008"/>
                                  </a:lnTo>
                                  <a:lnTo>
                                    <a:pt x="1053" y="4008"/>
                                  </a:lnTo>
                                  <a:lnTo>
                                    <a:pt x="1011" y="4008"/>
                                  </a:lnTo>
                                  <a:lnTo>
                                    <a:pt x="975" y="4008"/>
                                  </a:lnTo>
                                  <a:lnTo>
                                    <a:pt x="948" y="4006"/>
                                  </a:lnTo>
                                  <a:lnTo>
                                    <a:pt x="761" y="3998"/>
                                  </a:lnTo>
                                  <a:lnTo>
                                    <a:pt x="303" y="3998"/>
                                  </a:lnTo>
                                  <a:lnTo>
                                    <a:pt x="187" y="3998"/>
                                  </a:lnTo>
                                  <a:lnTo>
                                    <a:pt x="166" y="3996"/>
                                  </a:lnTo>
                                  <a:lnTo>
                                    <a:pt x="142" y="3996"/>
                                  </a:lnTo>
                                  <a:lnTo>
                                    <a:pt x="118" y="3995"/>
                                  </a:lnTo>
                                  <a:lnTo>
                                    <a:pt x="94" y="3993"/>
                                  </a:lnTo>
                                  <a:lnTo>
                                    <a:pt x="71" y="3990"/>
                                  </a:lnTo>
                                  <a:lnTo>
                                    <a:pt x="53" y="3985"/>
                                  </a:lnTo>
                                  <a:lnTo>
                                    <a:pt x="38" y="3976"/>
                                  </a:lnTo>
                                  <a:lnTo>
                                    <a:pt x="28" y="3965"/>
                                  </a:lnTo>
                                  <a:lnTo>
                                    <a:pt x="20" y="3938"/>
                                  </a:lnTo>
                                  <a:lnTo>
                                    <a:pt x="17" y="3912"/>
                                  </a:lnTo>
                                  <a:lnTo>
                                    <a:pt x="17" y="3884"/>
                                  </a:lnTo>
                                  <a:lnTo>
                                    <a:pt x="17" y="3857"/>
                                  </a:lnTo>
                                  <a:lnTo>
                                    <a:pt x="17" y="3819"/>
                                  </a:lnTo>
                                  <a:lnTo>
                                    <a:pt x="15" y="3791"/>
                                  </a:lnTo>
                                  <a:lnTo>
                                    <a:pt x="13" y="3766"/>
                                  </a:lnTo>
                                  <a:lnTo>
                                    <a:pt x="10" y="3743"/>
                                  </a:lnTo>
                                  <a:lnTo>
                                    <a:pt x="7" y="3718"/>
                                  </a:lnTo>
                                  <a:lnTo>
                                    <a:pt x="3" y="3688"/>
                                  </a:lnTo>
                                  <a:lnTo>
                                    <a:pt x="2" y="3652"/>
                                  </a:lnTo>
                                  <a:lnTo>
                                    <a:pt x="3" y="3600"/>
                                  </a:lnTo>
                                  <a:lnTo>
                                    <a:pt x="10" y="3549"/>
                                  </a:lnTo>
                                  <a:lnTo>
                                    <a:pt x="15" y="3498"/>
                                  </a:lnTo>
                                  <a:lnTo>
                                    <a:pt x="15" y="3445"/>
                                  </a:lnTo>
                                  <a:lnTo>
                                    <a:pt x="12" y="3392"/>
                                  </a:lnTo>
                                  <a:lnTo>
                                    <a:pt x="8" y="3324"/>
                                  </a:lnTo>
                                  <a:lnTo>
                                    <a:pt x="5" y="3256"/>
                                  </a:lnTo>
                                  <a:lnTo>
                                    <a:pt x="3" y="3211"/>
                                  </a:lnTo>
                                  <a:lnTo>
                                    <a:pt x="2" y="3173"/>
                                  </a:lnTo>
                                  <a:lnTo>
                                    <a:pt x="0" y="3133"/>
                                  </a:lnTo>
                                  <a:lnTo>
                                    <a:pt x="0" y="3093"/>
                                  </a:lnTo>
                                  <a:lnTo>
                                    <a:pt x="2" y="3050"/>
                                  </a:lnTo>
                                  <a:lnTo>
                                    <a:pt x="7" y="3027"/>
                                  </a:lnTo>
                                  <a:lnTo>
                                    <a:pt x="15" y="3006"/>
                                  </a:lnTo>
                                  <a:lnTo>
                                    <a:pt x="23" y="2982"/>
                                  </a:lnTo>
                                  <a:lnTo>
                                    <a:pt x="26" y="2969"/>
                                  </a:lnTo>
                                  <a:lnTo>
                                    <a:pt x="26" y="2956"/>
                                  </a:lnTo>
                                  <a:lnTo>
                                    <a:pt x="28" y="2941"/>
                                  </a:lnTo>
                                  <a:lnTo>
                                    <a:pt x="33" y="2928"/>
                                  </a:lnTo>
                                  <a:lnTo>
                                    <a:pt x="45" y="2916"/>
                                  </a:lnTo>
                                  <a:lnTo>
                                    <a:pt x="63" y="2908"/>
                                  </a:lnTo>
                                  <a:lnTo>
                                    <a:pt x="86" y="2903"/>
                                  </a:lnTo>
                                  <a:lnTo>
                                    <a:pt x="111" y="2901"/>
                                  </a:lnTo>
                                  <a:lnTo>
                                    <a:pt x="139" y="2900"/>
                                  </a:lnTo>
                                  <a:lnTo>
                                    <a:pt x="167" y="2900"/>
                                  </a:lnTo>
                                  <a:lnTo>
                                    <a:pt x="194" y="2901"/>
                                  </a:lnTo>
                                  <a:lnTo>
                                    <a:pt x="217" y="2901"/>
                                  </a:lnTo>
                                  <a:lnTo>
                                    <a:pt x="333" y="2903"/>
                                  </a:lnTo>
                                  <a:lnTo>
                                    <a:pt x="551" y="2898"/>
                                  </a:lnTo>
                                  <a:lnTo>
                                    <a:pt x="616" y="2898"/>
                                  </a:lnTo>
                                  <a:lnTo>
                                    <a:pt x="679" y="2898"/>
                                  </a:lnTo>
                                  <a:lnTo>
                                    <a:pt x="745" y="2903"/>
                                  </a:lnTo>
                                  <a:lnTo>
                                    <a:pt x="811" y="2904"/>
                                  </a:lnTo>
                                  <a:lnTo>
                                    <a:pt x="970" y="2903"/>
                                  </a:lnTo>
                                  <a:lnTo>
                                    <a:pt x="992" y="2903"/>
                                  </a:lnTo>
                                  <a:lnTo>
                                    <a:pt x="1023" y="2903"/>
                                  </a:lnTo>
                                  <a:lnTo>
                                    <a:pt x="1059" y="2901"/>
                                  </a:lnTo>
                                  <a:lnTo>
                                    <a:pt x="1101" y="2901"/>
                                  </a:lnTo>
                                  <a:lnTo>
                                    <a:pt x="1144" y="2900"/>
                                  </a:lnTo>
                                  <a:lnTo>
                                    <a:pt x="1185" y="2900"/>
                                  </a:lnTo>
                                  <a:lnTo>
                                    <a:pt x="1223" y="2898"/>
                                  </a:lnTo>
                                  <a:lnTo>
                                    <a:pt x="1253" y="2898"/>
                                  </a:lnTo>
                                  <a:lnTo>
                                    <a:pt x="1276" y="2896"/>
                                  </a:lnTo>
                                  <a:lnTo>
                                    <a:pt x="1357" y="2895"/>
                                  </a:lnTo>
                                  <a:lnTo>
                                    <a:pt x="1440" y="2896"/>
                                  </a:lnTo>
                                  <a:lnTo>
                                    <a:pt x="1460" y="2896"/>
                                  </a:lnTo>
                                  <a:lnTo>
                                    <a:pt x="1486" y="2896"/>
                                  </a:lnTo>
                                  <a:lnTo>
                                    <a:pt x="1518" y="2895"/>
                                  </a:lnTo>
                                  <a:lnTo>
                                    <a:pt x="1553" y="2895"/>
                                  </a:lnTo>
                                  <a:close/>
                                  <a:moveTo>
                                    <a:pt x="3680" y="2895"/>
                                  </a:moveTo>
                                  <a:lnTo>
                                    <a:pt x="3714" y="2895"/>
                                  </a:lnTo>
                                  <a:lnTo>
                                    <a:pt x="3748" y="2896"/>
                                  </a:lnTo>
                                  <a:lnTo>
                                    <a:pt x="3777" y="2898"/>
                                  </a:lnTo>
                                  <a:lnTo>
                                    <a:pt x="3802" y="2901"/>
                                  </a:lnTo>
                                  <a:lnTo>
                                    <a:pt x="3820" y="2908"/>
                                  </a:lnTo>
                                  <a:lnTo>
                                    <a:pt x="3820" y="2908"/>
                                  </a:lnTo>
                                  <a:lnTo>
                                    <a:pt x="3819" y="2908"/>
                                  </a:lnTo>
                                  <a:lnTo>
                                    <a:pt x="3817" y="2908"/>
                                  </a:lnTo>
                                  <a:lnTo>
                                    <a:pt x="3815" y="2908"/>
                                  </a:lnTo>
                                  <a:lnTo>
                                    <a:pt x="3812" y="2908"/>
                                  </a:lnTo>
                                  <a:lnTo>
                                    <a:pt x="3810" y="2908"/>
                                  </a:lnTo>
                                  <a:lnTo>
                                    <a:pt x="3809" y="2908"/>
                                  </a:lnTo>
                                  <a:lnTo>
                                    <a:pt x="3807" y="2908"/>
                                  </a:lnTo>
                                  <a:lnTo>
                                    <a:pt x="3807" y="2908"/>
                                  </a:lnTo>
                                  <a:lnTo>
                                    <a:pt x="3809" y="2908"/>
                                  </a:lnTo>
                                  <a:lnTo>
                                    <a:pt x="3814" y="2908"/>
                                  </a:lnTo>
                                  <a:lnTo>
                                    <a:pt x="3819" y="2909"/>
                                  </a:lnTo>
                                  <a:lnTo>
                                    <a:pt x="3827" y="2911"/>
                                  </a:lnTo>
                                  <a:lnTo>
                                    <a:pt x="3837" y="2918"/>
                                  </a:lnTo>
                                  <a:lnTo>
                                    <a:pt x="3842" y="2933"/>
                                  </a:lnTo>
                                  <a:lnTo>
                                    <a:pt x="3847" y="2954"/>
                                  </a:lnTo>
                                  <a:lnTo>
                                    <a:pt x="3848" y="2982"/>
                                  </a:lnTo>
                                  <a:lnTo>
                                    <a:pt x="3850" y="3015"/>
                                  </a:lnTo>
                                  <a:lnTo>
                                    <a:pt x="3850" y="3054"/>
                                  </a:lnTo>
                                  <a:lnTo>
                                    <a:pt x="3850" y="3093"/>
                                  </a:lnTo>
                                  <a:lnTo>
                                    <a:pt x="3848" y="3135"/>
                                  </a:lnTo>
                                  <a:lnTo>
                                    <a:pt x="3848" y="3176"/>
                                  </a:lnTo>
                                  <a:lnTo>
                                    <a:pt x="3847" y="3218"/>
                                  </a:lnTo>
                                  <a:lnTo>
                                    <a:pt x="3847" y="3257"/>
                                  </a:lnTo>
                                  <a:lnTo>
                                    <a:pt x="3847" y="3294"/>
                                  </a:lnTo>
                                  <a:lnTo>
                                    <a:pt x="3848" y="3325"/>
                                  </a:lnTo>
                                  <a:lnTo>
                                    <a:pt x="3853" y="3353"/>
                                  </a:lnTo>
                                  <a:lnTo>
                                    <a:pt x="3867" y="3450"/>
                                  </a:lnTo>
                                  <a:lnTo>
                                    <a:pt x="3868" y="3526"/>
                                  </a:lnTo>
                                  <a:lnTo>
                                    <a:pt x="3863" y="3600"/>
                                  </a:lnTo>
                                  <a:lnTo>
                                    <a:pt x="3855" y="3675"/>
                                  </a:lnTo>
                                  <a:lnTo>
                                    <a:pt x="3853" y="3695"/>
                                  </a:lnTo>
                                  <a:lnTo>
                                    <a:pt x="3853" y="3706"/>
                                  </a:lnTo>
                                  <a:lnTo>
                                    <a:pt x="3855" y="3713"/>
                                  </a:lnTo>
                                  <a:lnTo>
                                    <a:pt x="3857" y="3718"/>
                                  </a:lnTo>
                                  <a:lnTo>
                                    <a:pt x="3858" y="3723"/>
                                  </a:lnTo>
                                  <a:lnTo>
                                    <a:pt x="3860" y="3731"/>
                                  </a:lnTo>
                                  <a:lnTo>
                                    <a:pt x="3860" y="3743"/>
                                  </a:lnTo>
                                  <a:lnTo>
                                    <a:pt x="3858" y="3761"/>
                                  </a:lnTo>
                                  <a:lnTo>
                                    <a:pt x="3857" y="3799"/>
                                  </a:lnTo>
                                  <a:lnTo>
                                    <a:pt x="3858" y="3841"/>
                                  </a:lnTo>
                                  <a:lnTo>
                                    <a:pt x="3858" y="3880"/>
                                  </a:lnTo>
                                  <a:lnTo>
                                    <a:pt x="3855" y="3920"/>
                                  </a:lnTo>
                                  <a:lnTo>
                                    <a:pt x="3845" y="3958"/>
                                  </a:lnTo>
                                  <a:lnTo>
                                    <a:pt x="3835" y="3972"/>
                                  </a:lnTo>
                                  <a:lnTo>
                                    <a:pt x="3819" y="3983"/>
                                  </a:lnTo>
                                  <a:lnTo>
                                    <a:pt x="3797" y="3990"/>
                                  </a:lnTo>
                                  <a:lnTo>
                                    <a:pt x="3771" y="3996"/>
                                  </a:lnTo>
                                  <a:lnTo>
                                    <a:pt x="3743" y="4000"/>
                                  </a:lnTo>
                                  <a:lnTo>
                                    <a:pt x="3713" y="4003"/>
                                  </a:lnTo>
                                  <a:lnTo>
                                    <a:pt x="3663" y="4005"/>
                                  </a:lnTo>
                                  <a:lnTo>
                                    <a:pt x="3615" y="4006"/>
                                  </a:lnTo>
                                  <a:lnTo>
                                    <a:pt x="3425" y="4010"/>
                                  </a:lnTo>
                                  <a:lnTo>
                                    <a:pt x="3398" y="4010"/>
                                  </a:lnTo>
                                  <a:lnTo>
                                    <a:pt x="3363" y="4010"/>
                                  </a:lnTo>
                                  <a:lnTo>
                                    <a:pt x="3320" y="4010"/>
                                  </a:lnTo>
                                  <a:lnTo>
                                    <a:pt x="3274" y="4010"/>
                                  </a:lnTo>
                                  <a:lnTo>
                                    <a:pt x="3226" y="4008"/>
                                  </a:lnTo>
                                  <a:lnTo>
                                    <a:pt x="3181" y="4008"/>
                                  </a:lnTo>
                                  <a:lnTo>
                                    <a:pt x="3138" y="4008"/>
                                  </a:lnTo>
                                  <a:lnTo>
                                    <a:pt x="3102" y="4008"/>
                                  </a:lnTo>
                                  <a:lnTo>
                                    <a:pt x="3075" y="4006"/>
                                  </a:lnTo>
                                  <a:lnTo>
                                    <a:pt x="2888" y="3998"/>
                                  </a:lnTo>
                                  <a:lnTo>
                                    <a:pt x="2432" y="3998"/>
                                  </a:lnTo>
                                  <a:lnTo>
                                    <a:pt x="2314" y="3998"/>
                                  </a:lnTo>
                                  <a:lnTo>
                                    <a:pt x="2293" y="3996"/>
                                  </a:lnTo>
                                  <a:lnTo>
                                    <a:pt x="2269" y="3996"/>
                                  </a:lnTo>
                                  <a:lnTo>
                                    <a:pt x="2245" y="3995"/>
                                  </a:lnTo>
                                  <a:lnTo>
                                    <a:pt x="2221" y="3993"/>
                                  </a:lnTo>
                                  <a:lnTo>
                                    <a:pt x="2198" y="3990"/>
                                  </a:lnTo>
                                  <a:lnTo>
                                    <a:pt x="2180" y="3985"/>
                                  </a:lnTo>
                                  <a:lnTo>
                                    <a:pt x="2165" y="3976"/>
                                  </a:lnTo>
                                  <a:lnTo>
                                    <a:pt x="2157" y="3965"/>
                                  </a:lnTo>
                                  <a:lnTo>
                                    <a:pt x="2147" y="3938"/>
                                  </a:lnTo>
                                  <a:lnTo>
                                    <a:pt x="2144" y="3912"/>
                                  </a:lnTo>
                                  <a:lnTo>
                                    <a:pt x="2144" y="3884"/>
                                  </a:lnTo>
                                  <a:lnTo>
                                    <a:pt x="2144" y="3857"/>
                                  </a:lnTo>
                                  <a:lnTo>
                                    <a:pt x="2144" y="3819"/>
                                  </a:lnTo>
                                  <a:lnTo>
                                    <a:pt x="2142" y="3791"/>
                                  </a:lnTo>
                                  <a:lnTo>
                                    <a:pt x="2140" y="3766"/>
                                  </a:lnTo>
                                  <a:lnTo>
                                    <a:pt x="2137" y="3743"/>
                                  </a:lnTo>
                                  <a:lnTo>
                                    <a:pt x="2134" y="3718"/>
                                  </a:lnTo>
                                  <a:lnTo>
                                    <a:pt x="2130" y="3688"/>
                                  </a:lnTo>
                                  <a:lnTo>
                                    <a:pt x="2129" y="3652"/>
                                  </a:lnTo>
                                  <a:lnTo>
                                    <a:pt x="2132" y="3600"/>
                                  </a:lnTo>
                                  <a:lnTo>
                                    <a:pt x="2137" y="3549"/>
                                  </a:lnTo>
                                  <a:lnTo>
                                    <a:pt x="2142" y="3498"/>
                                  </a:lnTo>
                                  <a:lnTo>
                                    <a:pt x="2142" y="3445"/>
                                  </a:lnTo>
                                  <a:lnTo>
                                    <a:pt x="2139" y="3392"/>
                                  </a:lnTo>
                                  <a:lnTo>
                                    <a:pt x="2137" y="3324"/>
                                  </a:lnTo>
                                  <a:lnTo>
                                    <a:pt x="2132" y="3256"/>
                                  </a:lnTo>
                                  <a:lnTo>
                                    <a:pt x="2130" y="3211"/>
                                  </a:lnTo>
                                  <a:lnTo>
                                    <a:pt x="2129" y="3173"/>
                                  </a:lnTo>
                                  <a:lnTo>
                                    <a:pt x="2127" y="3133"/>
                                  </a:lnTo>
                                  <a:lnTo>
                                    <a:pt x="2127" y="3093"/>
                                  </a:lnTo>
                                  <a:lnTo>
                                    <a:pt x="2129" y="3050"/>
                                  </a:lnTo>
                                  <a:lnTo>
                                    <a:pt x="2134" y="3027"/>
                                  </a:lnTo>
                                  <a:lnTo>
                                    <a:pt x="2142" y="3006"/>
                                  </a:lnTo>
                                  <a:lnTo>
                                    <a:pt x="2152" y="2982"/>
                                  </a:lnTo>
                                  <a:lnTo>
                                    <a:pt x="2153" y="2969"/>
                                  </a:lnTo>
                                  <a:lnTo>
                                    <a:pt x="2155" y="2956"/>
                                  </a:lnTo>
                                  <a:lnTo>
                                    <a:pt x="2155" y="2941"/>
                                  </a:lnTo>
                                  <a:lnTo>
                                    <a:pt x="2160" y="2928"/>
                                  </a:lnTo>
                                  <a:lnTo>
                                    <a:pt x="2172" y="2916"/>
                                  </a:lnTo>
                                  <a:lnTo>
                                    <a:pt x="2190" y="2908"/>
                                  </a:lnTo>
                                  <a:lnTo>
                                    <a:pt x="2213" y="2903"/>
                                  </a:lnTo>
                                  <a:lnTo>
                                    <a:pt x="2240" y="2901"/>
                                  </a:lnTo>
                                  <a:lnTo>
                                    <a:pt x="2266" y="2900"/>
                                  </a:lnTo>
                                  <a:lnTo>
                                    <a:pt x="2294" y="2900"/>
                                  </a:lnTo>
                                  <a:lnTo>
                                    <a:pt x="2321" y="2901"/>
                                  </a:lnTo>
                                  <a:lnTo>
                                    <a:pt x="2344" y="2901"/>
                                  </a:lnTo>
                                  <a:lnTo>
                                    <a:pt x="2460" y="2903"/>
                                  </a:lnTo>
                                  <a:lnTo>
                                    <a:pt x="2680" y="2898"/>
                                  </a:lnTo>
                                  <a:lnTo>
                                    <a:pt x="2743" y="2898"/>
                                  </a:lnTo>
                                  <a:lnTo>
                                    <a:pt x="2806" y="2898"/>
                                  </a:lnTo>
                                  <a:lnTo>
                                    <a:pt x="2872" y="2903"/>
                                  </a:lnTo>
                                  <a:lnTo>
                                    <a:pt x="2938" y="2904"/>
                                  </a:lnTo>
                                  <a:lnTo>
                                    <a:pt x="3097" y="2903"/>
                                  </a:lnTo>
                                  <a:lnTo>
                                    <a:pt x="3119" y="2903"/>
                                  </a:lnTo>
                                  <a:lnTo>
                                    <a:pt x="3150" y="2903"/>
                                  </a:lnTo>
                                  <a:lnTo>
                                    <a:pt x="3188" y="2901"/>
                                  </a:lnTo>
                                  <a:lnTo>
                                    <a:pt x="3229" y="2901"/>
                                  </a:lnTo>
                                  <a:lnTo>
                                    <a:pt x="3271" y="2900"/>
                                  </a:lnTo>
                                  <a:lnTo>
                                    <a:pt x="3312" y="2900"/>
                                  </a:lnTo>
                                  <a:lnTo>
                                    <a:pt x="3350" y="2898"/>
                                  </a:lnTo>
                                  <a:lnTo>
                                    <a:pt x="3382" y="2898"/>
                                  </a:lnTo>
                                  <a:lnTo>
                                    <a:pt x="3403" y="2896"/>
                                  </a:lnTo>
                                  <a:lnTo>
                                    <a:pt x="3484" y="2895"/>
                                  </a:lnTo>
                                  <a:lnTo>
                                    <a:pt x="3567" y="2896"/>
                                  </a:lnTo>
                                  <a:lnTo>
                                    <a:pt x="3587" y="2896"/>
                                  </a:lnTo>
                                  <a:lnTo>
                                    <a:pt x="3613" y="2896"/>
                                  </a:lnTo>
                                  <a:lnTo>
                                    <a:pt x="3645" y="2895"/>
                                  </a:lnTo>
                                  <a:lnTo>
                                    <a:pt x="3680" y="2895"/>
                                  </a:lnTo>
                                  <a:close/>
                                  <a:moveTo>
                                    <a:pt x="1553" y="1428"/>
                                  </a:moveTo>
                                  <a:lnTo>
                                    <a:pt x="1587" y="1428"/>
                                  </a:lnTo>
                                  <a:lnTo>
                                    <a:pt x="1621" y="1430"/>
                                  </a:lnTo>
                                  <a:lnTo>
                                    <a:pt x="1650" y="1432"/>
                                  </a:lnTo>
                                  <a:lnTo>
                                    <a:pt x="1675" y="1437"/>
                                  </a:lnTo>
                                  <a:lnTo>
                                    <a:pt x="1693" y="1441"/>
                                  </a:lnTo>
                                  <a:lnTo>
                                    <a:pt x="1693" y="1441"/>
                                  </a:lnTo>
                                  <a:lnTo>
                                    <a:pt x="1692" y="1441"/>
                                  </a:lnTo>
                                  <a:lnTo>
                                    <a:pt x="1690" y="1441"/>
                                  </a:lnTo>
                                  <a:lnTo>
                                    <a:pt x="1688" y="1441"/>
                                  </a:lnTo>
                                  <a:lnTo>
                                    <a:pt x="1685" y="1441"/>
                                  </a:lnTo>
                                  <a:lnTo>
                                    <a:pt x="1683" y="1441"/>
                                  </a:lnTo>
                                  <a:lnTo>
                                    <a:pt x="1680" y="1441"/>
                                  </a:lnTo>
                                  <a:lnTo>
                                    <a:pt x="1680" y="1441"/>
                                  </a:lnTo>
                                  <a:lnTo>
                                    <a:pt x="1680" y="1441"/>
                                  </a:lnTo>
                                  <a:lnTo>
                                    <a:pt x="1682" y="1441"/>
                                  </a:lnTo>
                                  <a:lnTo>
                                    <a:pt x="1685" y="1443"/>
                                  </a:lnTo>
                                  <a:lnTo>
                                    <a:pt x="1692" y="1443"/>
                                  </a:lnTo>
                                  <a:lnTo>
                                    <a:pt x="1700" y="1445"/>
                                  </a:lnTo>
                                  <a:lnTo>
                                    <a:pt x="1708" y="1451"/>
                                  </a:lnTo>
                                  <a:lnTo>
                                    <a:pt x="1715" y="1466"/>
                                  </a:lnTo>
                                  <a:lnTo>
                                    <a:pt x="1720" y="1488"/>
                                  </a:lnTo>
                                  <a:lnTo>
                                    <a:pt x="1721" y="1516"/>
                                  </a:lnTo>
                                  <a:lnTo>
                                    <a:pt x="1723" y="1549"/>
                                  </a:lnTo>
                                  <a:lnTo>
                                    <a:pt x="1723" y="1587"/>
                                  </a:lnTo>
                                  <a:lnTo>
                                    <a:pt x="1723" y="1627"/>
                                  </a:lnTo>
                                  <a:lnTo>
                                    <a:pt x="1721" y="1668"/>
                                  </a:lnTo>
                                  <a:lnTo>
                                    <a:pt x="1720" y="1710"/>
                                  </a:lnTo>
                                  <a:lnTo>
                                    <a:pt x="1720" y="1751"/>
                                  </a:lnTo>
                                  <a:lnTo>
                                    <a:pt x="1720" y="1791"/>
                                  </a:lnTo>
                                  <a:lnTo>
                                    <a:pt x="1720" y="1828"/>
                                  </a:lnTo>
                                  <a:lnTo>
                                    <a:pt x="1721" y="1859"/>
                                  </a:lnTo>
                                  <a:lnTo>
                                    <a:pt x="1725" y="1887"/>
                                  </a:lnTo>
                                  <a:lnTo>
                                    <a:pt x="1740" y="1985"/>
                                  </a:lnTo>
                                  <a:lnTo>
                                    <a:pt x="1741" y="2059"/>
                                  </a:lnTo>
                                  <a:lnTo>
                                    <a:pt x="1736" y="2134"/>
                                  </a:lnTo>
                                  <a:lnTo>
                                    <a:pt x="1728" y="2209"/>
                                  </a:lnTo>
                                  <a:lnTo>
                                    <a:pt x="1726" y="2228"/>
                                  </a:lnTo>
                                  <a:lnTo>
                                    <a:pt x="1726" y="2240"/>
                                  </a:lnTo>
                                  <a:lnTo>
                                    <a:pt x="1728" y="2248"/>
                                  </a:lnTo>
                                  <a:lnTo>
                                    <a:pt x="1730" y="2252"/>
                                  </a:lnTo>
                                  <a:lnTo>
                                    <a:pt x="1731" y="2257"/>
                                  </a:lnTo>
                                  <a:lnTo>
                                    <a:pt x="1731" y="2265"/>
                                  </a:lnTo>
                                  <a:lnTo>
                                    <a:pt x="1733" y="2277"/>
                                  </a:lnTo>
                                  <a:lnTo>
                                    <a:pt x="1731" y="2296"/>
                                  </a:lnTo>
                                  <a:lnTo>
                                    <a:pt x="1730" y="2333"/>
                                  </a:lnTo>
                                  <a:lnTo>
                                    <a:pt x="1731" y="2374"/>
                                  </a:lnTo>
                                  <a:lnTo>
                                    <a:pt x="1731" y="2414"/>
                                  </a:lnTo>
                                  <a:lnTo>
                                    <a:pt x="1728" y="2455"/>
                                  </a:lnTo>
                                  <a:lnTo>
                                    <a:pt x="1718" y="2492"/>
                                  </a:lnTo>
                                  <a:lnTo>
                                    <a:pt x="1708" y="2505"/>
                                  </a:lnTo>
                                  <a:lnTo>
                                    <a:pt x="1692" y="2517"/>
                                  </a:lnTo>
                                  <a:lnTo>
                                    <a:pt x="1669" y="2525"/>
                                  </a:lnTo>
                                  <a:lnTo>
                                    <a:pt x="1644" y="2530"/>
                                  </a:lnTo>
                                  <a:lnTo>
                                    <a:pt x="1614" y="2533"/>
                                  </a:lnTo>
                                  <a:lnTo>
                                    <a:pt x="1586" y="2537"/>
                                  </a:lnTo>
                                  <a:lnTo>
                                    <a:pt x="1536" y="2538"/>
                                  </a:lnTo>
                                  <a:lnTo>
                                    <a:pt x="1488" y="2540"/>
                                  </a:lnTo>
                                  <a:lnTo>
                                    <a:pt x="1298" y="2543"/>
                                  </a:lnTo>
                                  <a:lnTo>
                                    <a:pt x="1271" y="2543"/>
                                  </a:lnTo>
                                  <a:lnTo>
                                    <a:pt x="1235" y="2543"/>
                                  </a:lnTo>
                                  <a:lnTo>
                                    <a:pt x="1193" y="2543"/>
                                  </a:lnTo>
                                  <a:lnTo>
                                    <a:pt x="1147" y="2543"/>
                                  </a:lnTo>
                                  <a:lnTo>
                                    <a:pt x="1099" y="2543"/>
                                  </a:lnTo>
                                  <a:lnTo>
                                    <a:pt x="1053" y="2542"/>
                                  </a:lnTo>
                                  <a:lnTo>
                                    <a:pt x="1011" y="2542"/>
                                  </a:lnTo>
                                  <a:lnTo>
                                    <a:pt x="975" y="2542"/>
                                  </a:lnTo>
                                  <a:lnTo>
                                    <a:pt x="948" y="2540"/>
                                  </a:lnTo>
                                  <a:lnTo>
                                    <a:pt x="761" y="2532"/>
                                  </a:lnTo>
                                  <a:lnTo>
                                    <a:pt x="303" y="2532"/>
                                  </a:lnTo>
                                  <a:lnTo>
                                    <a:pt x="187" y="2532"/>
                                  </a:lnTo>
                                  <a:lnTo>
                                    <a:pt x="166" y="2532"/>
                                  </a:lnTo>
                                  <a:lnTo>
                                    <a:pt x="142" y="2530"/>
                                  </a:lnTo>
                                  <a:lnTo>
                                    <a:pt x="118" y="2530"/>
                                  </a:lnTo>
                                  <a:lnTo>
                                    <a:pt x="94" y="2527"/>
                                  </a:lnTo>
                                  <a:lnTo>
                                    <a:pt x="71" y="2523"/>
                                  </a:lnTo>
                                  <a:lnTo>
                                    <a:pt x="53" y="2518"/>
                                  </a:lnTo>
                                  <a:lnTo>
                                    <a:pt x="38" y="2510"/>
                                  </a:lnTo>
                                  <a:lnTo>
                                    <a:pt x="28" y="2499"/>
                                  </a:lnTo>
                                  <a:lnTo>
                                    <a:pt x="20" y="2472"/>
                                  </a:lnTo>
                                  <a:lnTo>
                                    <a:pt x="17" y="2446"/>
                                  </a:lnTo>
                                  <a:lnTo>
                                    <a:pt x="17" y="2417"/>
                                  </a:lnTo>
                                  <a:lnTo>
                                    <a:pt x="17" y="2391"/>
                                  </a:lnTo>
                                  <a:lnTo>
                                    <a:pt x="17" y="2354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13" y="2300"/>
                                  </a:lnTo>
                                  <a:lnTo>
                                    <a:pt x="10" y="2277"/>
                                  </a:lnTo>
                                  <a:lnTo>
                                    <a:pt x="7" y="2252"/>
                                  </a:lnTo>
                                  <a:lnTo>
                                    <a:pt x="3" y="2222"/>
                                  </a:lnTo>
                                  <a:lnTo>
                                    <a:pt x="2" y="2185"/>
                                  </a:lnTo>
                                  <a:lnTo>
                                    <a:pt x="3" y="2134"/>
                                  </a:lnTo>
                                  <a:lnTo>
                                    <a:pt x="10" y="2083"/>
                                  </a:lnTo>
                                  <a:lnTo>
                                    <a:pt x="15" y="2033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2" y="1925"/>
                                  </a:lnTo>
                                  <a:lnTo>
                                    <a:pt x="8" y="1857"/>
                                  </a:lnTo>
                                  <a:lnTo>
                                    <a:pt x="5" y="1789"/>
                                  </a:lnTo>
                                  <a:lnTo>
                                    <a:pt x="3" y="1746"/>
                                  </a:lnTo>
                                  <a:lnTo>
                                    <a:pt x="2" y="1707"/>
                                  </a:lnTo>
                                  <a:lnTo>
                                    <a:pt x="0" y="1668"/>
                                  </a:lnTo>
                                  <a:lnTo>
                                    <a:pt x="0" y="1629"/>
                                  </a:lnTo>
                                  <a:lnTo>
                                    <a:pt x="2" y="1584"/>
                                  </a:lnTo>
                                  <a:lnTo>
                                    <a:pt x="7" y="1561"/>
                                  </a:lnTo>
                                  <a:lnTo>
                                    <a:pt x="15" y="1539"/>
                                  </a:lnTo>
                                  <a:lnTo>
                                    <a:pt x="23" y="1516"/>
                                  </a:lnTo>
                                  <a:lnTo>
                                    <a:pt x="26" y="1503"/>
                                  </a:lnTo>
                                  <a:lnTo>
                                    <a:pt x="26" y="1490"/>
                                  </a:lnTo>
                                  <a:lnTo>
                                    <a:pt x="28" y="1475"/>
                                  </a:lnTo>
                                  <a:lnTo>
                                    <a:pt x="33" y="1461"/>
                                  </a:lnTo>
                                  <a:lnTo>
                                    <a:pt x="45" y="1450"/>
                                  </a:lnTo>
                                  <a:lnTo>
                                    <a:pt x="63" y="1441"/>
                                  </a:lnTo>
                                  <a:lnTo>
                                    <a:pt x="86" y="1437"/>
                                  </a:lnTo>
                                  <a:lnTo>
                                    <a:pt x="111" y="1435"/>
                                  </a:lnTo>
                                  <a:lnTo>
                                    <a:pt x="139" y="1433"/>
                                  </a:lnTo>
                                  <a:lnTo>
                                    <a:pt x="167" y="1433"/>
                                  </a:lnTo>
                                  <a:lnTo>
                                    <a:pt x="194" y="1435"/>
                                  </a:lnTo>
                                  <a:lnTo>
                                    <a:pt x="217" y="1435"/>
                                  </a:lnTo>
                                  <a:lnTo>
                                    <a:pt x="333" y="1437"/>
                                  </a:lnTo>
                                  <a:lnTo>
                                    <a:pt x="551" y="1432"/>
                                  </a:lnTo>
                                  <a:lnTo>
                                    <a:pt x="616" y="1432"/>
                                  </a:lnTo>
                                  <a:lnTo>
                                    <a:pt x="679" y="1433"/>
                                  </a:lnTo>
                                  <a:lnTo>
                                    <a:pt x="745" y="1437"/>
                                  </a:lnTo>
                                  <a:lnTo>
                                    <a:pt x="811" y="1438"/>
                                  </a:lnTo>
                                  <a:lnTo>
                                    <a:pt x="970" y="1437"/>
                                  </a:lnTo>
                                  <a:lnTo>
                                    <a:pt x="992" y="1437"/>
                                  </a:lnTo>
                                  <a:lnTo>
                                    <a:pt x="1023" y="1437"/>
                                  </a:lnTo>
                                  <a:lnTo>
                                    <a:pt x="1059" y="1435"/>
                                  </a:lnTo>
                                  <a:lnTo>
                                    <a:pt x="1101" y="1435"/>
                                  </a:lnTo>
                                  <a:lnTo>
                                    <a:pt x="1144" y="1433"/>
                                  </a:lnTo>
                                  <a:lnTo>
                                    <a:pt x="1185" y="1433"/>
                                  </a:lnTo>
                                  <a:lnTo>
                                    <a:pt x="1223" y="1432"/>
                                  </a:lnTo>
                                  <a:lnTo>
                                    <a:pt x="1253" y="1432"/>
                                  </a:lnTo>
                                  <a:lnTo>
                                    <a:pt x="1276" y="1432"/>
                                  </a:lnTo>
                                  <a:lnTo>
                                    <a:pt x="1357" y="1430"/>
                                  </a:lnTo>
                                  <a:lnTo>
                                    <a:pt x="1440" y="1430"/>
                                  </a:lnTo>
                                  <a:lnTo>
                                    <a:pt x="1460" y="1430"/>
                                  </a:lnTo>
                                  <a:lnTo>
                                    <a:pt x="1486" y="1430"/>
                                  </a:lnTo>
                                  <a:lnTo>
                                    <a:pt x="1518" y="1428"/>
                                  </a:lnTo>
                                  <a:lnTo>
                                    <a:pt x="1553" y="1428"/>
                                  </a:lnTo>
                                  <a:close/>
                                  <a:moveTo>
                                    <a:pt x="3680" y="1428"/>
                                  </a:moveTo>
                                  <a:lnTo>
                                    <a:pt x="3714" y="1428"/>
                                  </a:lnTo>
                                  <a:lnTo>
                                    <a:pt x="3748" y="1430"/>
                                  </a:lnTo>
                                  <a:lnTo>
                                    <a:pt x="3777" y="1432"/>
                                  </a:lnTo>
                                  <a:lnTo>
                                    <a:pt x="3802" y="1437"/>
                                  </a:lnTo>
                                  <a:lnTo>
                                    <a:pt x="3820" y="1441"/>
                                  </a:lnTo>
                                  <a:lnTo>
                                    <a:pt x="3820" y="1441"/>
                                  </a:lnTo>
                                  <a:lnTo>
                                    <a:pt x="3819" y="1441"/>
                                  </a:lnTo>
                                  <a:lnTo>
                                    <a:pt x="3817" y="1441"/>
                                  </a:lnTo>
                                  <a:lnTo>
                                    <a:pt x="3815" y="1441"/>
                                  </a:lnTo>
                                  <a:lnTo>
                                    <a:pt x="3812" y="1441"/>
                                  </a:lnTo>
                                  <a:lnTo>
                                    <a:pt x="3810" y="1441"/>
                                  </a:lnTo>
                                  <a:lnTo>
                                    <a:pt x="3809" y="1441"/>
                                  </a:lnTo>
                                  <a:lnTo>
                                    <a:pt x="3807" y="1441"/>
                                  </a:lnTo>
                                  <a:lnTo>
                                    <a:pt x="3807" y="1441"/>
                                  </a:lnTo>
                                  <a:lnTo>
                                    <a:pt x="3809" y="1441"/>
                                  </a:lnTo>
                                  <a:lnTo>
                                    <a:pt x="3814" y="1443"/>
                                  </a:lnTo>
                                  <a:lnTo>
                                    <a:pt x="3819" y="1443"/>
                                  </a:lnTo>
                                  <a:lnTo>
                                    <a:pt x="3827" y="1445"/>
                                  </a:lnTo>
                                  <a:lnTo>
                                    <a:pt x="3837" y="1451"/>
                                  </a:lnTo>
                                  <a:lnTo>
                                    <a:pt x="3842" y="1466"/>
                                  </a:lnTo>
                                  <a:lnTo>
                                    <a:pt x="3847" y="1488"/>
                                  </a:lnTo>
                                  <a:lnTo>
                                    <a:pt x="3848" y="1516"/>
                                  </a:lnTo>
                                  <a:lnTo>
                                    <a:pt x="3850" y="1549"/>
                                  </a:lnTo>
                                  <a:lnTo>
                                    <a:pt x="3850" y="1587"/>
                                  </a:lnTo>
                                  <a:lnTo>
                                    <a:pt x="3850" y="1627"/>
                                  </a:lnTo>
                                  <a:lnTo>
                                    <a:pt x="3848" y="1668"/>
                                  </a:lnTo>
                                  <a:lnTo>
                                    <a:pt x="3848" y="1710"/>
                                  </a:lnTo>
                                  <a:lnTo>
                                    <a:pt x="3847" y="1751"/>
                                  </a:lnTo>
                                  <a:lnTo>
                                    <a:pt x="3847" y="1791"/>
                                  </a:lnTo>
                                  <a:lnTo>
                                    <a:pt x="3847" y="1828"/>
                                  </a:lnTo>
                                  <a:lnTo>
                                    <a:pt x="3848" y="1859"/>
                                  </a:lnTo>
                                  <a:lnTo>
                                    <a:pt x="3853" y="1887"/>
                                  </a:lnTo>
                                  <a:lnTo>
                                    <a:pt x="3867" y="1985"/>
                                  </a:lnTo>
                                  <a:lnTo>
                                    <a:pt x="3868" y="2059"/>
                                  </a:lnTo>
                                  <a:lnTo>
                                    <a:pt x="3863" y="2134"/>
                                  </a:lnTo>
                                  <a:lnTo>
                                    <a:pt x="3855" y="2209"/>
                                  </a:lnTo>
                                  <a:lnTo>
                                    <a:pt x="3853" y="2228"/>
                                  </a:lnTo>
                                  <a:lnTo>
                                    <a:pt x="3853" y="2240"/>
                                  </a:lnTo>
                                  <a:lnTo>
                                    <a:pt x="3855" y="2248"/>
                                  </a:lnTo>
                                  <a:lnTo>
                                    <a:pt x="3857" y="2252"/>
                                  </a:lnTo>
                                  <a:lnTo>
                                    <a:pt x="3858" y="2257"/>
                                  </a:lnTo>
                                  <a:lnTo>
                                    <a:pt x="3860" y="2265"/>
                                  </a:lnTo>
                                  <a:lnTo>
                                    <a:pt x="3860" y="2277"/>
                                  </a:lnTo>
                                  <a:lnTo>
                                    <a:pt x="3858" y="2296"/>
                                  </a:lnTo>
                                  <a:lnTo>
                                    <a:pt x="3857" y="2333"/>
                                  </a:lnTo>
                                  <a:lnTo>
                                    <a:pt x="3858" y="2374"/>
                                  </a:lnTo>
                                  <a:lnTo>
                                    <a:pt x="3858" y="2414"/>
                                  </a:lnTo>
                                  <a:lnTo>
                                    <a:pt x="3855" y="2455"/>
                                  </a:lnTo>
                                  <a:lnTo>
                                    <a:pt x="3845" y="2492"/>
                                  </a:lnTo>
                                  <a:lnTo>
                                    <a:pt x="3835" y="2505"/>
                                  </a:lnTo>
                                  <a:lnTo>
                                    <a:pt x="3819" y="2517"/>
                                  </a:lnTo>
                                  <a:lnTo>
                                    <a:pt x="3797" y="2525"/>
                                  </a:lnTo>
                                  <a:lnTo>
                                    <a:pt x="3771" y="2530"/>
                                  </a:lnTo>
                                  <a:lnTo>
                                    <a:pt x="3743" y="2533"/>
                                  </a:lnTo>
                                  <a:lnTo>
                                    <a:pt x="3713" y="2537"/>
                                  </a:lnTo>
                                  <a:lnTo>
                                    <a:pt x="3615" y="2540"/>
                                  </a:lnTo>
                                  <a:lnTo>
                                    <a:pt x="3425" y="2543"/>
                                  </a:lnTo>
                                  <a:lnTo>
                                    <a:pt x="3398" y="2543"/>
                                  </a:lnTo>
                                  <a:lnTo>
                                    <a:pt x="3363" y="2543"/>
                                  </a:lnTo>
                                  <a:lnTo>
                                    <a:pt x="3320" y="2543"/>
                                  </a:lnTo>
                                  <a:lnTo>
                                    <a:pt x="3274" y="2543"/>
                                  </a:lnTo>
                                  <a:lnTo>
                                    <a:pt x="3226" y="2543"/>
                                  </a:lnTo>
                                  <a:lnTo>
                                    <a:pt x="3181" y="2542"/>
                                  </a:lnTo>
                                  <a:lnTo>
                                    <a:pt x="3138" y="2542"/>
                                  </a:lnTo>
                                  <a:lnTo>
                                    <a:pt x="3102" y="2542"/>
                                  </a:lnTo>
                                  <a:lnTo>
                                    <a:pt x="3075" y="2540"/>
                                  </a:lnTo>
                                  <a:lnTo>
                                    <a:pt x="2888" y="2532"/>
                                  </a:lnTo>
                                  <a:lnTo>
                                    <a:pt x="2432" y="2532"/>
                                  </a:lnTo>
                                  <a:lnTo>
                                    <a:pt x="2314" y="2532"/>
                                  </a:lnTo>
                                  <a:lnTo>
                                    <a:pt x="2293" y="2532"/>
                                  </a:lnTo>
                                  <a:lnTo>
                                    <a:pt x="2269" y="2530"/>
                                  </a:lnTo>
                                  <a:lnTo>
                                    <a:pt x="2245" y="2530"/>
                                  </a:lnTo>
                                  <a:lnTo>
                                    <a:pt x="2221" y="2527"/>
                                  </a:lnTo>
                                  <a:lnTo>
                                    <a:pt x="2198" y="2523"/>
                                  </a:lnTo>
                                  <a:lnTo>
                                    <a:pt x="2180" y="2518"/>
                                  </a:lnTo>
                                  <a:lnTo>
                                    <a:pt x="2165" y="2510"/>
                                  </a:lnTo>
                                  <a:lnTo>
                                    <a:pt x="2157" y="2499"/>
                                  </a:lnTo>
                                  <a:lnTo>
                                    <a:pt x="2147" y="2472"/>
                                  </a:lnTo>
                                  <a:lnTo>
                                    <a:pt x="2144" y="2446"/>
                                  </a:lnTo>
                                  <a:lnTo>
                                    <a:pt x="2144" y="2417"/>
                                  </a:lnTo>
                                  <a:lnTo>
                                    <a:pt x="2144" y="2391"/>
                                  </a:lnTo>
                                  <a:lnTo>
                                    <a:pt x="2144" y="2354"/>
                                  </a:lnTo>
                                  <a:lnTo>
                                    <a:pt x="2142" y="2325"/>
                                  </a:lnTo>
                                  <a:lnTo>
                                    <a:pt x="2140" y="2300"/>
                                  </a:lnTo>
                                  <a:lnTo>
                                    <a:pt x="2137" y="2277"/>
                                  </a:lnTo>
                                  <a:lnTo>
                                    <a:pt x="2134" y="2252"/>
                                  </a:lnTo>
                                  <a:lnTo>
                                    <a:pt x="2130" y="2222"/>
                                  </a:lnTo>
                                  <a:lnTo>
                                    <a:pt x="2129" y="2185"/>
                                  </a:lnTo>
                                  <a:lnTo>
                                    <a:pt x="2132" y="2134"/>
                                  </a:lnTo>
                                  <a:lnTo>
                                    <a:pt x="2137" y="2083"/>
                                  </a:lnTo>
                                  <a:lnTo>
                                    <a:pt x="2142" y="2033"/>
                                  </a:lnTo>
                                  <a:lnTo>
                                    <a:pt x="2142" y="1980"/>
                                  </a:lnTo>
                                  <a:lnTo>
                                    <a:pt x="2139" y="1925"/>
                                  </a:lnTo>
                                  <a:lnTo>
                                    <a:pt x="2137" y="1857"/>
                                  </a:lnTo>
                                  <a:lnTo>
                                    <a:pt x="2132" y="1789"/>
                                  </a:lnTo>
                                  <a:lnTo>
                                    <a:pt x="2130" y="1746"/>
                                  </a:lnTo>
                                  <a:lnTo>
                                    <a:pt x="2129" y="1707"/>
                                  </a:lnTo>
                                  <a:lnTo>
                                    <a:pt x="2127" y="1668"/>
                                  </a:lnTo>
                                  <a:lnTo>
                                    <a:pt x="2127" y="1629"/>
                                  </a:lnTo>
                                  <a:lnTo>
                                    <a:pt x="2129" y="1584"/>
                                  </a:lnTo>
                                  <a:lnTo>
                                    <a:pt x="2134" y="1561"/>
                                  </a:lnTo>
                                  <a:lnTo>
                                    <a:pt x="2142" y="1539"/>
                                  </a:lnTo>
                                  <a:lnTo>
                                    <a:pt x="2152" y="1516"/>
                                  </a:lnTo>
                                  <a:lnTo>
                                    <a:pt x="2153" y="1503"/>
                                  </a:lnTo>
                                  <a:lnTo>
                                    <a:pt x="2155" y="1490"/>
                                  </a:lnTo>
                                  <a:lnTo>
                                    <a:pt x="2155" y="1475"/>
                                  </a:lnTo>
                                  <a:lnTo>
                                    <a:pt x="2160" y="1461"/>
                                  </a:lnTo>
                                  <a:lnTo>
                                    <a:pt x="2172" y="1450"/>
                                  </a:lnTo>
                                  <a:lnTo>
                                    <a:pt x="2190" y="1441"/>
                                  </a:lnTo>
                                  <a:lnTo>
                                    <a:pt x="2213" y="1437"/>
                                  </a:lnTo>
                                  <a:lnTo>
                                    <a:pt x="2240" y="1435"/>
                                  </a:lnTo>
                                  <a:lnTo>
                                    <a:pt x="2266" y="1433"/>
                                  </a:lnTo>
                                  <a:lnTo>
                                    <a:pt x="2294" y="1433"/>
                                  </a:lnTo>
                                  <a:lnTo>
                                    <a:pt x="2321" y="1435"/>
                                  </a:lnTo>
                                  <a:lnTo>
                                    <a:pt x="2344" y="1435"/>
                                  </a:lnTo>
                                  <a:lnTo>
                                    <a:pt x="2460" y="1437"/>
                                  </a:lnTo>
                                  <a:lnTo>
                                    <a:pt x="2680" y="1432"/>
                                  </a:lnTo>
                                  <a:lnTo>
                                    <a:pt x="2743" y="1432"/>
                                  </a:lnTo>
                                  <a:lnTo>
                                    <a:pt x="2806" y="1433"/>
                                  </a:lnTo>
                                  <a:lnTo>
                                    <a:pt x="2872" y="1437"/>
                                  </a:lnTo>
                                  <a:lnTo>
                                    <a:pt x="2938" y="1438"/>
                                  </a:lnTo>
                                  <a:lnTo>
                                    <a:pt x="3097" y="1437"/>
                                  </a:lnTo>
                                  <a:lnTo>
                                    <a:pt x="3119" y="1437"/>
                                  </a:lnTo>
                                  <a:lnTo>
                                    <a:pt x="3150" y="1437"/>
                                  </a:lnTo>
                                  <a:lnTo>
                                    <a:pt x="3188" y="1435"/>
                                  </a:lnTo>
                                  <a:lnTo>
                                    <a:pt x="3229" y="1435"/>
                                  </a:lnTo>
                                  <a:lnTo>
                                    <a:pt x="3271" y="1433"/>
                                  </a:lnTo>
                                  <a:lnTo>
                                    <a:pt x="3312" y="1433"/>
                                  </a:lnTo>
                                  <a:lnTo>
                                    <a:pt x="3350" y="1432"/>
                                  </a:lnTo>
                                  <a:lnTo>
                                    <a:pt x="3382" y="1432"/>
                                  </a:lnTo>
                                  <a:lnTo>
                                    <a:pt x="3403" y="1432"/>
                                  </a:lnTo>
                                  <a:lnTo>
                                    <a:pt x="3484" y="1430"/>
                                  </a:lnTo>
                                  <a:lnTo>
                                    <a:pt x="3567" y="1430"/>
                                  </a:lnTo>
                                  <a:lnTo>
                                    <a:pt x="3587" y="1430"/>
                                  </a:lnTo>
                                  <a:lnTo>
                                    <a:pt x="3613" y="1430"/>
                                  </a:lnTo>
                                  <a:lnTo>
                                    <a:pt x="3645" y="1428"/>
                                  </a:lnTo>
                                  <a:lnTo>
                                    <a:pt x="3680" y="1428"/>
                                  </a:lnTo>
                                  <a:close/>
                                  <a:moveTo>
                                    <a:pt x="1553" y="0"/>
                                  </a:moveTo>
                                  <a:lnTo>
                                    <a:pt x="1587" y="0"/>
                                  </a:lnTo>
                                  <a:lnTo>
                                    <a:pt x="1621" y="2"/>
                                  </a:lnTo>
                                  <a:lnTo>
                                    <a:pt x="1650" y="3"/>
                                  </a:lnTo>
                                  <a:lnTo>
                                    <a:pt x="1675" y="7"/>
                                  </a:lnTo>
                                  <a:lnTo>
                                    <a:pt x="1693" y="13"/>
                                  </a:lnTo>
                                  <a:lnTo>
                                    <a:pt x="1693" y="13"/>
                                  </a:lnTo>
                                  <a:lnTo>
                                    <a:pt x="1692" y="13"/>
                                  </a:lnTo>
                                  <a:lnTo>
                                    <a:pt x="1690" y="13"/>
                                  </a:lnTo>
                                  <a:lnTo>
                                    <a:pt x="1688" y="13"/>
                                  </a:lnTo>
                                  <a:lnTo>
                                    <a:pt x="1685" y="13"/>
                                  </a:lnTo>
                                  <a:lnTo>
                                    <a:pt x="1683" y="13"/>
                                  </a:lnTo>
                                  <a:lnTo>
                                    <a:pt x="1680" y="13"/>
                                  </a:lnTo>
                                  <a:lnTo>
                                    <a:pt x="1680" y="13"/>
                                  </a:lnTo>
                                  <a:lnTo>
                                    <a:pt x="1680" y="13"/>
                                  </a:lnTo>
                                  <a:lnTo>
                                    <a:pt x="1682" y="13"/>
                                  </a:lnTo>
                                  <a:lnTo>
                                    <a:pt x="1685" y="13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700" y="17"/>
                                  </a:lnTo>
                                  <a:lnTo>
                                    <a:pt x="1708" y="23"/>
                                  </a:lnTo>
                                  <a:lnTo>
                                    <a:pt x="1715" y="38"/>
                                  </a:lnTo>
                                  <a:lnTo>
                                    <a:pt x="1720" y="60"/>
                                  </a:lnTo>
                                  <a:lnTo>
                                    <a:pt x="1721" y="88"/>
                                  </a:lnTo>
                                  <a:lnTo>
                                    <a:pt x="1723" y="121"/>
                                  </a:lnTo>
                                  <a:lnTo>
                                    <a:pt x="1723" y="159"/>
                                  </a:lnTo>
                                  <a:lnTo>
                                    <a:pt x="1723" y="199"/>
                                  </a:lnTo>
                                  <a:lnTo>
                                    <a:pt x="1721" y="240"/>
                                  </a:lnTo>
                                  <a:lnTo>
                                    <a:pt x="1720" y="282"/>
                                  </a:lnTo>
                                  <a:lnTo>
                                    <a:pt x="1720" y="323"/>
                                  </a:lnTo>
                                  <a:lnTo>
                                    <a:pt x="1720" y="363"/>
                                  </a:lnTo>
                                  <a:lnTo>
                                    <a:pt x="1720" y="399"/>
                                  </a:lnTo>
                                  <a:lnTo>
                                    <a:pt x="1721" y="431"/>
                                  </a:lnTo>
                                  <a:lnTo>
                                    <a:pt x="1725" y="459"/>
                                  </a:lnTo>
                                  <a:lnTo>
                                    <a:pt x="1740" y="555"/>
                                  </a:lnTo>
                                  <a:lnTo>
                                    <a:pt x="1741" y="631"/>
                                  </a:lnTo>
                                  <a:lnTo>
                                    <a:pt x="1736" y="706"/>
                                  </a:lnTo>
                                  <a:lnTo>
                                    <a:pt x="1728" y="780"/>
                                  </a:lnTo>
                                  <a:lnTo>
                                    <a:pt x="1726" y="800"/>
                                  </a:lnTo>
                                  <a:lnTo>
                                    <a:pt x="1726" y="812"/>
                                  </a:lnTo>
                                  <a:lnTo>
                                    <a:pt x="1728" y="818"/>
                                  </a:lnTo>
                                  <a:lnTo>
                                    <a:pt x="1730" y="823"/>
                                  </a:lnTo>
                                  <a:lnTo>
                                    <a:pt x="1731" y="828"/>
                                  </a:lnTo>
                                  <a:lnTo>
                                    <a:pt x="1731" y="837"/>
                                  </a:lnTo>
                                  <a:lnTo>
                                    <a:pt x="1733" y="848"/>
                                  </a:lnTo>
                                  <a:lnTo>
                                    <a:pt x="1731" y="867"/>
                                  </a:lnTo>
                                  <a:lnTo>
                                    <a:pt x="1730" y="905"/>
                                  </a:lnTo>
                                  <a:lnTo>
                                    <a:pt x="1731" y="946"/>
                                  </a:lnTo>
                                  <a:lnTo>
                                    <a:pt x="1731" y="986"/>
                                  </a:lnTo>
                                  <a:lnTo>
                                    <a:pt x="1728" y="1026"/>
                                  </a:lnTo>
                                  <a:lnTo>
                                    <a:pt x="1718" y="1064"/>
                                  </a:lnTo>
                                  <a:lnTo>
                                    <a:pt x="1708" y="1077"/>
                                  </a:lnTo>
                                  <a:lnTo>
                                    <a:pt x="1692" y="1089"/>
                                  </a:lnTo>
                                  <a:lnTo>
                                    <a:pt x="1669" y="1095"/>
                                  </a:lnTo>
                                  <a:lnTo>
                                    <a:pt x="1644" y="1102"/>
                                  </a:lnTo>
                                  <a:lnTo>
                                    <a:pt x="1614" y="1105"/>
                                  </a:lnTo>
                                  <a:lnTo>
                                    <a:pt x="1586" y="1108"/>
                                  </a:lnTo>
                                  <a:lnTo>
                                    <a:pt x="1536" y="1110"/>
                                  </a:lnTo>
                                  <a:lnTo>
                                    <a:pt x="1488" y="1112"/>
                                  </a:lnTo>
                                  <a:lnTo>
                                    <a:pt x="1298" y="1115"/>
                                  </a:lnTo>
                                  <a:lnTo>
                                    <a:pt x="1271" y="1115"/>
                                  </a:lnTo>
                                  <a:lnTo>
                                    <a:pt x="1235" y="1115"/>
                                  </a:lnTo>
                                  <a:lnTo>
                                    <a:pt x="1193" y="1115"/>
                                  </a:lnTo>
                                  <a:lnTo>
                                    <a:pt x="1147" y="1115"/>
                                  </a:lnTo>
                                  <a:lnTo>
                                    <a:pt x="1099" y="1113"/>
                                  </a:lnTo>
                                  <a:lnTo>
                                    <a:pt x="1053" y="1113"/>
                                  </a:lnTo>
                                  <a:lnTo>
                                    <a:pt x="1011" y="1113"/>
                                  </a:lnTo>
                                  <a:lnTo>
                                    <a:pt x="975" y="1113"/>
                                  </a:lnTo>
                                  <a:lnTo>
                                    <a:pt x="948" y="1112"/>
                                  </a:lnTo>
                                  <a:lnTo>
                                    <a:pt x="761" y="1103"/>
                                  </a:lnTo>
                                  <a:lnTo>
                                    <a:pt x="303" y="1103"/>
                                  </a:lnTo>
                                  <a:lnTo>
                                    <a:pt x="187" y="1103"/>
                                  </a:lnTo>
                                  <a:lnTo>
                                    <a:pt x="166" y="1102"/>
                                  </a:lnTo>
                                  <a:lnTo>
                                    <a:pt x="142" y="1102"/>
                                  </a:lnTo>
                                  <a:lnTo>
                                    <a:pt x="118" y="1100"/>
                                  </a:lnTo>
                                  <a:lnTo>
                                    <a:pt x="94" y="1099"/>
                                  </a:lnTo>
                                  <a:lnTo>
                                    <a:pt x="71" y="1095"/>
                                  </a:lnTo>
                                  <a:lnTo>
                                    <a:pt x="53" y="1090"/>
                                  </a:lnTo>
                                  <a:lnTo>
                                    <a:pt x="38" y="1082"/>
                                  </a:lnTo>
                                  <a:lnTo>
                                    <a:pt x="28" y="1070"/>
                                  </a:lnTo>
                                  <a:lnTo>
                                    <a:pt x="20" y="1044"/>
                                  </a:lnTo>
                                  <a:lnTo>
                                    <a:pt x="17" y="1017"/>
                                  </a:lnTo>
                                  <a:lnTo>
                                    <a:pt x="17" y="989"/>
                                  </a:lnTo>
                                  <a:lnTo>
                                    <a:pt x="17" y="963"/>
                                  </a:lnTo>
                                  <a:lnTo>
                                    <a:pt x="17" y="925"/>
                                  </a:lnTo>
                                  <a:lnTo>
                                    <a:pt x="15" y="896"/>
                                  </a:lnTo>
                                  <a:lnTo>
                                    <a:pt x="13" y="872"/>
                                  </a:lnTo>
                                  <a:lnTo>
                                    <a:pt x="10" y="848"/>
                                  </a:lnTo>
                                  <a:lnTo>
                                    <a:pt x="7" y="823"/>
                                  </a:lnTo>
                                  <a:lnTo>
                                    <a:pt x="3" y="794"/>
                                  </a:lnTo>
                                  <a:lnTo>
                                    <a:pt x="2" y="757"/>
                                  </a:lnTo>
                                  <a:lnTo>
                                    <a:pt x="3" y="706"/>
                                  </a:lnTo>
                                  <a:lnTo>
                                    <a:pt x="10" y="654"/>
                                  </a:lnTo>
                                  <a:lnTo>
                                    <a:pt x="15" y="603"/>
                                  </a:lnTo>
                                  <a:lnTo>
                                    <a:pt x="15" y="55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8" y="429"/>
                                  </a:lnTo>
                                  <a:lnTo>
                                    <a:pt x="5" y="361"/>
                                  </a:lnTo>
                                  <a:lnTo>
                                    <a:pt x="3" y="316"/>
                                  </a:lnTo>
                                  <a:lnTo>
                                    <a:pt x="2" y="278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23" y="88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86" y="8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67" y="5"/>
                                  </a:lnTo>
                                  <a:lnTo>
                                    <a:pt x="194" y="7"/>
                                  </a:lnTo>
                                  <a:lnTo>
                                    <a:pt x="217" y="7"/>
                                  </a:lnTo>
                                  <a:lnTo>
                                    <a:pt x="333" y="8"/>
                                  </a:lnTo>
                                  <a:lnTo>
                                    <a:pt x="551" y="3"/>
                                  </a:lnTo>
                                  <a:lnTo>
                                    <a:pt x="616" y="3"/>
                                  </a:lnTo>
                                  <a:lnTo>
                                    <a:pt x="679" y="3"/>
                                  </a:lnTo>
                                  <a:lnTo>
                                    <a:pt x="745" y="8"/>
                                  </a:lnTo>
                                  <a:lnTo>
                                    <a:pt x="811" y="10"/>
                                  </a:lnTo>
                                  <a:lnTo>
                                    <a:pt x="970" y="8"/>
                                  </a:lnTo>
                                  <a:lnTo>
                                    <a:pt x="992" y="8"/>
                                  </a:lnTo>
                                  <a:lnTo>
                                    <a:pt x="1023" y="7"/>
                                  </a:lnTo>
                                  <a:lnTo>
                                    <a:pt x="1059" y="7"/>
                                  </a:lnTo>
                                  <a:lnTo>
                                    <a:pt x="1101" y="7"/>
                                  </a:lnTo>
                                  <a:lnTo>
                                    <a:pt x="1144" y="5"/>
                                  </a:lnTo>
                                  <a:lnTo>
                                    <a:pt x="1185" y="5"/>
                                  </a:lnTo>
                                  <a:lnTo>
                                    <a:pt x="1223" y="3"/>
                                  </a:lnTo>
                                  <a:lnTo>
                                    <a:pt x="1253" y="3"/>
                                  </a:lnTo>
                                  <a:lnTo>
                                    <a:pt x="1276" y="2"/>
                                  </a:lnTo>
                                  <a:lnTo>
                                    <a:pt x="1357" y="0"/>
                                  </a:lnTo>
                                  <a:lnTo>
                                    <a:pt x="1440" y="2"/>
                                  </a:lnTo>
                                  <a:lnTo>
                                    <a:pt x="1460" y="2"/>
                                  </a:lnTo>
                                  <a:lnTo>
                                    <a:pt x="1486" y="2"/>
                                  </a:lnTo>
                                  <a:lnTo>
                                    <a:pt x="1518" y="0"/>
                                  </a:lnTo>
                                  <a:lnTo>
                                    <a:pt x="1553" y="0"/>
                                  </a:lnTo>
                                  <a:close/>
                                  <a:moveTo>
                                    <a:pt x="3680" y="0"/>
                                  </a:moveTo>
                                  <a:lnTo>
                                    <a:pt x="3714" y="0"/>
                                  </a:lnTo>
                                  <a:lnTo>
                                    <a:pt x="3748" y="2"/>
                                  </a:lnTo>
                                  <a:lnTo>
                                    <a:pt x="3777" y="3"/>
                                  </a:lnTo>
                                  <a:lnTo>
                                    <a:pt x="3802" y="7"/>
                                  </a:lnTo>
                                  <a:lnTo>
                                    <a:pt x="3820" y="13"/>
                                  </a:lnTo>
                                  <a:lnTo>
                                    <a:pt x="3820" y="13"/>
                                  </a:lnTo>
                                  <a:lnTo>
                                    <a:pt x="3819" y="13"/>
                                  </a:lnTo>
                                  <a:lnTo>
                                    <a:pt x="3817" y="13"/>
                                  </a:lnTo>
                                  <a:lnTo>
                                    <a:pt x="3815" y="13"/>
                                  </a:lnTo>
                                  <a:lnTo>
                                    <a:pt x="3812" y="13"/>
                                  </a:lnTo>
                                  <a:lnTo>
                                    <a:pt x="3810" y="13"/>
                                  </a:lnTo>
                                  <a:lnTo>
                                    <a:pt x="3809" y="13"/>
                                  </a:lnTo>
                                  <a:lnTo>
                                    <a:pt x="3807" y="13"/>
                                  </a:lnTo>
                                  <a:lnTo>
                                    <a:pt x="3807" y="13"/>
                                  </a:lnTo>
                                  <a:lnTo>
                                    <a:pt x="3809" y="13"/>
                                  </a:lnTo>
                                  <a:lnTo>
                                    <a:pt x="3814" y="13"/>
                                  </a:lnTo>
                                  <a:lnTo>
                                    <a:pt x="3819" y="15"/>
                                  </a:lnTo>
                                  <a:lnTo>
                                    <a:pt x="3827" y="17"/>
                                  </a:lnTo>
                                  <a:lnTo>
                                    <a:pt x="3837" y="23"/>
                                  </a:lnTo>
                                  <a:lnTo>
                                    <a:pt x="3842" y="38"/>
                                  </a:lnTo>
                                  <a:lnTo>
                                    <a:pt x="3847" y="60"/>
                                  </a:lnTo>
                                  <a:lnTo>
                                    <a:pt x="3848" y="88"/>
                                  </a:lnTo>
                                  <a:lnTo>
                                    <a:pt x="3850" y="121"/>
                                  </a:lnTo>
                                  <a:lnTo>
                                    <a:pt x="3850" y="159"/>
                                  </a:lnTo>
                                  <a:lnTo>
                                    <a:pt x="3850" y="199"/>
                                  </a:lnTo>
                                  <a:lnTo>
                                    <a:pt x="3848" y="240"/>
                                  </a:lnTo>
                                  <a:lnTo>
                                    <a:pt x="3848" y="282"/>
                                  </a:lnTo>
                                  <a:lnTo>
                                    <a:pt x="3847" y="323"/>
                                  </a:lnTo>
                                  <a:lnTo>
                                    <a:pt x="3847" y="363"/>
                                  </a:lnTo>
                                  <a:lnTo>
                                    <a:pt x="3847" y="399"/>
                                  </a:lnTo>
                                  <a:lnTo>
                                    <a:pt x="3848" y="431"/>
                                  </a:lnTo>
                                  <a:lnTo>
                                    <a:pt x="3853" y="459"/>
                                  </a:lnTo>
                                  <a:lnTo>
                                    <a:pt x="3867" y="555"/>
                                  </a:lnTo>
                                  <a:lnTo>
                                    <a:pt x="3868" y="631"/>
                                  </a:lnTo>
                                  <a:lnTo>
                                    <a:pt x="3863" y="706"/>
                                  </a:lnTo>
                                  <a:lnTo>
                                    <a:pt x="3855" y="780"/>
                                  </a:lnTo>
                                  <a:lnTo>
                                    <a:pt x="3853" y="800"/>
                                  </a:lnTo>
                                  <a:lnTo>
                                    <a:pt x="3853" y="812"/>
                                  </a:lnTo>
                                  <a:lnTo>
                                    <a:pt x="3855" y="818"/>
                                  </a:lnTo>
                                  <a:lnTo>
                                    <a:pt x="3857" y="823"/>
                                  </a:lnTo>
                                  <a:lnTo>
                                    <a:pt x="3858" y="828"/>
                                  </a:lnTo>
                                  <a:lnTo>
                                    <a:pt x="3860" y="837"/>
                                  </a:lnTo>
                                  <a:lnTo>
                                    <a:pt x="3860" y="848"/>
                                  </a:lnTo>
                                  <a:lnTo>
                                    <a:pt x="3858" y="867"/>
                                  </a:lnTo>
                                  <a:lnTo>
                                    <a:pt x="3857" y="905"/>
                                  </a:lnTo>
                                  <a:lnTo>
                                    <a:pt x="3858" y="946"/>
                                  </a:lnTo>
                                  <a:lnTo>
                                    <a:pt x="3858" y="986"/>
                                  </a:lnTo>
                                  <a:lnTo>
                                    <a:pt x="3855" y="1026"/>
                                  </a:lnTo>
                                  <a:lnTo>
                                    <a:pt x="3845" y="1064"/>
                                  </a:lnTo>
                                  <a:lnTo>
                                    <a:pt x="3835" y="1077"/>
                                  </a:lnTo>
                                  <a:lnTo>
                                    <a:pt x="3819" y="1089"/>
                                  </a:lnTo>
                                  <a:lnTo>
                                    <a:pt x="3797" y="1095"/>
                                  </a:lnTo>
                                  <a:lnTo>
                                    <a:pt x="3771" y="1102"/>
                                  </a:lnTo>
                                  <a:lnTo>
                                    <a:pt x="3743" y="1105"/>
                                  </a:lnTo>
                                  <a:lnTo>
                                    <a:pt x="3713" y="1108"/>
                                  </a:lnTo>
                                  <a:lnTo>
                                    <a:pt x="3663" y="1110"/>
                                  </a:lnTo>
                                  <a:lnTo>
                                    <a:pt x="3615" y="1112"/>
                                  </a:lnTo>
                                  <a:lnTo>
                                    <a:pt x="3425" y="1115"/>
                                  </a:lnTo>
                                  <a:lnTo>
                                    <a:pt x="3398" y="1115"/>
                                  </a:lnTo>
                                  <a:lnTo>
                                    <a:pt x="3363" y="1115"/>
                                  </a:lnTo>
                                  <a:lnTo>
                                    <a:pt x="3320" y="1115"/>
                                  </a:lnTo>
                                  <a:lnTo>
                                    <a:pt x="3274" y="1115"/>
                                  </a:lnTo>
                                  <a:lnTo>
                                    <a:pt x="3226" y="1113"/>
                                  </a:lnTo>
                                  <a:lnTo>
                                    <a:pt x="3181" y="1113"/>
                                  </a:lnTo>
                                  <a:lnTo>
                                    <a:pt x="3138" y="1113"/>
                                  </a:lnTo>
                                  <a:lnTo>
                                    <a:pt x="3102" y="1113"/>
                                  </a:lnTo>
                                  <a:lnTo>
                                    <a:pt x="3075" y="1112"/>
                                  </a:lnTo>
                                  <a:lnTo>
                                    <a:pt x="2888" y="1103"/>
                                  </a:lnTo>
                                  <a:lnTo>
                                    <a:pt x="2432" y="1103"/>
                                  </a:lnTo>
                                  <a:lnTo>
                                    <a:pt x="2314" y="1103"/>
                                  </a:lnTo>
                                  <a:lnTo>
                                    <a:pt x="2293" y="1102"/>
                                  </a:lnTo>
                                  <a:lnTo>
                                    <a:pt x="2269" y="1102"/>
                                  </a:lnTo>
                                  <a:lnTo>
                                    <a:pt x="2245" y="1100"/>
                                  </a:lnTo>
                                  <a:lnTo>
                                    <a:pt x="2221" y="1099"/>
                                  </a:lnTo>
                                  <a:lnTo>
                                    <a:pt x="2198" y="1095"/>
                                  </a:lnTo>
                                  <a:lnTo>
                                    <a:pt x="2180" y="1090"/>
                                  </a:lnTo>
                                  <a:lnTo>
                                    <a:pt x="2165" y="1082"/>
                                  </a:lnTo>
                                  <a:lnTo>
                                    <a:pt x="2157" y="1070"/>
                                  </a:lnTo>
                                  <a:lnTo>
                                    <a:pt x="2147" y="1044"/>
                                  </a:lnTo>
                                  <a:lnTo>
                                    <a:pt x="2144" y="1017"/>
                                  </a:lnTo>
                                  <a:lnTo>
                                    <a:pt x="2144" y="989"/>
                                  </a:lnTo>
                                  <a:lnTo>
                                    <a:pt x="2144" y="963"/>
                                  </a:lnTo>
                                  <a:lnTo>
                                    <a:pt x="2144" y="925"/>
                                  </a:lnTo>
                                  <a:lnTo>
                                    <a:pt x="2142" y="896"/>
                                  </a:lnTo>
                                  <a:lnTo>
                                    <a:pt x="2140" y="872"/>
                                  </a:lnTo>
                                  <a:lnTo>
                                    <a:pt x="2137" y="848"/>
                                  </a:lnTo>
                                  <a:lnTo>
                                    <a:pt x="2134" y="823"/>
                                  </a:lnTo>
                                  <a:lnTo>
                                    <a:pt x="2130" y="794"/>
                                  </a:lnTo>
                                  <a:lnTo>
                                    <a:pt x="2129" y="757"/>
                                  </a:lnTo>
                                  <a:lnTo>
                                    <a:pt x="2132" y="706"/>
                                  </a:lnTo>
                                  <a:lnTo>
                                    <a:pt x="2137" y="654"/>
                                  </a:lnTo>
                                  <a:lnTo>
                                    <a:pt x="2142" y="603"/>
                                  </a:lnTo>
                                  <a:lnTo>
                                    <a:pt x="2142" y="550"/>
                                  </a:lnTo>
                                  <a:lnTo>
                                    <a:pt x="2139" y="497"/>
                                  </a:lnTo>
                                  <a:lnTo>
                                    <a:pt x="2137" y="429"/>
                                  </a:lnTo>
                                  <a:lnTo>
                                    <a:pt x="2132" y="361"/>
                                  </a:lnTo>
                                  <a:lnTo>
                                    <a:pt x="2130" y="316"/>
                                  </a:lnTo>
                                  <a:lnTo>
                                    <a:pt x="2129" y="278"/>
                                  </a:lnTo>
                                  <a:lnTo>
                                    <a:pt x="2127" y="239"/>
                                  </a:lnTo>
                                  <a:lnTo>
                                    <a:pt x="2127" y="199"/>
                                  </a:lnTo>
                                  <a:lnTo>
                                    <a:pt x="2129" y="156"/>
                                  </a:lnTo>
                                  <a:lnTo>
                                    <a:pt x="2134" y="133"/>
                                  </a:lnTo>
                                  <a:lnTo>
                                    <a:pt x="2142" y="111"/>
                                  </a:lnTo>
                                  <a:lnTo>
                                    <a:pt x="2152" y="88"/>
                                  </a:lnTo>
                                  <a:lnTo>
                                    <a:pt x="2153" y="75"/>
                                  </a:lnTo>
                                  <a:lnTo>
                                    <a:pt x="2155" y="61"/>
                                  </a:lnTo>
                                  <a:lnTo>
                                    <a:pt x="2155" y="46"/>
                                  </a:lnTo>
                                  <a:lnTo>
                                    <a:pt x="2160" y="33"/>
                                  </a:lnTo>
                                  <a:lnTo>
                                    <a:pt x="2172" y="22"/>
                                  </a:lnTo>
                                  <a:lnTo>
                                    <a:pt x="2190" y="13"/>
                                  </a:lnTo>
                                  <a:lnTo>
                                    <a:pt x="2213" y="8"/>
                                  </a:lnTo>
                                  <a:lnTo>
                                    <a:pt x="2240" y="7"/>
                                  </a:lnTo>
                                  <a:lnTo>
                                    <a:pt x="2266" y="5"/>
                                  </a:lnTo>
                                  <a:lnTo>
                                    <a:pt x="2294" y="5"/>
                                  </a:lnTo>
                                  <a:lnTo>
                                    <a:pt x="2321" y="7"/>
                                  </a:lnTo>
                                  <a:lnTo>
                                    <a:pt x="2344" y="7"/>
                                  </a:lnTo>
                                  <a:lnTo>
                                    <a:pt x="2460" y="8"/>
                                  </a:lnTo>
                                  <a:lnTo>
                                    <a:pt x="2680" y="3"/>
                                  </a:lnTo>
                                  <a:lnTo>
                                    <a:pt x="2743" y="3"/>
                                  </a:lnTo>
                                  <a:lnTo>
                                    <a:pt x="2806" y="3"/>
                                  </a:lnTo>
                                  <a:lnTo>
                                    <a:pt x="2872" y="8"/>
                                  </a:lnTo>
                                  <a:lnTo>
                                    <a:pt x="2938" y="10"/>
                                  </a:lnTo>
                                  <a:lnTo>
                                    <a:pt x="3097" y="8"/>
                                  </a:lnTo>
                                  <a:lnTo>
                                    <a:pt x="3119" y="8"/>
                                  </a:lnTo>
                                  <a:lnTo>
                                    <a:pt x="3150" y="7"/>
                                  </a:lnTo>
                                  <a:lnTo>
                                    <a:pt x="3188" y="7"/>
                                  </a:lnTo>
                                  <a:lnTo>
                                    <a:pt x="3229" y="7"/>
                                  </a:lnTo>
                                  <a:lnTo>
                                    <a:pt x="3271" y="5"/>
                                  </a:lnTo>
                                  <a:lnTo>
                                    <a:pt x="3312" y="5"/>
                                  </a:lnTo>
                                  <a:lnTo>
                                    <a:pt x="3350" y="3"/>
                                  </a:lnTo>
                                  <a:lnTo>
                                    <a:pt x="3382" y="3"/>
                                  </a:lnTo>
                                  <a:lnTo>
                                    <a:pt x="3403" y="2"/>
                                  </a:lnTo>
                                  <a:lnTo>
                                    <a:pt x="3484" y="0"/>
                                  </a:lnTo>
                                  <a:lnTo>
                                    <a:pt x="3567" y="2"/>
                                  </a:lnTo>
                                  <a:lnTo>
                                    <a:pt x="3587" y="2"/>
                                  </a:lnTo>
                                  <a:lnTo>
                                    <a:pt x="3613" y="2"/>
                                  </a:lnTo>
                                  <a:lnTo>
                                    <a:pt x="3645" y="0"/>
                                  </a:lnTo>
                                  <a:lnTo>
                                    <a:pt x="36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33388" y="433388"/>
                              <a:ext cx="6018212" cy="8535988"/>
                              <a:chOff x="433388" y="433388"/>
                              <a:chExt cx="6018212" cy="8535988"/>
                            </a:xfrm>
                            <a:solidFill>
                              <a:schemeClr val="tx1"/>
                            </a:solidFill>
                          </wpg:grpSpPr>
                          <wps:wsp>
                            <wps:cNvPr id="6" name="Freeform 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3388" y="7316788"/>
                                <a:ext cx="2622550" cy="1652588"/>
                              </a:xfrm>
                              <a:custGeom>
                                <a:avLst/>
                                <a:gdLst>
                                  <a:gd name="T0" fmla="*/ 171 w 1652"/>
                                  <a:gd name="T1" fmla="*/ 12 h 1041"/>
                                  <a:gd name="T2" fmla="*/ 41 w 1652"/>
                                  <a:gd name="T3" fmla="*/ 32 h 1041"/>
                                  <a:gd name="T4" fmla="*/ 18 w 1652"/>
                                  <a:gd name="T5" fmla="*/ 58 h 1041"/>
                                  <a:gd name="T6" fmla="*/ 8 w 1652"/>
                                  <a:gd name="T7" fmla="*/ 116 h 1041"/>
                                  <a:gd name="T8" fmla="*/ 7 w 1652"/>
                                  <a:gd name="T9" fmla="*/ 244 h 1041"/>
                                  <a:gd name="T10" fmla="*/ 2 w 1652"/>
                                  <a:gd name="T11" fmla="*/ 421 h 1041"/>
                                  <a:gd name="T12" fmla="*/ 5 w 1652"/>
                                  <a:gd name="T13" fmla="*/ 519 h 1041"/>
                                  <a:gd name="T14" fmla="*/ 7 w 1652"/>
                                  <a:gd name="T15" fmla="*/ 557 h 1041"/>
                                  <a:gd name="T16" fmla="*/ 13 w 1652"/>
                                  <a:gd name="T17" fmla="*/ 696 h 1041"/>
                                  <a:gd name="T18" fmla="*/ 10 w 1652"/>
                                  <a:gd name="T19" fmla="*/ 864 h 1041"/>
                                  <a:gd name="T20" fmla="*/ 22 w 1652"/>
                                  <a:gd name="T21" fmla="*/ 1006 h 1041"/>
                                  <a:gd name="T22" fmla="*/ 35 w 1652"/>
                                  <a:gd name="T23" fmla="*/ 1023 h 1041"/>
                                  <a:gd name="T24" fmla="*/ 55 w 1652"/>
                                  <a:gd name="T25" fmla="*/ 1026 h 1041"/>
                                  <a:gd name="T26" fmla="*/ 55 w 1652"/>
                                  <a:gd name="T27" fmla="*/ 1029 h 1041"/>
                                  <a:gd name="T28" fmla="*/ 136 w 1652"/>
                                  <a:gd name="T29" fmla="*/ 1036 h 1041"/>
                                  <a:gd name="T30" fmla="*/ 404 w 1652"/>
                                  <a:gd name="T31" fmla="*/ 1034 h 1041"/>
                                  <a:gd name="T32" fmla="*/ 809 w 1652"/>
                                  <a:gd name="T33" fmla="*/ 1028 h 1041"/>
                                  <a:gd name="T34" fmla="*/ 1141 w 1652"/>
                                  <a:gd name="T35" fmla="*/ 1034 h 1041"/>
                                  <a:gd name="T36" fmla="*/ 1491 w 1652"/>
                                  <a:gd name="T37" fmla="*/ 1033 h 1041"/>
                                  <a:gd name="T38" fmla="*/ 1606 w 1652"/>
                                  <a:gd name="T39" fmla="*/ 1016 h 1041"/>
                                  <a:gd name="T40" fmla="*/ 1644 w 1652"/>
                                  <a:gd name="T41" fmla="*/ 938 h 1041"/>
                                  <a:gd name="T42" fmla="*/ 1639 w 1652"/>
                                  <a:gd name="T43" fmla="*/ 666 h 1041"/>
                                  <a:gd name="T44" fmla="*/ 1624 w 1652"/>
                                  <a:gd name="T45" fmla="*/ 363 h 1041"/>
                                  <a:gd name="T46" fmla="*/ 1627 w 1652"/>
                                  <a:gd name="T47" fmla="*/ 92 h 1041"/>
                                  <a:gd name="T48" fmla="*/ 1614 w 1652"/>
                                  <a:gd name="T49" fmla="*/ 43 h 1041"/>
                                  <a:gd name="T50" fmla="*/ 1584 w 1652"/>
                                  <a:gd name="T51" fmla="*/ 27 h 1041"/>
                                  <a:gd name="T52" fmla="*/ 1291 w 1652"/>
                                  <a:gd name="T53" fmla="*/ 19 h 1041"/>
                                  <a:gd name="T54" fmla="*/ 897 w 1652"/>
                                  <a:gd name="T55" fmla="*/ 17 h 1041"/>
                                  <a:gd name="T56" fmla="*/ 535 w 1652"/>
                                  <a:gd name="T57" fmla="*/ 9 h 1041"/>
                                  <a:gd name="T58" fmla="*/ 738 w 1652"/>
                                  <a:gd name="T59" fmla="*/ 4 h 1041"/>
                                  <a:gd name="T60" fmla="*/ 952 w 1652"/>
                                  <a:gd name="T61" fmla="*/ 10 h 1041"/>
                                  <a:gd name="T62" fmla="*/ 1526 w 1652"/>
                                  <a:gd name="T63" fmla="*/ 14 h 1041"/>
                                  <a:gd name="T64" fmla="*/ 1614 w 1652"/>
                                  <a:gd name="T65" fmla="*/ 34 h 1041"/>
                                  <a:gd name="T66" fmla="*/ 1629 w 1652"/>
                                  <a:gd name="T67" fmla="*/ 60 h 1041"/>
                                  <a:gd name="T68" fmla="*/ 1630 w 1652"/>
                                  <a:gd name="T69" fmla="*/ 302 h 1041"/>
                                  <a:gd name="T70" fmla="*/ 1635 w 1652"/>
                                  <a:gd name="T71" fmla="*/ 545 h 1041"/>
                                  <a:gd name="T72" fmla="*/ 1650 w 1652"/>
                                  <a:gd name="T73" fmla="*/ 908 h 1041"/>
                                  <a:gd name="T74" fmla="*/ 1622 w 1652"/>
                                  <a:gd name="T75" fmla="*/ 1004 h 1041"/>
                                  <a:gd name="T76" fmla="*/ 1549 w 1652"/>
                                  <a:gd name="T77" fmla="*/ 1034 h 1041"/>
                                  <a:gd name="T78" fmla="*/ 1256 w 1652"/>
                                  <a:gd name="T79" fmla="*/ 1036 h 1041"/>
                                  <a:gd name="T80" fmla="*/ 917 w 1652"/>
                                  <a:gd name="T81" fmla="*/ 1034 h 1041"/>
                                  <a:gd name="T82" fmla="*/ 435 w 1652"/>
                                  <a:gd name="T83" fmla="*/ 1041 h 1041"/>
                                  <a:gd name="T84" fmla="*/ 136 w 1652"/>
                                  <a:gd name="T85" fmla="*/ 1041 h 1041"/>
                                  <a:gd name="T86" fmla="*/ 43 w 1652"/>
                                  <a:gd name="T87" fmla="*/ 1029 h 1041"/>
                                  <a:gd name="T88" fmla="*/ 41 w 1652"/>
                                  <a:gd name="T89" fmla="*/ 1028 h 1041"/>
                                  <a:gd name="T90" fmla="*/ 30 w 1652"/>
                                  <a:gd name="T91" fmla="*/ 1024 h 1041"/>
                                  <a:gd name="T92" fmla="*/ 18 w 1652"/>
                                  <a:gd name="T93" fmla="*/ 1008 h 1041"/>
                                  <a:gd name="T94" fmla="*/ 8 w 1652"/>
                                  <a:gd name="T95" fmla="*/ 864 h 1041"/>
                                  <a:gd name="T96" fmla="*/ 12 w 1652"/>
                                  <a:gd name="T97" fmla="*/ 696 h 1041"/>
                                  <a:gd name="T98" fmla="*/ 5 w 1652"/>
                                  <a:gd name="T99" fmla="*/ 557 h 1041"/>
                                  <a:gd name="T100" fmla="*/ 3 w 1652"/>
                                  <a:gd name="T101" fmla="*/ 519 h 1041"/>
                                  <a:gd name="T102" fmla="*/ 0 w 1652"/>
                                  <a:gd name="T103" fmla="*/ 421 h 1041"/>
                                  <a:gd name="T104" fmla="*/ 3 w 1652"/>
                                  <a:gd name="T105" fmla="*/ 244 h 1041"/>
                                  <a:gd name="T106" fmla="*/ 5 w 1652"/>
                                  <a:gd name="T107" fmla="*/ 116 h 1041"/>
                                  <a:gd name="T108" fmla="*/ 17 w 1652"/>
                                  <a:gd name="T109" fmla="*/ 50 h 1041"/>
                                  <a:gd name="T110" fmla="*/ 51 w 1652"/>
                                  <a:gd name="T111" fmla="*/ 24 h 1041"/>
                                  <a:gd name="T112" fmla="*/ 255 w 1652"/>
                                  <a:gd name="T113" fmla="*/ 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652" h="1041">
                                    <a:moveTo>
                                      <a:pt x="439" y="9"/>
                                    </a:moveTo>
                                    <a:lnTo>
                                      <a:pt x="344" y="9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91" y="19"/>
                                    </a:lnTo>
                                    <a:lnTo>
                                      <a:pt x="53" y="29"/>
                                    </a:lnTo>
                                    <a:lnTo>
                                      <a:pt x="41" y="32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23" y="47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7" y="63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8" y="149"/>
                                    </a:lnTo>
                                    <a:lnTo>
                                      <a:pt x="8" y="183"/>
                                    </a:lnTo>
                                    <a:lnTo>
                                      <a:pt x="8" y="214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2" y="367"/>
                                    </a:lnTo>
                                    <a:lnTo>
                                      <a:pt x="2" y="421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3" y="491"/>
                                    </a:lnTo>
                                    <a:lnTo>
                                      <a:pt x="3" y="509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24"/>
                                    </a:lnTo>
                                    <a:lnTo>
                                      <a:pt x="5" y="527"/>
                                    </a:lnTo>
                                    <a:lnTo>
                                      <a:pt x="5" y="539"/>
                                    </a:lnTo>
                                    <a:lnTo>
                                      <a:pt x="7" y="557"/>
                                    </a:lnTo>
                                    <a:lnTo>
                                      <a:pt x="8" y="582"/>
                                    </a:lnTo>
                                    <a:lnTo>
                                      <a:pt x="10" y="613"/>
                                    </a:lnTo>
                                    <a:lnTo>
                                      <a:pt x="12" y="652"/>
                                    </a:lnTo>
                                    <a:lnTo>
                                      <a:pt x="13" y="696"/>
                                    </a:lnTo>
                                    <a:lnTo>
                                      <a:pt x="15" y="719"/>
                                    </a:lnTo>
                                    <a:lnTo>
                                      <a:pt x="15" y="746"/>
                                    </a:lnTo>
                                    <a:lnTo>
                                      <a:pt x="12" y="802"/>
                                    </a:lnTo>
                                    <a:lnTo>
                                      <a:pt x="10" y="864"/>
                                    </a:lnTo>
                                    <a:lnTo>
                                      <a:pt x="12" y="930"/>
                                    </a:lnTo>
                                    <a:lnTo>
                                      <a:pt x="13" y="965"/>
                                    </a:lnTo>
                                    <a:lnTo>
                                      <a:pt x="20" y="1001"/>
                                    </a:lnTo>
                                    <a:lnTo>
                                      <a:pt x="22" y="1006"/>
                                    </a:lnTo>
                                    <a:lnTo>
                                      <a:pt x="25" y="1013"/>
                                    </a:lnTo>
                                    <a:lnTo>
                                      <a:pt x="28" y="1018"/>
                                    </a:lnTo>
                                    <a:lnTo>
                                      <a:pt x="31" y="1019"/>
                                    </a:lnTo>
                                    <a:lnTo>
                                      <a:pt x="35" y="1023"/>
                                    </a:lnTo>
                                    <a:lnTo>
                                      <a:pt x="38" y="1023"/>
                                    </a:lnTo>
                                    <a:lnTo>
                                      <a:pt x="43" y="1023"/>
                                    </a:lnTo>
                                    <a:lnTo>
                                      <a:pt x="53" y="1024"/>
                                    </a:lnTo>
                                    <a:lnTo>
                                      <a:pt x="55" y="1026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5" y="1026"/>
                                    </a:lnTo>
                                    <a:lnTo>
                                      <a:pt x="55" y="1028"/>
                                    </a:lnTo>
                                    <a:lnTo>
                                      <a:pt x="55" y="1029"/>
                                    </a:lnTo>
                                    <a:lnTo>
                                      <a:pt x="55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94" y="1034"/>
                                    </a:lnTo>
                                    <a:lnTo>
                                      <a:pt x="136" y="1036"/>
                                    </a:lnTo>
                                    <a:lnTo>
                                      <a:pt x="222" y="1036"/>
                                    </a:lnTo>
                                    <a:lnTo>
                                      <a:pt x="265" y="1036"/>
                                    </a:lnTo>
                                    <a:lnTo>
                                      <a:pt x="310" y="1036"/>
                                    </a:lnTo>
                                    <a:lnTo>
                                      <a:pt x="404" y="1034"/>
                                    </a:lnTo>
                                    <a:lnTo>
                                      <a:pt x="500" y="1033"/>
                                    </a:lnTo>
                                    <a:lnTo>
                                      <a:pt x="599" y="1031"/>
                                    </a:lnTo>
                                    <a:lnTo>
                                      <a:pt x="704" y="1029"/>
                                    </a:lnTo>
                                    <a:lnTo>
                                      <a:pt x="809" y="1028"/>
                                    </a:lnTo>
                                    <a:lnTo>
                                      <a:pt x="917" y="1029"/>
                                    </a:lnTo>
                                    <a:lnTo>
                                      <a:pt x="973" y="1031"/>
                                    </a:lnTo>
                                    <a:lnTo>
                                      <a:pt x="1028" y="1034"/>
                                    </a:lnTo>
                                    <a:lnTo>
                                      <a:pt x="1141" y="1034"/>
                                    </a:lnTo>
                                    <a:lnTo>
                                      <a:pt x="1256" y="1031"/>
                                    </a:lnTo>
                                    <a:lnTo>
                                      <a:pt x="1314" y="1031"/>
                                    </a:lnTo>
                                    <a:lnTo>
                                      <a:pt x="1372" y="1031"/>
                                    </a:lnTo>
                                    <a:lnTo>
                                      <a:pt x="1491" y="1033"/>
                                    </a:lnTo>
                                    <a:lnTo>
                                      <a:pt x="1549" y="1031"/>
                                    </a:lnTo>
                                    <a:lnTo>
                                      <a:pt x="1579" y="1028"/>
                                    </a:lnTo>
                                    <a:lnTo>
                                      <a:pt x="1594" y="1024"/>
                                    </a:lnTo>
                                    <a:lnTo>
                                      <a:pt x="1606" y="1016"/>
                                    </a:lnTo>
                                    <a:lnTo>
                                      <a:pt x="1621" y="1003"/>
                                    </a:lnTo>
                                    <a:lnTo>
                                      <a:pt x="1630" y="986"/>
                                    </a:lnTo>
                                    <a:lnTo>
                                      <a:pt x="1637" y="968"/>
                                    </a:lnTo>
                                    <a:lnTo>
                                      <a:pt x="1644" y="938"/>
                                    </a:lnTo>
                                    <a:lnTo>
                                      <a:pt x="1647" y="908"/>
                                    </a:lnTo>
                                    <a:lnTo>
                                      <a:pt x="1649" y="849"/>
                                    </a:lnTo>
                                    <a:lnTo>
                                      <a:pt x="1647" y="787"/>
                                    </a:lnTo>
                                    <a:lnTo>
                                      <a:pt x="1639" y="666"/>
                                    </a:lnTo>
                                    <a:lnTo>
                                      <a:pt x="1632" y="545"/>
                                    </a:lnTo>
                                    <a:lnTo>
                                      <a:pt x="1626" y="423"/>
                                    </a:lnTo>
                                    <a:lnTo>
                                      <a:pt x="1624" y="393"/>
                                    </a:lnTo>
                                    <a:lnTo>
                                      <a:pt x="1624" y="363"/>
                                    </a:lnTo>
                                    <a:lnTo>
                                      <a:pt x="1624" y="302"/>
                                    </a:lnTo>
                                    <a:lnTo>
                                      <a:pt x="1627" y="181"/>
                                    </a:lnTo>
                                    <a:lnTo>
                                      <a:pt x="1629" y="121"/>
                                    </a:lnTo>
                                    <a:lnTo>
                                      <a:pt x="1627" y="92"/>
                                    </a:lnTo>
                                    <a:lnTo>
                                      <a:pt x="1622" y="62"/>
                                    </a:lnTo>
                                    <a:lnTo>
                                      <a:pt x="1621" y="55"/>
                                    </a:lnTo>
                                    <a:lnTo>
                                      <a:pt x="1617" y="48"/>
                                    </a:lnTo>
                                    <a:lnTo>
                                      <a:pt x="1614" y="43"/>
                                    </a:lnTo>
                                    <a:lnTo>
                                      <a:pt x="1609" y="38"/>
                                    </a:lnTo>
                                    <a:lnTo>
                                      <a:pt x="1601" y="34"/>
                                    </a:lnTo>
                                    <a:lnTo>
                                      <a:pt x="1592" y="30"/>
                                    </a:lnTo>
                                    <a:lnTo>
                                      <a:pt x="1584" y="27"/>
                                    </a:lnTo>
                                    <a:lnTo>
                                      <a:pt x="1554" y="22"/>
                                    </a:lnTo>
                                    <a:lnTo>
                                      <a:pt x="1525" y="20"/>
                                    </a:lnTo>
                                    <a:lnTo>
                                      <a:pt x="1407" y="19"/>
                                    </a:lnTo>
                                    <a:lnTo>
                                      <a:pt x="1291" y="19"/>
                                    </a:lnTo>
                                    <a:lnTo>
                                      <a:pt x="1175" y="19"/>
                                    </a:lnTo>
                                    <a:lnTo>
                                      <a:pt x="952" y="19"/>
                                    </a:lnTo>
                                    <a:lnTo>
                                      <a:pt x="924" y="19"/>
                                    </a:lnTo>
                                    <a:lnTo>
                                      <a:pt x="897" y="17"/>
                                    </a:lnTo>
                                    <a:lnTo>
                                      <a:pt x="843" y="15"/>
                                    </a:lnTo>
                                    <a:lnTo>
                                      <a:pt x="738" y="10"/>
                                    </a:lnTo>
                                    <a:lnTo>
                                      <a:pt x="634" y="10"/>
                                    </a:lnTo>
                                    <a:lnTo>
                                      <a:pt x="535" y="9"/>
                                    </a:lnTo>
                                    <a:lnTo>
                                      <a:pt x="439" y="9"/>
                                    </a:lnTo>
                                    <a:close/>
                                    <a:moveTo>
                                      <a:pt x="470" y="0"/>
                                    </a:moveTo>
                                    <a:lnTo>
                                      <a:pt x="601" y="2"/>
                                    </a:lnTo>
                                    <a:lnTo>
                                      <a:pt x="738" y="4"/>
                                    </a:lnTo>
                                    <a:lnTo>
                                      <a:pt x="844" y="7"/>
                                    </a:lnTo>
                                    <a:lnTo>
                                      <a:pt x="897" y="10"/>
                                    </a:lnTo>
                                    <a:lnTo>
                                      <a:pt x="925" y="10"/>
                                    </a:lnTo>
                                    <a:lnTo>
                                      <a:pt x="952" y="10"/>
                                    </a:lnTo>
                                    <a:lnTo>
                                      <a:pt x="1175" y="10"/>
                                    </a:lnTo>
                                    <a:lnTo>
                                      <a:pt x="1291" y="10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526" y="14"/>
                                    </a:lnTo>
                                    <a:lnTo>
                                      <a:pt x="1556" y="15"/>
                                    </a:lnTo>
                                    <a:lnTo>
                                      <a:pt x="1586" y="20"/>
                                    </a:lnTo>
                                    <a:lnTo>
                                      <a:pt x="1601" y="25"/>
                                    </a:lnTo>
                                    <a:lnTo>
                                      <a:pt x="1614" y="34"/>
                                    </a:lnTo>
                                    <a:lnTo>
                                      <a:pt x="1619" y="38"/>
                                    </a:lnTo>
                                    <a:lnTo>
                                      <a:pt x="1624" y="45"/>
                                    </a:lnTo>
                                    <a:lnTo>
                                      <a:pt x="1627" y="53"/>
                                    </a:lnTo>
                                    <a:lnTo>
                                      <a:pt x="1629" y="60"/>
                                    </a:lnTo>
                                    <a:lnTo>
                                      <a:pt x="1635" y="90"/>
                                    </a:lnTo>
                                    <a:lnTo>
                                      <a:pt x="1635" y="121"/>
                                    </a:lnTo>
                                    <a:lnTo>
                                      <a:pt x="1634" y="181"/>
                                    </a:lnTo>
                                    <a:lnTo>
                                      <a:pt x="1630" y="302"/>
                                    </a:lnTo>
                                    <a:lnTo>
                                      <a:pt x="1630" y="363"/>
                                    </a:lnTo>
                                    <a:lnTo>
                                      <a:pt x="1630" y="393"/>
                                    </a:lnTo>
                                    <a:lnTo>
                                      <a:pt x="1630" y="423"/>
                                    </a:lnTo>
                                    <a:lnTo>
                                      <a:pt x="1635" y="545"/>
                                    </a:lnTo>
                                    <a:lnTo>
                                      <a:pt x="1642" y="666"/>
                                    </a:lnTo>
                                    <a:lnTo>
                                      <a:pt x="1650" y="787"/>
                                    </a:lnTo>
                                    <a:lnTo>
                                      <a:pt x="1652" y="849"/>
                                    </a:lnTo>
                                    <a:lnTo>
                                      <a:pt x="1650" y="908"/>
                                    </a:lnTo>
                                    <a:lnTo>
                                      <a:pt x="1647" y="938"/>
                                    </a:lnTo>
                                    <a:lnTo>
                                      <a:pt x="1640" y="968"/>
                                    </a:lnTo>
                                    <a:lnTo>
                                      <a:pt x="1632" y="986"/>
                                    </a:lnTo>
                                    <a:lnTo>
                                      <a:pt x="1622" y="1004"/>
                                    </a:lnTo>
                                    <a:lnTo>
                                      <a:pt x="1607" y="1019"/>
                                    </a:lnTo>
                                    <a:lnTo>
                                      <a:pt x="1594" y="1026"/>
                                    </a:lnTo>
                                    <a:lnTo>
                                      <a:pt x="1579" y="1029"/>
                                    </a:lnTo>
                                    <a:lnTo>
                                      <a:pt x="1549" y="1034"/>
                                    </a:lnTo>
                                    <a:lnTo>
                                      <a:pt x="1491" y="1036"/>
                                    </a:lnTo>
                                    <a:lnTo>
                                      <a:pt x="1372" y="1034"/>
                                    </a:lnTo>
                                    <a:lnTo>
                                      <a:pt x="1314" y="1034"/>
                                    </a:lnTo>
                                    <a:lnTo>
                                      <a:pt x="1256" y="1036"/>
                                    </a:lnTo>
                                    <a:lnTo>
                                      <a:pt x="1141" y="1038"/>
                                    </a:lnTo>
                                    <a:lnTo>
                                      <a:pt x="1028" y="1039"/>
                                    </a:lnTo>
                                    <a:lnTo>
                                      <a:pt x="972" y="1036"/>
                                    </a:lnTo>
                                    <a:lnTo>
                                      <a:pt x="917" y="1034"/>
                                    </a:lnTo>
                                    <a:lnTo>
                                      <a:pt x="809" y="1034"/>
                                    </a:lnTo>
                                    <a:lnTo>
                                      <a:pt x="704" y="1036"/>
                                    </a:lnTo>
                                    <a:lnTo>
                                      <a:pt x="566" y="1038"/>
                                    </a:lnTo>
                                    <a:lnTo>
                                      <a:pt x="435" y="1041"/>
                                    </a:lnTo>
                                    <a:lnTo>
                                      <a:pt x="310" y="1041"/>
                                    </a:lnTo>
                                    <a:lnTo>
                                      <a:pt x="265" y="1041"/>
                                    </a:lnTo>
                                    <a:lnTo>
                                      <a:pt x="222" y="1041"/>
                                    </a:lnTo>
                                    <a:lnTo>
                                      <a:pt x="136" y="1041"/>
                                    </a:lnTo>
                                    <a:lnTo>
                                      <a:pt x="94" y="1039"/>
                                    </a:lnTo>
                                    <a:lnTo>
                                      <a:pt x="55" y="1034"/>
                                    </a:lnTo>
                                    <a:lnTo>
                                      <a:pt x="45" y="1031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31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8"/>
                                    </a:lnTo>
                                    <a:lnTo>
                                      <a:pt x="41" y="1028"/>
                                    </a:lnTo>
                                    <a:lnTo>
                                      <a:pt x="38" y="1026"/>
                                    </a:lnTo>
                                    <a:lnTo>
                                      <a:pt x="33" y="1026"/>
                                    </a:lnTo>
                                    <a:lnTo>
                                      <a:pt x="30" y="1024"/>
                                    </a:lnTo>
                                    <a:lnTo>
                                      <a:pt x="27" y="1023"/>
                                    </a:lnTo>
                                    <a:lnTo>
                                      <a:pt x="25" y="1019"/>
                                    </a:lnTo>
                                    <a:lnTo>
                                      <a:pt x="22" y="1014"/>
                                    </a:lnTo>
                                    <a:lnTo>
                                      <a:pt x="18" y="1008"/>
                                    </a:lnTo>
                                    <a:lnTo>
                                      <a:pt x="17" y="1003"/>
                                    </a:lnTo>
                                    <a:lnTo>
                                      <a:pt x="10" y="966"/>
                                    </a:lnTo>
                                    <a:lnTo>
                                      <a:pt x="8" y="930"/>
                                    </a:lnTo>
                                    <a:lnTo>
                                      <a:pt x="8" y="864"/>
                                    </a:lnTo>
                                    <a:lnTo>
                                      <a:pt x="10" y="802"/>
                                    </a:lnTo>
                                    <a:lnTo>
                                      <a:pt x="13" y="746"/>
                                    </a:lnTo>
                                    <a:lnTo>
                                      <a:pt x="13" y="719"/>
                                    </a:lnTo>
                                    <a:lnTo>
                                      <a:pt x="12" y="696"/>
                                    </a:lnTo>
                                    <a:lnTo>
                                      <a:pt x="10" y="652"/>
                                    </a:lnTo>
                                    <a:lnTo>
                                      <a:pt x="8" y="613"/>
                                    </a:lnTo>
                                    <a:lnTo>
                                      <a:pt x="7" y="582"/>
                                    </a:lnTo>
                                    <a:lnTo>
                                      <a:pt x="5" y="557"/>
                                    </a:lnTo>
                                    <a:lnTo>
                                      <a:pt x="5" y="539"/>
                                    </a:lnTo>
                                    <a:lnTo>
                                      <a:pt x="3" y="527"/>
                                    </a:lnTo>
                                    <a:lnTo>
                                      <a:pt x="3" y="524"/>
                                    </a:lnTo>
                                    <a:lnTo>
                                      <a:pt x="3" y="519"/>
                                    </a:lnTo>
                                    <a:lnTo>
                                      <a:pt x="3" y="509"/>
                                    </a:lnTo>
                                    <a:lnTo>
                                      <a:pt x="2" y="491"/>
                                    </a:lnTo>
                                    <a:lnTo>
                                      <a:pt x="2" y="464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2" y="272"/>
                                    </a:lnTo>
                                    <a:lnTo>
                                      <a:pt x="3" y="244"/>
                                    </a:lnTo>
                                    <a:lnTo>
                                      <a:pt x="5" y="214"/>
                                    </a:lnTo>
                                    <a:lnTo>
                                      <a:pt x="5" y="183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5" y="116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3" y="63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17" y="50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40" y="29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89" y="15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71" y="7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344" y="2"/>
                                    </a:lnTo>
                                    <a:lnTo>
                                      <a:pt x="47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Freeform 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25875" y="7316788"/>
                                <a:ext cx="2625725" cy="1652588"/>
                              </a:xfrm>
                              <a:custGeom>
                                <a:avLst/>
                                <a:gdLst>
                                  <a:gd name="T0" fmla="*/ 172 w 1654"/>
                                  <a:gd name="T1" fmla="*/ 12 h 1041"/>
                                  <a:gd name="T2" fmla="*/ 43 w 1654"/>
                                  <a:gd name="T3" fmla="*/ 32 h 1041"/>
                                  <a:gd name="T4" fmla="*/ 20 w 1654"/>
                                  <a:gd name="T5" fmla="*/ 58 h 1041"/>
                                  <a:gd name="T6" fmla="*/ 10 w 1654"/>
                                  <a:gd name="T7" fmla="*/ 116 h 1041"/>
                                  <a:gd name="T8" fmla="*/ 7 w 1654"/>
                                  <a:gd name="T9" fmla="*/ 244 h 1041"/>
                                  <a:gd name="T10" fmla="*/ 3 w 1654"/>
                                  <a:gd name="T11" fmla="*/ 421 h 1041"/>
                                  <a:gd name="T12" fmla="*/ 5 w 1654"/>
                                  <a:gd name="T13" fmla="*/ 519 h 1041"/>
                                  <a:gd name="T14" fmla="*/ 7 w 1654"/>
                                  <a:gd name="T15" fmla="*/ 557 h 1041"/>
                                  <a:gd name="T16" fmla="*/ 15 w 1654"/>
                                  <a:gd name="T17" fmla="*/ 696 h 1041"/>
                                  <a:gd name="T18" fmla="*/ 12 w 1654"/>
                                  <a:gd name="T19" fmla="*/ 864 h 1041"/>
                                  <a:gd name="T20" fmla="*/ 23 w 1654"/>
                                  <a:gd name="T21" fmla="*/ 1006 h 1041"/>
                                  <a:gd name="T22" fmla="*/ 35 w 1654"/>
                                  <a:gd name="T23" fmla="*/ 1023 h 1041"/>
                                  <a:gd name="T24" fmla="*/ 56 w 1654"/>
                                  <a:gd name="T25" fmla="*/ 1026 h 1041"/>
                                  <a:gd name="T26" fmla="*/ 56 w 1654"/>
                                  <a:gd name="T27" fmla="*/ 1029 h 1041"/>
                                  <a:gd name="T28" fmla="*/ 137 w 1654"/>
                                  <a:gd name="T29" fmla="*/ 1036 h 1041"/>
                                  <a:gd name="T30" fmla="*/ 404 w 1654"/>
                                  <a:gd name="T31" fmla="*/ 1034 h 1041"/>
                                  <a:gd name="T32" fmla="*/ 809 w 1654"/>
                                  <a:gd name="T33" fmla="*/ 1028 h 1041"/>
                                  <a:gd name="T34" fmla="*/ 1142 w 1654"/>
                                  <a:gd name="T35" fmla="*/ 1034 h 1041"/>
                                  <a:gd name="T36" fmla="*/ 1491 w 1654"/>
                                  <a:gd name="T37" fmla="*/ 1033 h 1041"/>
                                  <a:gd name="T38" fmla="*/ 1607 w 1654"/>
                                  <a:gd name="T39" fmla="*/ 1016 h 1041"/>
                                  <a:gd name="T40" fmla="*/ 1645 w 1654"/>
                                  <a:gd name="T41" fmla="*/ 938 h 1041"/>
                                  <a:gd name="T42" fmla="*/ 1639 w 1654"/>
                                  <a:gd name="T43" fmla="*/ 666 h 1041"/>
                                  <a:gd name="T44" fmla="*/ 1625 w 1654"/>
                                  <a:gd name="T45" fmla="*/ 363 h 1041"/>
                                  <a:gd name="T46" fmla="*/ 1629 w 1654"/>
                                  <a:gd name="T47" fmla="*/ 92 h 1041"/>
                                  <a:gd name="T48" fmla="*/ 1616 w 1654"/>
                                  <a:gd name="T49" fmla="*/ 43 h 1041"/>
                                  <a:gd name="T50" fmla="*/ 1584 w 1654"/>
                                  <a:gd name="T51" fmla="*/ 27 h 1041"/>
                                  <a:gd name="T52" fmla="*/ 1291 w 1654"/>
                                  <a:gd name="T53" fmla="*/ 19 h 1041"/>
                                  <a:gd name="T54" fmla="*/ 899 w 1654"/>
                                  <a:gd name="T55" fmla="*/ 17 h 1041"/>
                                  <a:gd name="T56" fmla="*/ 536 w 1654"/>
                                  <a:gd name="T57" fmla="*/ 9 h 1041"/>
                                  <a:gd name="T58" fmla="*/ 738 w 1654"/>
                                  <a:gd name="T59" fmla="*/ 4 h 1041"/>
                                  <a:gd name="T60" fmla="*/ 953 w 1654"/>
                                  <a:gd name="T61" fmla="*/ 10 h 1041"/>
                                  <a:gd name="T62" fmla="*/ 1526 w 1654"/>
                                  <a:gd name="T63" fmla="*/ 14 h 1041"/>
                                  <a:gd name="T64" fmla="*/ 1616 w 1654"/>
                                  <a:gd name="T65" fmla="*/ 34 h 1041"/>
                                  <a:gd name="T66" fmla="*/ 1630 w 1654"/>
                                  <a:gd name="T67" fmla="*/ 60 h 1041"/>
                                  <a:gd name="T68" fmla="*/ 1630 w 1654"/>
                                  <a:gd name="T69" fmla="*/ 302 h 1041"/>
                                  <a:gd name="T70" fmla="*/ 1637 w 1654"/>
                                  <a:gd name="T71" fmla="*/ 545 h 1041"/>
                                  <a:gd name="T72" fmla="*/ 1652 w 1654"/>
                                  <a:gd name="T73" fmla="*/ 908 h 1041"/>
                                  <a:gd name="T74" fmla="*/ 1624 w 1654"/>
                                  <a:gd name="T75" fmla="*/ 1004 h 1041"/>
                                  <a:gd name="T76" fmla="*/ 1551 w 1654"/>
                                  <a:gd name="T77" fmla="*/ 1034 h 1041"/>
                                  <a:gd name="T78" fmla="*/ 1256 w 1654"/>
                                  <a:gd name="T79" fmla="*/ 1036 h 1041"/>
                                  <a:gd name="T80" fmla="*/ 919 w 1654"/>
                                  <a:gd name="T81" fmla="*/ 1034 h 1041"/>
                                  <a:gd name="T82" fmla="*/ 437 w 1654"/>
                                  <a:gd name="T83" fmla="*/ 1041 h 1041"/>
                                  <a:gd name="T84" fmla="*/ 137 w 1654"/>
                                  <a:gd name="T85" fmla="*/ 1041 h 1041"/>
                                  <a:gd name="T86" fmla="*/ 45 w 1654"/>
                                  <a:gd name="T87" fmla="*/ 1029 h 1041"/>
                                  <a:gd name="T88" fmla="*/ 41 w 1654"/>
                                  <a:gd name="T89" fmla="*/ 1028 h 1041"/>
                                  <a:gd name="T90" fmla="*/ 31 w 1654"/>
                                  <a:gd name="T91" fmla="*/ 1024 h 1041"/>
                                  <a:gd name="T92" fmla="*/ 20 w 1654"/>
                                  <a:gd name="T93" fmla="*/ 1008 h 1041"/>
                                  <a:gd name="T94" fmla="*/ 8 w 1654"/>
                                  <a:gd name="T95" fmla="*/ 864 h 1041"/>
                                  <a:gd name="T96" fmla="*/ 13 w 1654"/>
                                  <a:gd name="T97" fmla="*/ 696 h 1041"/>
                                  <a:gd name="T98" fmla="*/ 7 w 1654"/>
                                  <a:gd name="T99" fmla="*/ 557 h 1041"/>
                                  <a:gd name="T100" fmla="*/ 5 w 1654"/>
                                  <a:gd name="T101" fmla="*/ 519 h 1041"/>
                                  <a:gd name="T102" fmla="*/ 2 w 1654"/>
                                  <a:gd name="T103" fmla="*/ 421 h 1041"/>
                                  <a:gd name="T104" fmla="*/ 5 w 1654"/>
                                  <a:gd name="T105" fmla="*/ 244 h 1041"/>
                                  <a:gd name="T106" fmla="*/ 7 w 1654"/>
                                  <a:gd name="T107" fmla="*/ 116 h 1041"/>
                                  <a:gd name="T108" fmla="*/ 18 w 1654"/>
                                  <a:gd name="T109" fmla="*/ 50 h 1041"/>
                                  <a:gd name="T110" fmla="*/ 53 w 1654"/>
                                  <a:gd name="T111" fmla="*/ 24 h 1041"/>
                                  <a:gd name="T112" fmla="*/ 257 w 1654"/>
                                  <a:gd name="T113" fmla="*/ 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654" h="1041">
                                    <a:moveTo>
                                      <a:pt x="439" y="9"/>
                                    </a:moveTo>
                                    <a:lnTo>
                                      <a:pt x="346" y="9"/>
                                    </a:lnTo>
                                    <a:lnTo>
                                      <a:pt x="257" y="10"/>
                                    </a:lnTo>
                                    <a:lnTo>
                                      <a:pt x="172" y="12"/>
                                    </a:lnTo>
                                    <a:lnTo>
                                      <a:pt x="131" y="14"/>
                                    </a:lnTo>
                                    <a:lnTo>
                                      <a:pt x="91" y="19"/>
                                    </a:lnTo>
                                    <a:lnTo>
                                      <a:pt x="55" y="29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23" y="4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7" y="63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82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8" y="149"/>
                                    </a:lnTo>
                                    <a:lnTo>
                                      <a:pt x="10" y="183"/>
                                    </a:lnTo>
                                    <a:lnTo>
                                      <a:pt x="10" y="214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2" y="367"/>
                                    </a:lnTo>
                                    <a:lnTo>
                                      <a:pt x="3" y="421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5" y="491"/>
                                    </a:lnTo>
                                    <a:lnTo>
                                      <a:pt x="5" y="509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24"/>
                                    </a:lnTo>
                                    <a:lnTo>
                                      <a:pt x="5" y="527"/>
                                    </a:lnTo>
                                    <a:lnTo>
                                      <a:pt x="7" y="539"/>
                                    </a:lnTo>
                                    <a:lnTo>
                                      <a:pt x="7" y="557"/>
                                    </a:lnTo>
                                    <a:lnTo>
                                      <a:pt x="8" y="582"/>
                                    </a:lnTo>
                                    <a:lnTo>
                                      <a:pt x="10" y="613"/>
                                    </a:lnTo>
                                    <a:lnTo>
                                      <a:pt x="12" y="652"/>
                                    </a:lnTo>
                                    <a:lnTo>
                                      <a:pt x="15" y="696"/>
                                    </a:lnTo>
                                    <a:lnTo>
                                      <a:pt x="17" y="719"/>
                                    </a:lnTo>
                                    <a:lnTo>
                                      <a:pt x="15" y="746"/>
                                    </a:lnTo>
                                    <a:lnTo>
                                      <a:pt x="13" y="802"/>
                                    </a:lnTo>
                                    <a:lnTo>
                                      <a:pt x="12" y="864"/>
                                    </a:lnTo>
                                    <a:lnTo>
                                      <a:pt x="12" y="930"/>
                                    </a:lnTo>
                                    <a:lnTo>
                                      <a:pt x="15" y="965"/>
                                    </a:lnTo>
                                    <a:lnTo>
                                      <a:pt x="21" y="1001"/>
                                    </a:lnTo>
                                    <a:lnTo>
                                      <a:pt x="23" y="1006"/>
                                    </a:lnTo>
                                    <a:lnTo>
                                      <a:pt x="26" y="1013"/>
                                    </a:lnTo>
                                    <a:lnTo>
                                      <a:pt x="28" y="1018"/>
                                    </a:lnTo>
                                    <a:lnTo>
                                      <a:pt x="31" y="1019"/>
                                    </a:lnTo>
                                    <a:lnTo>
                                      <a:pt x="35" y="1023"/>
                                    </a:lnTo>
                                    <a:lnTo>
                                      <a:pt x="40" y="1023"/>
                                    </a:lnTo>
                                    <a:lnTo>
                                      <a:pt x="45" y="1023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6" y="1026"/>
                                    </a:lnTo>
                                    <a:lnTo>
                                      <a:pt x="56" y="1024"/>
                                    </a:lnTo>
                                    <a:lnTo>
                                      <a:pt x="56" y="1026"/>
                                    </a:lnTo>
                                    <a:lnTo>
                                      <a:pt x="56" y="1028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96" y="1034"/>
                                    </a:lnTo>
                                    <a:lnTo>
                                      <a:pt x="137" y="1036"/>
                                    </a:lnTo>
                                    <a:lnTo>
                                      <a:pt x="222" y="1036"/>
                                    </a:lnTo>
                                    <a:lnTo>
                                      <a:pt x="266" y="1036"/>
                                    </a:lnTo>
                                    <a:lnTo>
                                      <a:pt x="311" y="1036"/>
                                    </a:lnTo>
                                    <a:lnTo>
                                      <a:pt x="404" y="1034"/>
                                    </a:lnTo>
                                    <a:lnTo>
                                      <a:pt x="502" y="1033"/>
                                    </a:lnTo>
                                    <a:lnTo>
                                      <a:pt x="601" y="1031"/>
                                    </a:lnTo>
                                    <a:lnTo>
                                      <a:pt x="703" y="1029"/>
                                    </a:lnTo>
                                    <a:lnTo>
                                      <a:pt x="809" y="1028"/>
                                    </a:lnTo>
                                    <a:lnTo>
                                      <a:pt x="919" y="1029"/>
                                    </a:lnTo>
                                    <a:lnTo>
                                      <a:pt x="973" y="1031"/>
                                    </a:lnTo>
                                    <a:lnTo>
                                      <a:pt x="1030" y="1034"/>
                                    </a:lnTo>
                                    <a:lnTo>
                                      <a:pt x="1142" y="1034"/>
                                    </a:lnTo>
                                    <a:lnTo>
                                      <a:pt x="1256" y="1031"/>
                                    </a:lnTo>
                                    <a:lnTo>
                                      <a:pt x="1316" y="1031"/>
                                    </a:lnTo>
                                    <a:lnTo>
                                      <a:pt x="1374" y="1031"/>
                                    </a:lnTo>
                                    <a:lnTo>
                                      <a:pt x="1491" y="1033"/>
                                    </a:lnTo>
                                    <a:lnTo>
                                      <a:pt x="1551" y="1031"/>
                                    </a:lnTo>
                                    <a:lnTo>
                                      <a:pt x="1581" y="1028"/>
                                    </a:lnTo>
                                    <a:lnTo>
                                      <a:pt x="1594" y="1024"/>
                                    </a:lnTo>
                                    <a:lnTo>
                                      <a:pt x="1607" y="1016"/>
                                    </a:lnTo>
                                    <a:lnTo>
                                      <a:pt x="1620" y="1003"/>
                                    </a:lnTo>
                                    <a:lnTo>
                                      <a:pt x="1630" y="986"/>
                                    </a:lnTo>
                                    <a:lnTo>
                                      <a:pt x="1639" y="968"/>
                                    </a:lnTo>
                                    <a:lnTo>
                                      <a:pt x="1645" y="938"/>
                                    </a:lnTo>
                                    <a:lnTo>
                                      <a:pt x="1649" y="908"/>
                                    </a:lnTo>
                                    <a:lnTo>
                                      <a:pt x="1650" y="849"/>
                                    </a:lnTo>
                                    <a:lnTo>
                                      <a:pt x="1649" y="787"/>
                                    </a:lnTo>
                                    <a:lnTo>
                                      <a:pt x="1639" y="666"/>
                                    </a:lnTo>
                                    <a:lnTo>
                                      <a:pt x="1632" y="545"/>
                                    </a:lnTo>
                                    <a:lnTo>
                                      <a:pt x="1627" y="423"/>
                                    </a:lnTo>
                                    <a:lnTo>
                                      <a:pt x="1625" y="393"/>
                                    </a:lnTo>
                                    <a:lnTo>
                                      <a:pt x="1625" y="363"/>
                                    </a:lnTo>
                                    <a:lnTo>
                                      <a:pt x="1625" y="302"/>
                                    </a:lnTo>
                                    <a:lnTo>
                                      <a:pt x="1629" y="181"/>
                                    </a:lnTo>
                                    <a:lnTo>
                                      <a:pt x="1629" y="121"/>
                                    </a:lnTo>
                                    <a:lnTo>
                                      <a:pt x="1629" y="92"/>
                                    </a:lnTo>
                                    <a:lnTo>
                                      <a:pt x="1624" y="62"/>
                                    </a:lnTo>
                                    <a:lnTo>
                                      <a:pt x="1622" y="55"/>
                                    </a:lnTo>
                                    <a:lnTo>
                                      <a:pt x="1619" y="48"/>
                                    </a:lnTo>
                                    <a:lnTo>
                                      <a:pt x="1616" y="43"/>
                                    </a:lnTo>
                                    <a:lnTo>
                                      <a:pt x="1611" y="38"/>
                                    </a:lnTo>
                                    <a:lnTo>
                                      <a:pt x="1602" y="34"/>
                                    </a:lnTo>
                                    <a:lnTo>
                                      <a:pt x="1594" y="30"/>
                                    </a:lnTo>
                                    <a:lnTo>
                                      <a:pt x="1584" y="27"/>
                                    </a:lnTo>
                                    <a:lnTo>
                                      <a:pt x="1556" y="22"/>
                                    </a:lnTo>
                                    <a:lnTo>
                                      <a:pt x="1526" y="20"/>
                                    </a:lnTo>
                                    <a:lnTo>
                                      <a:pt x="1409" y="19"/>
                                    </a:lnTo>
                                    <a:lnTo>
                                      <a:pt x="1291" y="19"/>
                                    </a:lnTo>
                                    <a:lnTo>
                                      <a:pt x="1177" y="19"/>
                                    </a:lnTo>
                                    <a:lnTo>
                                      <a:pt x="953" y="19"/>
                                    </a:lnTo>
                                    <a:lnTo>
                                      <a:pt x="925" y="19"/>
                                    </a:lnTo>
                                    <a:lnTo>
                                      <a:pt x="899" y="17"/>
                                    </a:lnTo>
                                    <a:lnTo>
                                      <a:pt x="844" y="15"/>
                                    </a:lnTo>
                                    <a:lnTo>
                                      <a:pt x="738" y="10"/>
                                    </a:lnTo>
                                    <a:lnTo>
                                      <a:pt x="636" y="10"/>
                                    </a:lnTo>
                                    <a:lnTo>
                                      <a:pt x="536" y="9"/>
                                    </a:lnTo>
                                    <a:lnTo>
                                      <a:pt x="439" y="9"/>
                                    </a:lnTo>
                                    <a:close/>
                                    <a:moveTo>
                                      <a:pt x="472" y="0"/>
                                    </a:moveTo>
                                    <a:lnTo>
                                      <a:pt x="602" y="2"/>
                                    </a:lnTo>
                                    <a:lnTo>
                                      <a:pt x="738" y="4"/>
                                    </a:lnTo>
                                    <a:lnTo>
                                      <a:pt x="844" y="7"/>
                                    </a:lnTo>
                                    <a:lnTo>
                                      <a:pt x="899" y="10"/>
                                    </a:lnTo>
                                    <a:lnTo>
                                      <a:pt x="925" y="10"/>
                                    </a:lnTo>
                                    <a:lnTo>
                                      <a:pt x="953" y="10"/>
                                    </a:lnTo>
                                    <a:lnTo>
                                      <a:pt x="1177" y="10"/>
                                    </a:lnTo>
                                    <a:lnTo>
                                      <a:pt x="1291" y="10"/>
                                    </a:lnTo>
                                    <a:lnTo>
                                      <a:pt x="1409" y="12"/>
                                    </a:lnTo>
                                    <a:lnTo>
                                      <a:pt x="1526" y="14"/>
                                    </a:lnTo>
                                    <a:lnTo>
                                      <a:pt x="1556" y="15"/>
                                    </a:lnTo>
                                    <a:lnTo>
                                      <a:pt x="1586" y="20"/>
                                    </a:lnTo>
                                    <a:lnTo>
                                      <a:pt x="1601" y="25"/>
                                    </a:lnTo>
                                    <a:lnTo>
                                      <a:pt x="1616" y="34"/>
                                    </a:lnTo>
                                    <a:lnTo>
                                      <a:pt x="1620" y="38"/>
                                    </a:lnTo>
                                    <a:lnTo>
                                      <a:pt x="1625" y="45"/>
                                    </a:lnTo>
                                    <a:lnTo>
                                      <a:pt x="1627" y="53"/>
                                    </a:lnTo>
                                    <a:lnTo>
                                      <a:pt x="1630" y="60"/>
                                    </a:lnTo>
                                    <a:lnTo>
                                      <a:pt x="1635" y="90"/>
                                    </a:lnTo>
                                    <a:lnTo>
                                      <a:pt x="1635" y="121"/>
                                    </a:lnTo>
                                    <a:lnTo>
                                      <a:pt x="1634" y="181"/>
                                    </a:lnTo>
                                    <a:lnTo>
                                      <a:pt x="1630" y="302"/>
                                    </a:lnTo>
                                    <a:lnTo>
                                      <a:pt x="1630" y="363"/>
                                    </a:lnTo>
                                    <a:lnTo>
                                      <a:pt x="1630" y="393"/>
                                    </a:lnTo>
                                    <a:lnTo>
                                      <a:pt x="1632" y="423"/>
                                    </a:lnTo>
                                    <a:lnTo>
                                      <a:pt x="1637" y="545"/>
                                    </a:lnTo>
                                    <a:lnTo>
                                      <a:pt x="1644" y="666"/>
                                    </a:lnTo>
                                    <a:lnTo>
                                      <a:pt x="1652" y="787"/>
                                    </a:lnTo>
                                    <a:lnTo>
                                      <a:pt x="1654" y="849"/>
                                    </a:lnTo>
                                    <a:lnTo>
                                      <a:pt x="1652" y="908"/>
                                    </a:lnTo>
                                    <a:lnTo>
                                      <a:pt x="1647" y="938"/>
                                    </a:lnTo>
                                    <a:lnTo>
                                      <a:pt x="1640" y="968"/>
                                    </a:lnTo>
                                    <a:lnTo>
                                      <a:pt x="1634" y="986"/>
                                    </a:lnTo>
                                    <a:lnTo>
                                      <a:pt x="1624" y="1004"/>
                                    </a:lnTo>
                                    <a:lnTo>
                                      <a:pt x="1609" y="1019"/>
                                    </a:lnTo>
                                    <a:lnTo>
                                      <a:pt x="1596" y="1026"/>
                                    </a:lnTo>
                                    <a:lnTo>
                                      <a:pt x="1581" y="1029"/>
                                    </a:lnTo>
                                    <a:lnTo>
                                      <a:pt x="1551" y="1034"/>
                                    </a:lnTo>
                                    <a:lnTo>
                                      <a:pt x="1491" y="1036"/>
                                    </a:lnTo>
                                    <a:lnTo>
                                      <a:pt x="1374" y="1034"/>
                                    </a:lnTo>
                                    <a:lnTo>
                                      <a:pt x="1316" y="1034"/>
                                    </a:lnTo>
                                    <a:lnTo>
                                      <a:pt x="1256" y="1036"/>
                                    </a:lnTo>
                                    <a:lnTo>
                                      <a:pt x="1142" y="1038"/>
                                    </a:lnTo>
                                    <a:lnTo>
                                      <a:pt x="1030" y="1039"/>
                                    </a:lnTo>
                                    <a:lnTo>
                                      <a:pt x="973" y="1036"/>
                                    </a:lnTo>
                                    <a:lnTo>
                                      <a:pt x="919" y="1034"/>
                                    </a:lnTo>
                                    <a:lnTo>
                                      <a:pt x="809" y="1034"/>
                                    </a:lnTo>
                                    <a:lnTo>
                                      <a:pt x="703" y="1036"/>
                                    </a:lnTo>
                                    <a:lnTo>
                                      <a:pt x="568" y="1038"/>
                                    </a:lnTo>
                                    <a:lnTo>
                                      <a:pt x="437" y="1041"/>
                                    </a:lnTo>
                                    <a:lnTo>
                                      <a:pt x="311" y="1041"/>
                                    </a:lnTo>
                                    <a:lnTo>
                                      <a:pt x="266" y="1041"/>
                                    </a:lnTo>
                                    <a:lnTo>
                                      <a:pt x="222" y="1041"/>
                                    </a:lnTo>
                                    <a:lnTo>
                                      <a:pt x="137" y="1041"/>
                                    </a:lnTo>
                                    <a:lnTo>
                                      <a:pt x="96" y="1039"/>
                                    </a:lnTo>
                                    <a:lnTo>
                                      <a:pt x="56" y="1034"/>
                                    </a:lnTo>
                                    <a:lnTo>
                                      <a:pt x="46" y="1031"/>
                                    </a:lnTo>
                                    <a:lnTo>
                                      <a:pt x="45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3" y="1031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1" y="1028"/>
                                    </a:lnTo>
                                    <a:lnTo>
                                      <a:pt x="41" y="1028"/>
                                    </a:lnTo>
                                    <a:lnTo>
                                      <a:pt x="40" y="1026"/>
                                    </a:lnTo>
                                    <a:lnTo>
                                      <a:pt x="35" y="1026"/>
                                    </a:lnTo>
                                    <a:lnTo>
                                      <a:pt x="31" y="1024"/>
                                    </a:lnTo>
                                    <a:lnTo>
                                      <a:pt x="28" y="1023"/>
                                    </a:lnTo>
                                    <a:lnTo>
                                      <a:pt x="26" y="1019"/>
                                    </a:lnTo>
                                    <a:lnTo>
                                      <a:pt x="23" y="1014"/>
                                    </a:lnTo>
                                    <a:lnTo>
                                      <a:pt x="20" y="1008"/>
                                    </a:lnTo>
                                    <a:lnTo>
                                      <a:pt x="18" y="1003"/>
                                    </a:lnTo>
                                    <a:lnTo>
                                      <a:pt x="12" y="966"/>
                                    </a:lnTo>
                                    <a:lnTo>
                                      <a:pt x="8" y="930"/>
                                    </a:lnTo>
                                    <a:lnTo>
                                      <a:pt x="8" y="864"/>
                                    </a:lnTo>
                                    <a:lnTo>
                                      <a:pt x="12" y="802"/>
                                    </a:lnTo>
                                    <a:lnTo>
                                      <a:pt x="13" y="746"/>
                                    </a:lnTo>
                                    <a:lnTo>
                                      <a:pt x="13" y="719"/>
                                    </a:lnTo>
                                    <a:lnTo>
                                      <a:pt x="13" y="696"/>
                                    </a:lnTo>
                                    <a:lnTo>
                                      <a:pt x="12" y="652"/>
                                    </a:lnTo>
                                    <a:lnTo>
                                      <a:pt x="8" y="613"/>
                                    </a:lnTo>
                                    <a:lnTo>
                                      <a:pt x="8" y="582"/>
                                    </a:lnTo>
                                    <a:lnTo>
                                      <a:pt x="7" y="557"/>
                                    </a:lnTo>
                                    <a:lnTo>
                                      <a:pt x="5" y="539"/>
                                    </a:lnTo>
                                    <a:lnTo>
                                      <a:pt x="5" y="527"/>
                                    </a:lnTo>
                                    <a:lnTo>
                                      <a:pt x="5" y="524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09"/>
                                    </a:lnTo>
                                    <a:lnTo>
                                      <a:pt x="3" y="491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2" y="421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2" y="300"/>
                                    </a:lnTo>
                                    <a:lnTo>
                                      <a:pt x="3" y="272"/>
                                    </a:lnTo>
                                    <a:lnTo>
                                      <a:pt x="5" y="244"/>
                                    </a:lnTo>
                                    <a:lnTo>
                                      <a:pt x="7" y="214"/>
                                    </a:lnTo>
                                    <a:lnTo>
                                      <a:pt x="7" y="183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7" y="116"/>
                                    </a:lnTo>
                                    <a:lnTo>
                                      <a:pt x="10" y="80"/>
                                    </a:lnTo>
                                    <a:lnTo>
                                      <a:pt x="13" y="63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1" y="45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41" y="29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91" y="15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346" y="2"/>
                                    </a:lnTo>
                                    <a:lnTo>
                                      <a:pt x="47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3388" y="5033963"/>
                                <a:ext cx="2622550" cy="1652588"/>
                              </a:xfrm>
                              <a:custGeom>
                                <a:avLst/>
                                <a:gdLst>
                                  <a:gd name="T0" fmla="*/ 171 w 1652"/>
                                  <a:gd name="T1" fmla="*/ 12 h 1041"/>
                                  <a:gd name="T2" fmla="*/ 41 w 1652"/>
                                  <a:gd name="T3" fmla="*/ 32 h 1041"/>
                                  <a:gd name="T4" fmla="*/ 18 w 1652"/>
                                  <a:gd name="T5" fmla="*/ 57 h 1041"/>
                                  <a:gd name="T6" fmla="*/ 8 w 1652"/>
                                  <a:gd name="T7" fmla="*/ 115 h 1041"/>
                                  <a:gd name="T8" fmla="*/ 7 w 1652"/>
                                  <a:gd name="T9" fmla="*/ 244 h 1041"/>
                                  <a:gd name="T10" fmla="*/ 2 w 1652"/>
                                  <a:gd name="T11" fmla="*/ 419 h 1041"/>
                                  <a:gd name="T12" fmla="*/ 5 w 1652"/>
                                  <a:gd name="T13" fmla="*/ 519 h 1041"/>
                                  <a:gd name="T14" fmla="*/ 7 w 1652"/>
                                  <a:gd name="T15" fmla="*/ 555 h 1041"/>
                                  <a:gd name="T16" fmla="*/ 13 w 1652"/>
                                  <a:gd name="T17" fmla="*/ 694 h 1041"/>
                                  <a:gd name="T18" fmla="*/ 10 w 1652"/>
                                  <a:gd name="T19" fmla="*/ 863 h 1041"/>
                                  <a:gd name="T20" fmla="*/ 22 w 1652"/>
                                  <a:gd name="T21" fmla="*/ 1006 h 1041"/>
                                  <a:gd name="T22" fmla="*/ 35 w 1652"/>
                                  <a:gd name="T23" fmla="*/ 1021 h 1041"/>
                                  <a:gd name="T24" fmla="*/ 55 w 1652"/>
                                  <a:gd name="T25" fmla="*/ 1024 h 1041"/>
                                  <a:gd name="T26" fmla="*/ 55 w 1652"/>
                                  <a:gd name="T27" fmla="*/ 1029 h 1041"/>
                                  <a:gd name="T28" fmla="*/ 136 w 1652"/>
                                  <a:gd name="T29" fmla="*/ 1036 h 1041"/>
                                  <a:gd name="T30" fmla="*/ 404 w 1652"/>
                                  <a:gd name="T31" fmla="*/ 1034 h 1041"/>
                                  <a:gd name="T32" fmla="*/ 809 w 1652"/>
                                  <a:gd name="T33" fmla="*/ 1027 h 1041"/>
                                  <a:gd name="T34" fmla="*/ 1141 w 1652"/>
                                  <a:gd name="T35" fmla="*/ 1032 h 1041"/>
                                  <a:gd name="T36" fmla="*/ 1491 w 1652"/>
                                  <a:gd name="T37" fmla="*/ 1032 h 1041"/>
                                  <a:gd name="T38" fmla="*/ 1606 w 1652"/>
                                  <a:gd name="T39" fmla="*/ 1016 h 1041"/>
                                  <a:gd name="T40" fmla="*/ 1644 w 1652"/>
                                  <a:gd name="T41" fmla="*/ 938 h 1041"/>
                                  <a:gd name="T42" fmla="*/ 1639 w 1652"/>
                                  <a:gd name="T43" fmla="*/ 666 h 1041"/>
                                  <a:gd name="T44" fmla="*/ 1624 w 1652"/>
                                  <a:gd name="T45" fmla="*/ 361 h 1041"/>
                                  <a:gd name="T46" fmla="*/ 1627 w 1652"/>
                                  <a:gd name="T47" fmla="*/ 90 h 1041"/>
                                  <a:gd name="T48" fmla="*/ 1614 w 1652"/>
                                  <a:gd name="T49" fmla="*/ 42 h 1041"/>
                                  <a:gd name="T50" fmla="*/ 1584 w 1652"/>
                                  <a:gd name="T51" fmla="*/ 27 h 1041"/>
                                  <a:gd name="T52" fmla="*/ 1291 w 1652"/>
                                  <a:gd name="T53" fmla="*/ 17 h 1041"/>
                                  <a:gd name="T54" fmla="*/ 897 w 1652"/>
                                  <a:gd name="T55" fmla="*/ 17 h 1041"/>
                                  <a:gd name="T56" fmla="*/ 535 w 1652"/>
                                  <a:gd name="T57" fmla="*/ 9 h 1041"/>
                                  <a:gd name="T58" fmla="*/ 738 w 1652"/>
                                  <a:gd name="T59" fmla="*/ 2 h 1041"/>
                                  <a:gd name="T60" fmla="*/ 952 w 1652"/>
                                  <a:gd name="T61" fmla="*/ 10 h 1041"/>
                                  <a:gd name="T62" fmla="*/ 1526 w 1652"/>
                                  <a:gd name="T63" fmla="*/ 12 h 1041"/>
                                  <a:gd name="T64" fmla="*/ 1614 w 1652"/>
                                  <a:gd name="T65" fmla="*/ 32 h 1041"/>
                                  <a:gd name="T66" fmla="*/ 1629 w 1652"/>
                                  <a:gd name="T67" fmla="*/ 60 h 1041"/>
                                  <a:gd name="T68" fmla="*/ 1630 w 1652"/>
                                  <a:gd name="T69" fmla="*/ 302 h 1041"/>
                                  <a:gd name="T70" fmla="*/ 1635 w 1652"/>
                                  <a:gd name="T71" fmla="*/ 544 h 1041"/>
                                  <a:gd name="T72" fmla="*/ 1650 w 1652"/>
                                  <a:gd name="T73" fmla="*/ 908 h 1041"/>
                                  <a:gd name="T74" fmla="*/ 1622 w 1652"/>
                                  <a:gd name="T75" fmla="*/ 1004 h 1041"/>
                                  <a:gd name="T76" fmla="*/ 1549 w 1652"/>
                                  <a:gd name="T77" fmla="*/ 1034 h 1041"/>
                                  <a:gd name="T78" fmla="*/ 1256 w 1652"/>
                                  <a:gd name="T79" fmla="*/ 1034 h 1041"/>
                                  <a:gd name="T80" fmla="*/ 917 w 1652"/>
                                  <a:gd name="T81" fmla="*/ 1032 h 1041"/>
                                  <a:gd name="T82" fmla="*/ 435 w 1652"/>
                                  <a:gd name="T83" fmla="*/ 1039 h 1041"/>
                                  <a:gd name="T84" fmla="*/ 136 w 1652"/>
                                  <a:gd name="T85" fmla="*/ 1041 h 1041"/>
                                  <a:gd name="T86" fmla="*/ 43 w 1652"/>
                                  <a:gd name="T87" fmla="*/ 1029 h 1041"/>
                                  <a:gd name="T88" fmla="*/ 41 w 1652"/>
                                  <a:gd name="T89" fmla="*/ 1026 h 1041"/>
                                  <a:gd name="T90" fmla="*/ 30 w 1652"/>
                                  <a:gd name="T91" fmla="*/ 1023 h 1041"/>
                                  <a:gd name="T92" fmla="*/ 18 w 1652"/>
                                  <a:gd name="T93" fmla="*/ 1008 h 1041"/>
                                  <a:gd name="T94" fmla="*/ 8 w 1652"/>
                                  <a:gd name="T95" fmla="*/ 863 h 1041"/>
                                  <a:gd name="T96" fmla="*/ 12 w 1652"/>
                                  <a:gd name="T97" fmla="*/ 694 h 1041"/>
                                  <a:gd name="T98" fmla="*/ 5 w 1652"/>
                                  <a:gd name="T99" fmla="*/ 555 h 1041"/>
                                  <a:gd name="T100" fmla="*/ 3 w 1652"/>
                                  <a:gd name="T101" fmla="*/ 519 h 1041"/>
                                  <a:gd name="T102" fmla="*/ 0 w 1652"/>
                                  <a:gd name="T103" fmla="*/ 421 h 1041"/>
                                  <a:gd name="T104" fmla="*/ 3 w 1652"/>
                                  <a:gd name="T105" fmla="*/ 244 h 1041"/>
                                  <a:gd name="T106" fmla="*/ 5 w 1652"/>
                                  <a:gd name="T107" fmla="*/ 115 h 1041"/>
                                  <a:gd name="T108" fmla="*/ 17 w 1652"/>
                                  <a:gd name="T109" fmla="*/ 48 h 1041"/>
                                  <a:gd name="T110" fmla="*/ 51 w 1652"/>
                                  <a:gd name="T111" fmla="*/ 23 h 1041"/>
                                  <a:gd name="T112" fmla="*/ 255 w 1652"/>
                                  <a:gd name="T113" fmla="*/ 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652" h="1041">
                                    <a:moveTo>
                                      <a:pt x="439" y="7"/>
                                    </a:moveTo>
                                    <a:lnTo>
                                      <a:pt x="344" y="9"/>
                                    </a:lnTo>
                                    <a:lnTo>
                                      <a:pt x="255" y="9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29" y="13"/>
                                    </a:lnTo>
                                    <a:lnTo>
                                      <a:pt x="91" y="18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41" y="32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23" y="47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7" y="63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8" y="115"/>
                                    </a:lnTo>
                                    <a:lnTo>
                                      <a:pt x="8" y="149"/>
                                    </a:lnTo>
                                    <a:lnTo>
                                      <a:pt x="8" y="182"/>
                                    </a:lnTo>
                                    <a:lnTo>
                                      <a:pt x="8" y="214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2" y="365"/>
                                    </a:lnTo>
                                    <a:lnTo>
                                      <a:pt x="2" y="419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3" y="489"/>
                                    </a:lnTo>
                                    <a:lnTo>
                                      <a:pt x="3" y="507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22"/>
                                    </a:lnTo>
                                    <a:lnTo>
                                      <a:pt x="5" y="525"/>
                                    </a:lnTo>
                                    <a:lnTo>
                                      <a:pt x="5" y="537"/>
                                    </a:lnTo>
                                    <a:lnTo>
                                      <a:pt x="7" y="555"/>
                                    </a:lnTo>
                                    <a:lnTo>
                                      <a:pt x="8" y="580"/>
                                    </a:lnTo>
                                    <a:lnTo>
                                      <a:pt x="10" y="612"/>
                                    </a:lnTo>
                                    <a:lnTo>
                                      <a:pt x="12" y="651"/>
                                    </a:lnTo>
                                    <a:lnTo>
                                      <a:pt x="13" y="694"/>
                                    </a:lnTo>
                                    <a:lnTo>
                                      <a:pt x="15" y="719"/>
                                    </a:lnTo>
                                    <a:lnTo>
                                      <a:pt x="15" y="746"/>
                                    </a:lnTo>
                                    <a:lnTo>
                                      <a:pt x="12" y="802"/>
                                    </a:lnTo>
                                    <a:lnTo>
                                      <a:pt x="10" y="863"/>
                                    </a:lnTo>
                                    <a:lnTo>
                                      <a:pt x="12" y="930"/>
                                    </a:lnTo>
                                    <a:lnTo>
                                      <a:pt x="13" y="965"/>
                                    </a:lnTo>
                                    <a:lnTo>
                                      <a:pt x="20" y="999"/>
                                    </a:lnTo>
                                    <a:lnTo>
                                      <a:pt x="22" y="1006"/>
                                    </a:lnTo>
                                    <a:lnTo>
                                      <a:pt x="25" y="1011"/>
                                    </a:lnTo>
                                    <a:lnTo>
                                      <a:pt x="28" y="1016"/>
                                    </a:lnTo>
                                    <a:lnTo>
                                      <a:pt x="31" y="1019"/>
                                    </a:lnTo>
                                    <a:lnTo>
                                      <a:pt x="35" y="1021"/>
                                    </a:lnTo>
                                    <a:lnTo>
                                      <a:pt x="38" y="1023"/>
                                    </a:lnTo>
                                    <a:lnTo>
                                      <a:pt x="43" y="1023"/>
                                    </a:lnTo>
                                    <a:lnTo>
                                      <a:pt x="53" y="1024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5" y="1027"/>
                                    </a:lnTo>
                                    <a:lnTo>
                                      <a:pt x="55" y="1029"/>
                                    </a:lnTo>
                                    <a:lnTo>
                                      <a:pt x="55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94" y="1034"/>
                                    </a:lnTo>
                                    <a:lnTo>
                                      <a:pt x="136" y="1036"/>
                                    </a:lnTo>
                                    <a:lnTo>
                                      <a:pt x="222" y="1036"/>
                                    </a:lnTo>
                                    <a:lnTo>
                                      <a:pt x="265" y="1034"/>
                                    </a:lnTo>
                                    <a:lnTo>
                                      <a:pt x="310" y="1036"/>
                                    </a:lnTo>
                                    <a:lnTo>
                                      <a:pt x="404" y="1034"/>
                                    </a:lnTo>
                                    <a:lnTo>
                                      <a:pt x="500" y="1031"/>
                                    </a:lnTo>
                                    <a:lnTo>
                                      <a:pt x="599" y="1029"/>
                                    </a:lnTo>
                                    <a:lnTo>
                                      <a:pt x="704" y="1027"/>
                                    </a:lnTo>
                                    <a:lnTo>
                                      <a:pt x="809" y="1027"/>
                                    </a:lnTo>
                                    <a:lnTo>
                                      <a:pt x="917" y="1027"/>
                                    </a:lnTo>
                                    <a:lnTo>
                                      <a:pt x="973" y="1031"/>
                                    </a:lnTo>
                                    <a:lnTo>
                                      <a:pt x="1028" y="1032"/>
                                    </a:lnTo>
                                    <a:lnTo>
                                      <a:pt x="1141" y="1032"/>
                                    </a:lnTo>
                                    <a:lnTo>
                                      <a:pt x="1256" y="1031"/>
                                    </a:lnTo>
                                    <a:lnTo>
                                      <a:pt x="1314" y="1029"/>
                                    </a:lnTo>
                                    <a:lnTo>
                                      <a:pt x="1372" y="1029"/>
                                    </a:lnTo>
                                    <a:lnTo>
                                      <a:pt x="1491" y="1032"/>
                                    </a:lnTo>
                                    <a:lnTo>
                                      <a:pt x="1549" y="1031"/>
                                    </a:lnTo>
                                    <a:lnTo>
                                      <a:pt x="1579" y="1027"/>
                                    </a:lnTo>
                                    <a:lnTo>
                                      <a:pt x="1594" y="1023"/>
                                    </a:lnTo>
                                    <a:lnTo>
                                      <a:pt x="1606" y="1016"/>
                                    </a:lnTo>
                                    <a:lnTo>
                                      <a:pt x="1621" y="1003"/>
                                    </a:lnTo>
                                    <a:lnTo>
                                      <a:pt x="1630" y="984"/>
                                    </a:lnTo>
                                    <a:lnTo>
                                      <a:pt x="1637" y="966"/>
                                    </a:lnTo>
                                    <a:lnTo>
                                      <a:pt x="1644" y="938"/>
                                    </a:lnTo>
                                    <a:lnTo>
                                      <a:pt x="1647" y="908"/>
                                    </a:lnTo>
                                    <a:lnTo>
                                      <a:pt x="1649" y="847"/>
                                    </a:lnTo>
                                    <a:lnTo>
                                      <a:pt x="1647" y="787"/>
                                    </a:lnTo>
                                    <a:lnTo>
                                      <a:pt x="1639" y="666"/>
                                    </a:lnTo>
                                    <a:lnTo>
                                      <a:pt x="1632" y="544"/>
                                    </a:lnTo>
                                    <a:lnTo>
                                      <a:pt x="1626" y="423"/>
                                    </a:lnTo>
                                    <a:lnTo>
                                      <a:pt x="1624" y="393"/>
                                    </a:lnTo>
                                    <a:lnTo>
                                      <a:pt x="1624" y="361"/>
                                    </a:lnTo>
                                    <a:lnTo>
                                      <a:pt x="1624" y="302"/>
                                    </a:lnTo>
                                    <a:lnTo>
                                      <a:pt x="1627" y="181"/>
                                    </a:lnTo>
                                    <a:lnTo>
                                      <a:pt x="1629" y="120"/>
                                    </a:lnTo>
                                    <a:lnTo>
                                      <a:pt x="1627" y="90"/>
                                    </a:lnTo>
                                    <a:lnTo>
                                      <a:pt x="1622" y="62"/>
                                    </a:lnTo>
                                    <a:lnTo>
                                      <a:pt x="1621" y="55"/>
                                    </a:lnTo>
                                    <a:lnTo>
                                      <a:pt x="1617" y="48"/>
                                    </a:lnTo>
                                    <a:lnTo>
                                      <a:pt x="1614" y="42"/>
                                    </a:lnTo>
                                    <a:lnTo>
                                      <a:pt x="1609" y="38"/>
                                    </a:lnTo>
                                    <a:lnTo>
                                      <a:pt x="1601" y="33"/>
                                    </a:lnTo>
                                    <a:lnTo>
                                      <a:pt x="1592" y="30"/>
                                    </a:lnTo>
                                    <a:lnTo>
                                      <a:pt x="1584" y="27"/>
                                    </a:lnTo>
                                    <a:lnTo>
                                      <a:pt x="1554" y="22"/>
                                    </a:lnTo>
                                    <a:lnTo>
                                      <a:pt x="1525" y="20"/>
                                    </a:lnTo>
                                    <a:lnTo>
                                      <a:pt x="1407" y="18"/>
                                    </a:lnTo>
                                    <a:lnTo>
                                      <a:pt x="1291" y="17"/>
                                    </a:lnTo>
                                    <a:lnTo>
                                      <a:pt x="1175" y="17"/>
                                    </a:lnTo>
                                    <a:lnTo>
                                      <a:pt x="952" y="18"/>
                                    </a:lnTo>
                                    <a:lnTo>
                                      <a:pt x="924" y="18"/>
                                    </a:lnTo>
                                    <a:lnTo>
                                      <a:pt x="897" y="17"/>
                                    </a:lnTo>
                                    <a:lnTo>
                                      <a:pt x="843" y="13"/>
                                    </a:lnTo>
                                    <a:lnTo>
                                      <a:pt x="738" y="10"/>
                                    </a:lnTo>
                                    <a:lnTo>
                                      <a:pt x="634" y="9"/>
                                    </a:lnTo>
                                    <a:lnTo>
                                      <a:pt x="535" y="9"/>
                                    </a:lnTo>
                                    <a:lnTo>
                                      <a:pt x="439" y="7"/>
                                    </a:lnTo>
                                    <a:close/>
                                    <a:moveTo>
                                      <a:pt x="470" y="0"/>
                                    </a:moveTo>
                                    <a:lnTo>
                                      <a:pt x="601" y="0"/>
                                    </a:lnTo>
                                    <a:lnTo>
                                      <a:pt x="738" y="2"/>
                                    </a:lnTo>
                                    <a:lnTo>
                                      <a:pt x="844" y="7"/>
                                    </a:lnTo>
                                    <a:lnTo>
                                      <a:pt x="897" y="9"/>
                                    </a:lnTo>
                                    <a:lnTo>
                                      <a:pt x="925" y="10"/>
                                    </a:lnTo>
                                    <a:lnTo>
                                      <a:pt x="952" y="10"/>
                                    </a:lnTo>
                                    <a:lnTo>
                                      <a:pt x="1175" y="10"/>
                                    </a:lnTo>
                                    <a:lnTo>
                                      <a:pt x="1291" y="10"/>
                                    </a:lnTo>
                                    <a:lnTo>
                                      <a:pt x="1407" y="10"/>
                                    </a:lnTo>
                                    <a:lnTo>
                                      <a:pt x="1526" y="12"/>
                                    </a:lnTo>
                                    <a:lnTo>
                                      <a:pt x="1556" y="15"/>
                                    </a:lnTo>
                                    <a:lnTo>
                                      <a:pt x="1586" y="20"/>
                                    </a:lnTo>
                                    <a:lnTo>
                                      <a:pt x="1601" y="25"/>
                                    </a:lnTo>
                                    <a:lnTo>
                                      <a:pt x="1614" y="32"/>
                                    </a:lnTo>
                                    <a:lnTo>
                                      <a:pt x="1619" y="38"/>
                                    </a:lnTo>
                                    <a:lnTo>
                                      <a:pt x="1624" y="45"/>
                                    </a:lnTo>
                                    <a:lnTo>
                                      <a:pt x="1627" y="52"/>
                                    </a:lnTo>
                                    <a:lnTo>
                                      <a:pt x="1629" y="60"/>
                                    </a:lnTo>
                                    <a:lnTo>
                                      <a:pt x="1635" y="90"/>
                                    </a:lnTo>
                                    <a:lnTo>
                                      <a:pt x="1635" y="120"/>
                                    </a:lnTo>
                                    <a:lnTo>
                                      <a:pt x="1634" y="181"/>
                                    </a:lnTo>
                                    <a:lnTo>
                                      <a:pt x="1630" y="302"/>
                                    </a:lnTo>
                                    <a:lnTo>
                                      <a:pt x="1630" y="361"/>
                                    </a:lnTo>
                                    <a:lnTo>
                                      <a:pt x="1630" y="393"/>
                                    </a:lnTo>
                                    <a:lnTo>
                                      <a:pt x="1630" y="423"/>
                                    </a:lnTo>
                                    <a:lnTo>
                                      <a:pt x="1635" y="544"/>
                                    </a:lnTo>
                                    <a:lnTo>
                                      <a:pt x="1642" y="666"/>
                                    </a:lnTo>
                                    <a:lnTo>
                                      <a:pt x="1650" y="787"/>
                                    </a:lnTo>
                                    <a:lnTo>
                                      <a:pt x="1652" y="847"/>
                                    </a:lnTo>
                                    <a:lnTo>
                                      <a:pt x="1650" y="908"/>
                                    </a:lnTo>
                                    <a:lnTo>
                                      <a:pt x="1647" y="938"/>
                                    </a:lnTo>
                                    <a:lnTo>
                                      <a:pt x="1640" y="968"/>
                                    </a:lnTo>
                                    <a:lnTo>
                                      <a:pt x="1632" y="986"/>
                                    </a:lnTo>
                                    <a:lnTo>
                                      <a:pt x="1622" y="1004"/>
                                    </a:lnTo>
                                    <a:lnTo>
                                      <a:pt x="1607" y="1018"/>
                                    </a:lnTo>
                                    <a:lnTo>
                                      <a:pt x="1594" y="1026"/>
                                    </a:lnTo>
                                    <a:lnTo>
                                      <a:pt x="1579" y="1029"/>
                                    </a:lnTo>
                                    <a:lnTo>
                                      <a:pt x="1549" y="1034"/>
                                    </a:lnTo>
                                    <a:lnTo>
                                      <a:pt x="1491" y="1034"/>
                                    </a:lnTo>
                                    <a:lnTo>
                                      <a:pt x="1372" y="1032"/>
                                    </a:lnTo>
                                    <a:lnTo>
                                      <a:pt x="1314" y="1032"/>
                                    </a:lnTo>
                                    <a:lnTo>
                                      <a:pt x="1256" y="1034"/>
                                    </a:lnTo>
                                    <a:lnTo>
                                      <a:pt x="1141" y="1037"/>
                                    </a:lnTo>
                                    <a:lnTo>
                                      <a:pt x="1028" y="1037"/>
                                    </a:lnTo>
                                    <a:lnTo>
                                      <a:pt x="972" y="1036"/>
                                    </a:lnTo>
                                    <a:lnTo>
                                      <a:pt x="917" y="1032"/>
                                    </a:lnTo>
                                    <a:lnTo>
                                      <a:pt x="809" y="1032"/>
                                    </a:lnTo>
                                    <a:lnTo>
                                      <a:pt x="704" y="1034"/>
                                    </a:lnTo>
                                    <a:lnTo>
                                      <a:pt x="566" y="1037"/>
                                    </a:lnTo>
                                    <a:lnTo>
                                      <a:pt x="435" y="1039"/>
                                    </a:lnTo>
                                    <a:lnTo>
                                      <a:pt x="310" y="1041"/>
                                    </a:lnTo>
                                    <a:lnTo>
                                      <a:pt x="265" y="1041"/>
                                    </a:lnTo>
                                    <a:lnTo>
                                      <a:pt x="222" y="1041"/>
                                    </a:lnTo>
                                    <a:lnTo>
                                      <a:pt x="136" y="1041"/>
                                    </a:lnTo>
                                    <a:lnTo>
                                      <a:pt x="94" y="1037"/>
                                    </a:lnTo>
                                    <a:lnTo>
                                      <a:pt x="55" y="1032"/>
                                    </a:lnTo>
                                    <a:lnTo>
                                      <a:pt x="45" y="1031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38" y="1026"/>
                                    </a:lnTo>
                                    <a:lnTo>
                                      <a:pt x="33" y="1024"/>
                                    </a:lnTo>
                                    <a:lnTo>
                                      <a:pt x="30" y="1023"/>
                                    </a:lnTo>
                                    <a:lnTo>
                                      <a:pt x="27" y="1021"/>
                                    </a:lnTo>
                                    <a:lnTo>
                                      <a:pt x="25" y="1019"/>
                                    </a:lnTo>
                                    <a:lnTo>
                                      <a:pt x="22" y="1013"/>
                                    </a:lnTo>
                                    <a:lnTo>
                                      <a:pt x="18" y="1008"/>
                                    </a:lnTo>
                                    <a:lnTo>
                                      <a:pt x="17" y="1001"/>
                                    </a:lnTo>
                                    <a:lnTo>
                                      <a:pt x="10" y="965"/>
                                    </a:lnTo>
                                    <a:lnTo>
                                      <a:pt x="8" y="930"/>
                                    </a:lnTo>
                                    <a:lnTo>
                                      <a:pt x="8" y="863"/>
                                    </a:lnTo>
                                    <a:lnTo>
                                      <a:pt x="10" y="800"/>
                                    </a:lnTo>
                                    <a:lnTo>
                                      <a:pt x="13" y="746"/>
                                    </a:lnTo>
                                    <a:lnTo>
                                      <a:pt x="13" y="719"/>
                                    </a:lnTo>
                                    <a:lnTo>
                                      <a:pt x="12" y="694"/>
                                    </a:lnTo>
                                    <a:lnTo>
                                      <a:pt x="10" y="651"/>
                                    </a:lnTo>
                                    <a:lnTo>
                                      <a:pt x="8" y="613"/>
                                    </a:lnTo>
                                    <a:lnTo>
                                      <a:pt x="7" y="580"/>
                                    </a:lnTo>
                                    <a:lnTo>
                                      <a:pt x="5" y="555"/>
                                    </a:lnTo>
                                    <a:lnTo>
                                      <a:pt x="5" y="537"/>
                                    </a:lnTo>
                                    <a:lnTo>
                                      <a:pt x="3" y="525"/>
                                    </a:lnTo>
                                    <a:lnTo>
                                      <a:pt x="3" y="522"/>
                                    </a:lnTo>
                                    <a:lnTo>
                                      <a:pt x="3" y="519"/>
                                    </a:lnTo>
                                    <a:lnTo>
                                      <a:pt x="3" y="507"/>
                                    </a:lnTo>
                                    <a:lnTo>
                                      <a:pt x="2" y="489"/>
                                    </a:lnTo>
                                    <a:lnTo>
                                      <a:pt x="2" y="464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0" y="298"/>
                                    </a:lnTo>
                                    <a:lnTo>
                                      <a:pt x="2" y="272"/>
                                    </a:lnTo>
                                    <a:lnTo>
                                      <a:pt x="3" y="244"/>
                                    </a:lnTo>
                                    <a:lnTo>
                                      <a:pt x="5" y="214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5" y="115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17" y="48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51" y="23"/>
                                    </a:lnTo>
                                    <a:lnTo>
                                      <a:pt x="89" y="13"/>
                                    </a:lnTo>
                                    <a:lnTo>
                                      <a:pt x="129" y="9"/>
                                    </a:lnTo>
                                    <a:lnTo>
                                      <a:pt x="171" y="7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344" y="2"/>
                                    </a:lnTo>
                                    <a:lnTo>
                                      <a:pt x="47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25875" y="5033963"/>
                                <a:ext cx="2625725" cy="1652588"/>
                              </a:xfrm>
                              <a:custGeom>
                                <a:avLst/>
                                <a:gdLst>
                                  <a:gd name="T0" fmla="*/ 172 w 1654"/>
                                  <a:gd name="T1" fmla="*/ 12 h 1041"/>
                                  <a:gd name="T2" fmla="*/ 43 w 1654"/>
                                  <a:gd name="T3" fmla="*/ 32 h 1041"/>
                                  <a:gd name="T4" fmla="*/ 20 w 1654"/>
                                  <a:gd name="T5" fmla="*/ 57 h 1041"/>
                                  <a:gd name="T6" fmla="*/ 10 w 1654"/>
                                  <a:gd name="T7" fmla="*/ 115 h 1041"/>
                                  <a:gd name="T8" fmla="*/ 7 w 1654"/>
                                  <a:gd name="T9" fmla="*/ 244 h 1041"/>
                                  <a:gd name="T10" fmla="*/ 3 w 1654"/>
                                  <a:gd name="T11" fmla="*/ 419 h 1041"/>
                                  <a:gd name="T12" fmla="*/ 5 w 1654"/>
                                  <a:gd name="T13" fmla="*/ 519 h 1041"/>
                                  <a:gd name="T14" fmla="*/ 7 w 1654"/>
                                  <a:gd name="T15" fmla="*/ 555 h 1041"/>
                                  <a:gd name="T16" fmla="*/ 15 w 1654"/>
                                  <a:gd name="T17" fmla="*/ 694 h 1041"/>
                                  <a:gd name="T18" fmla="*/ 12 w 1654"/>
                                  <a:gd name="T19" fmla="*/ 863 h 1041"/>
                                  <a:gd name="T20" fmla="*/ 23 w 1654"/>
                                  <a:gd name="T21" fmla="*/ 1006 h 1041"/>
                                  <a:gd name="T22" fmla="*/ 35 w 1654"/>
                                  <a:gd name="T23" fmla="*/ 1021 h 1041"/>
                                  <a:gd name="T24" fmla="*/ 56 w 1654"/>
                                  <a:gd name="T25" fmla="*/ 1024 h 1041"/>
                                  <a:gd name="T26" fmla="*/ 56 w 1654"/>
                                  <a:gd name="T27" fmla="*/ 1029 h 1041"/>
                                  <a:gd name="T28" fmla="*/ 137 w 1654"/>
                                  <a:gd name="T29" fmla="*/ 1036 h 1041"/>
                                  <a:gd name="T30" fmla="*/ 404 w 1654"/>
                                  <a:gd name="T31" fmla="*/ 1034 h 1041"/>
                                  <a:gd name="T32" fmla="*/ 809 w 1654"/>
                                  <a:gd name="T33" fmla="*/ 1027 h 1041"/>
                                  <a:gd name="T34" fmla="*/ 1142 w 1654"/>
                                  <a:gd name="T35" fmla="*/ 1032 h 1041"/>
                                  <a:gd name="T36" fmla="*/ 1491 w 1654"/>
                                  <a:gd name="T37" fmla="*/ 1032 h 1041"/>
                                  <a:gd name="T38" fmla="*/ 1607 w 1654"/>
                                  <a:gd name="T39" fmla="*/ 1016 h 1041"/>
                                  <a:gd name="T40" fmla="*/ 1645 w 1654"/>
                                  <a:gd name="T41" fmla="*/ 938 h 1041"/>
                                  <a:gd name="T42" fmla="*/ 1639 w 1654"/>
                                  <a:gd name="T43" fmla="*/ 666 h 1041"/>
                                  <a:gd name="T44" fmla="*/ 1625 w 1654"/>
                                  <a:gd name="T45" fmla="*/ 361 h 1041"/>
                                  <a:gd name="T46" fmla="*/ 1629 w 1654"/>
                                  <a:gd name="T47" fmla="*/ 90 h 1041"/>
                                  <a:gd name="T48" fmla="*/ 1616 w 1654"/>
                                  <a:gd name="T49" fmla="*/ 42 h 1041"/>
                                  <a:gd name="T50" fmla="*/ 1584 w 1654"/>
                                  <a:gd name="T51" fmla="*/ 27 h 1041"/>
                                  <a:gd name="T52" fmla="*/ 1291 w 1654"/>
                                  <a:gd name="T53" fmla="*/ 17 h 1041"/>
                                  <a:gd name="T54" fmla="*/ 899 w 1654"/>
                                  <a:gd name="T55" fmla="*/ 17 h 1041"/>
                                  <a:gd name="T56" fmla="*/ 536 w 1654"/>
                                  <a:gd name="T57" fmla="*/ 9 h 1041"/>
                                  <a:gd name="T58" fmla="*/ 738 w 1654"/>
                                  <a:gd name="T59" fmla="*/ 2 h 1041"/>
                                  <a:gd name="T60" fmla="*/ 953 w 1654"/>
                                  <a:gd name="T61" fmla="*/ 10 h 1041"/>
                                  <a:gd name="T62" fmla="*/ 1526 w 1654"/>
                                  <a:gd name="T63" fmla="*/ 12 h 1041"/>
                                  <a:gd name="T64" fmla="*/ 1616 w 1654"/>
                                  <a:gd name="T65" fmla="*/ 32 h 1041"/>
                                  <a:gd name="T66" fmla="*/ 1630 w 1654"/>
                                  <a:gd name="T67" fmla="*/ 60 h 1041"/>
                                  <a:gd name="T68" fmla="*/ 1630 w 1654"/>
                                  <a:gd name="T69" fmla="*/ 302 h 1041"/>
                                  <a:gd name="T70" fmla="*/ 1637 w 1654"/>
                                  <a:gd name="T71" fmla="*/ 544 h 1041"/>
                                  <a:gd name="T72" fmla="*/ 1652 w 1654"/>
                                  <a:gd name="T73" fmla="*/ 908 h 1041"/>
                                  <a:gd name="T74" fmla="*/ 1624 w 1654"/>
                                  <a:gd name="T75" fmla="*/ 1004 h 1041"/>
                                  <a:gd name="T76" fmla="*/ 1551 w 1654"/>
                                  <a:gd name="T77" fmla="*/ 1034 h 1041"/>
                                  <a:gd name="T78" fmla="*/ 1256 w 1654"/>
                                  <a:gd name="T79" fmla="*/ 1034 h 1041"/>
                                  <a:gd name="T80" fmla="*/ 919 w 1654"/>
                                  <a:gd name="T81" fmla="*/ 1032 h 1041"/>
                                  <a:gd name="T82" fmla="*/ 437 w 1654"/>
                                  <a:gd name="T83" fmla="*/ 1039 h 1041"/>
                                  <a:gd name="T84" fmla="*/ 137 w 1654"/>
                                  <a:gd name="T85" fmla="*/ 1041 h 1041"/>
                                  <a:gd name="T86" fmla="*/ 45 w 1654"/>
                                  <a:gd name="T87" fmla="*/ 1029 h 1041"/>
                                  <a:gd name="T88" fmla="*/ 41 w 1654"/>
                                  <a:gd name="T89" fmla="*/ 1026 h 1041"/>
                                  <a:gd name="T90" fmla="*/ 31 w 1654"/>
                                  <a:gd name="T91" fmla="*/ 1023 h 1041"/>
                                  <a:gd name="T92" fmla="*/ 20 w 1654"/>
                                  <a:gd name="T93" fmla="*/ 1008 h 1041"/>
                                  <a:gd name="T94" fmla="*/ 8 w 1654"/>
                                  <a:gd name="T95" fmla="*/ 863 h 1041"/>
                                  <a:gd name="T96" fmla="*/ 13 w 1654"/>
                                  <a:gd name="T97" fmla="*/ 694 h 1041"/>
                                  <a:gd name="T98" fmla="*/ 7 w 1654"/>
                                  <a:gd name="T99" fmla="*/ 555 h 1041"/>
                                  <a:gd name="T100" fmla="*/ 5 w 1654"/>
                                  <a:gd name="T101" fmla="*/ 519 h 1041"/>
                                  <a:gd name="T102" fmla="*/ 2 w 1654"/>
                                  <a:gd name="T103" fmla="*/ 421 h 1041"/>
                                  <a:gd name="T104" fmla="*/ 5 w 1654"/>
                                  <a:gd name="T105" fmla="*/ 244 h 1041"/>
                                  <a:gd name="T106" fmla="*/ 7 w 1654"/>
                                  <a:gd name="T107" fmla="*/ 115 h 1041"/>
                                  <a:gd name="T108" fmla="*/ 18 w 1654"/>
                                  <a:gd name="T109" fmla="*/ 48 h 1041"/>
                                  <a:gd name="T110" fmla="*/ 53 w 1654"/>
                                  <a:gd name="T111" fmla="*/ 23 h 1041"/>
                                  <a:gd name="T112" fmla="*/ 257 w 1654"/>
                                  <a:gd name="T113" fmla="*/ 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654" h="1041">
                                    <a:moveTo>
                                      <a:pt x="439" y="7"/>
                                    </a:moveTo>
                                    <a:lnTo>
                                      <a:pt x="346" y="9"/>
                                    </a:lnTo>
                                    <a:lnTo>
                                      <a:pt x="257" y="9"/>
                                    </a:lnTo>
                                    <a:lnTo>
                                      <a:pt x="172" y="12"/>
                                    </a:lnTo>
                                    <a:lnTo>
                                      <a:pt x="131" y="13"/>
                                    </a:lnTo>
                                    <a:lnTo>
                                      <a:pt x="91" y="18"/>
                                    </a:lnTo>
                                    <a:lnTo>
                                      <a:pt x="55" y="27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23" y="4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7" y="63"/>
                                    </a:lnTo>
                                    <a:lnTo>
                                      <a:pt x="15" y="71"/>
                                    </a:lnTo>
                                    <a:lnTo>
                                      <a:pt x="13" y="80"/>
                                    </a:lnTo>
                                    <a:lnTo>
                                      <a:pt x="10" y="115"/>
                                    </a:lnTo>
                                    <a:lnTo>
                                      <a:pt x="8" y="149"/>
                                    </a:lnTo>
                                    <a:lnTo>
                                      <a:pt x="10" y="182"/>
                                    </a:lnTo>
                                    <a:lnTo>
                                      <a:pt x="10" y="214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2" y="365"/>
                                    </a:lnTo>
                                    <a:lnTo>
                                      <a:pt x="3" y="419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5" y="489"/>
                                    </a:lnTo>
                                    <a:lnTo>
                                      <a:pt x="5" y="507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22"/>
                                    </a:lnTo>
                                    <a:lnTo>
                                      <a:pt x="5" y="525"/>
                                    </a:lnTo>
                                    <a:lnTo>
                                      <a:pt x="7" y="537"/>
                                    </a:lnTo>
                                    <a:lnTo>
                                      <a:pt x="7" y="555"/>
                                    </a:lnTo>
                                    <a:lnTo>
                                      <a:pt x="8" y="580"/>
                                    </a:lnTo>
                                    <a:lnTo>
                                      <a:pt x="10" y="612"/>
                                    </a:lnTo>
                                    <a:lnTo>
                                      <a:pt x="12" y="651"/>
                                    </a:lnTo>
                                    <a:lnTo>
                                      <a:pt x="15" y="694"/>
                                    </a:lnTo>
                                    <a:lnTo>
                                      <a:pt x="17" y="719"/>
                                    </a:lnTo>
                                    <a:lnTo>
                                      <a:pt x="15" y="746"/>
                                    </a:lnTo>
                                    <a:lnTo>
                                      <a:pt x="13" y="802"/>
                                    </a:lnTo>
                                    <a:lnTo>
                                      <a:pt x="12" y="863"/>
                                    </a:lnTo>
                                    <a:lnTo>
                                      <a:pt x="12" y="930"/>
                                    </a:lnTo>
                                    <a:lnTo>
                                      <a:pt x="15" y="965"/>
                                    </a:lnTo>
                                    <a:lnTo>
                                      <a:pt x="21" y="999"/>
                                    </a:lnTo>
                                    <a:lnTo>
                                      <a:pt x="23" y="1006"/>
                                    </a:lnTo>
                                    <a:lnTo>
                                      <a:pt x="26" y="1011"/>
                                    </a:lnTo>
                                    <a:lnTo>
                                      <a:pt x="28" y="1016"/>
                                    </a:lnTo>
                                    <a:lnTo>
                                      <a:pt x="31" y="1019"/>
                                    </a:lnTo>
                                    <a:lnTo>
                                      <a:pt x="35" y="1021"/>
                                    </a:lnTo>
                                    <a:lnTo>
                                      <a:pt x="40" y="1023"/>
                                    </a:lnTo>
                                    <a:lnTo>
                                      <a:pt x="45" y="1023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6" y="1024"/>
                                    </a:lnTo>
                                    <a:lnTo>
                                      <a:pt x="56" y="1024"/>
                                    </a:lnTo>
                                    <a:lnTo>
                                      <a:pt x="56" y="1024"/>
                                    </a:lnTo>
                                    <a:lnTo>
                                      <a:pt x="56" y="1027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96" y="1034"/>
                                    </a:lnTo>
                                    <a:lnTo>
                                      <a:pt x="137" y="1036"/>
                                    </a:lnTo>
                                    <a:lnTo>
                                      <a:pt x="222" y="1036"/>
                                    </a:lnTo>
                                    <a:lnTo>
                                      <a:pt x="266" y="1034"/>
                                    </a:lnTo>
                                    <a:lnTo>
                                      <a:pt x="311" y="1036"/>
                                    </a:lnTo>
                                    <a:lnTo>
                                      <a:pt x="404" y="1034"/>
                                    </a:lnTo>
                                    <a:lnTo>
                                      <a:pt x="502" y="1031"/>
                                    </a:lnTo>
                                    <a:lnTo>
                                      <a:pt x="601" y="1029"/>
                                    </a:lnTo>
                                    <a:lnTo>
                                      <a:pt x="703" y="1027"/>
                                    </a:lnTo>
                                    <a:lnTo>
                                      <a:pt x="809" y="1027"/>
                                    </a:lnTo>
                                    <a:lnTo>
                                      <a:pt x="919" y="1027"/>
                                    </a:lnTo>
                                    <a:lnTo>
                                      <a:pt x="973" y="1031"/>
                                    </a:lnTo>
                                    <a:lnTo>
                                      <a:pt x="1030" y="1032"/>
                                    </a:lnTo>
                                    <a:lnTo>
                                      <a:pt x="1142" y="1032"/>
                                    </a:lnTo>
                                    <a:lnTo>
                                      <a:pt x="1256" y="1031"/>
                                    </a:lnTo>
                                    <a:lnTo>
                                      <a:pt x="1316" y="1029"/>
                                    </a:lnTo>
                                    <a:lnTo>
                                      <a:pt x="1374" y="1029"/>
                                    </a:lnTo>
                                    <a:lnTo>
                                      <a:pt x="1491" y="1032"/>
                                    </a:lnTo>
                                    <a:lnTo>
                                      <a:pt x="1551" y="1031"/>
                                    </a:lnTo>
                                    <a:lnTo>
                                      <a:pt x="1581" y="1027"/>
                                    </a:lnTo>
                                    <a:lnTo>
                                      <a:pt x="1594" y="1023"/>
                                    </a:lnTo>
                                    <a:lnTo>
                                      <a:pt x="1607" y="1016"/>
                                    </a:lnTo>
                                    <a:lnTo>
                                      <a:pt x="1620" y="1003"/>
                                    </a:lnTo>
                                    <a:lnTo>
                                      <a:pt x="1630" y="984"/>
                                    </a:lnTo>
                                    <a:lnTo>
                                      <a:pt x="1639" y="966"/>
                                    </a:lnTo>
                                    <a:lnTo>
                                      <a:pt x="1645" y="938"/>
                                    </a:lnTo>
                                    <a:lnTo>
                                      <a:pt x="1649" y="908"/>
                                    </a:lnTo>
                                    <a:lnTo>
                                      <a:pt x="1650" y="847"/>
                                    </a:lnTo>
                                    <a:lnTo>
                                      <a:pt x="1649" y="787"/>
                                    </a:lnTo>
                                    <a:lnTo>
                                      <a:pt x="1639" y="666"/>
                                    </a:lnTo>
                                    <a:lnTo>
                                      <a:pt x="1632" y="544"/>
                                    </a:lnTo>
                                    <a:lnTo>
                                      <a:pt x="1627" y="423"/>
                                    </a:lnTo>
                                    <a:lnTo>
                                      <a:pt x="1625" y="393"/>
                                    </a:lnTo>
                                    <a:lnTo>
                                      <a:pt x="1625" y="361"/>
                                    </a:lnTo>
                                    <a:lnTo>
                                      <a:pt x="1625" y="302"/>
                                    </a:lnTo>
                                    <a:lnTo>
                                      <a:pt x="1629" y="181"/>
                                    </a:lnTo>
                                    <a:lnTo>
                                      <a:pt x="1629" y="120"/>
                                    </a:lnTo>
                                    <a:lnTo>
                                      <a:pt x="1629" y="90"/>
                                    </a:lnTo>
                                    <a:lnTo>
                                      <a:pt x="1624" y="62"/>
                                    </a:lnTo>
                                    <a:lnTo>
                                      <a:pt x="1622" y="55"/>
                                    </a:lnTo>
                                    <a:lnTo>
                                      <a:pt x="1619" y="48"/>
                                    </a:lnTo>
                                    <a:lnTo>
                                      <a:pt x="1616" y="42"/>
                                    </a:lnTo>
                                    <a:lnTo>
                                      <a:pt x="1611" y="38"/>
                                    </a:lnTo>
                                    <a:lnTo>
                                      <a:pt x="1602" y="33"/>
                                    </a:lnTo>
                                    <a:lnTo>
                                      <a:pt x="1594" y="30"/>
                                    </a:lnTo>
                                    <a:lnTo>
                                      <a:pt x="1584" y="27"/>
                                    </a:lnTo>
                                    <a:lnTo>
                                      <a:pt x="1556" y="22"/>
                                    </a:lnTo>
                                    <a:lnTo>
                                      <a:pt x="1526" y="20"/>
                                    </a:lnTo>
                                    <a:lnTo>
                                      <a:pt x="1409" y="18"/>
                                    </a:lnTo>
                                    <a:lnTo>
                                      <a:pt x="1291" y="17"/>
                                    </a:lnTo>
                                    <a:lnTo>
                                      <a:pt x="1177" y="17"/>
                                    </a:lnTo>
                                    <a:lnTo>
                                      <a:pt x="953" y="18"/>
                                    </a:lnTo>
                                    <a:lnTo>
                                      <a:pt x="925" y="18"/>
                                    </a:lnTo>
                                    <a:lnTo>
                                      <a:pt x="899" y="17"/>
                                    </a:lnTo>
                                    <a:lnTo>
                                      <a:pt x="844" y="13"/>
                                    </a:lnTo>
                                    <a:lnTo>
                                      <a:pt x="738" y="10"/>
                                    </a:lnTo>
                                    <a:lnTo>
                                      <a:pt x="636" y="9"/>
                                    </a:lnTo>
                                    <a:lnTo>
                                      <a:pt x="536" y="9"/>
                                    </a:lnTo>
                                    <a:lnTo>
                                      <a:pt x="439" y="7"/>
                                    </a:lnTo>
                                    <a:close/>
                                    <a:moveTo>
                                      <a:pt x="472" y="0"/>
                                    </a:moveTo>
                                    <a:lnTo>
                                      <a:pt x="602" y="0"/>
                                    </a:lnTo>
                                    <a:lnTo>
                                      <a:pt x="738" y="2"/>
                                    </a:lnTo>
                                    <a:lnTo>
                                      <a:pt x="844" y="7"/>
                                    </a:lnTo>
                                    <a:lnTo>
                                      <a:pt x="899" y="9"/>
                                    </a:lnTo>
                                    <a:lnTo>
                                      <a:pt x="925" y="10"/>
                                    </a:lnTo>
                                    <a:lnTo>
                                      <a:pt x="953" y="10"/>
                                    </a:lnTo>
                                    <a:lnTo>
                                      <a:pt x="1177" y="10"/>
                                    </a:lnTo>
                                    <a:lnTo>
                                      <a:pt x="1291" y="10"/>
                                    </a:lnTo>
                                    <a:lnTo>
                                      <a:pt x="1409" y="10"/>
                                    </a:lnTo>
                                    <a:lnTo>
                                      <a:pt x="1526" y="12"/>
                                    </a:lnTo>
                                    <a:lnTo>
                                      <a:pt x="1556" y="15"/>
                                    </a:lnTo>
                                    <a:lnTo>
                                      <a:pt x="1586" y="20"/>
                                    </a:lnTo>
                                    <a:lnTo>
                                      <a:pt x="1601" y="25"/>
                                    </a:lnTo>
                                    <a:lnTo>
                                      <a:pt x="1616" y="32"/>
                                    </a:lnTo>
                                    <a:lnTo>
                                      <a:pt x="1620" y="38"/>
                                    </a:lnTo>
                                    <a:lnTo>
                                      <a:pt x="1625" y="45"/>
                                    </a:lnTo>
                                    <a:lnTo>
                                      <a:pt x="1627" y="52"/>
                                    </a:lnTo>
                                    <a:lnTo>
                                      <a:pt x="1630" y="60"/>
                                    </a:lnTo>
                                    <a:lnTo>
                                      <a:pt x="1635" y="90"/>
                                    </a:lnTo>
                                    <a:lnTo>
                                      <a:pt x="1635" y="120"/>
                                    </a:lnTo>
                                    <a:lnTo>
                                      <a:pt x="1634" y="181"/>
                                    </a:lnTo>
                                    <a:lnTo>
                                      <a:pt x="1630" y="302"/>
                                    </a:lnTo>
                                    <a:lnTo>
                                      <a:pt x="1630" y="361"/>
                                    </a:lnTo>
                                    <a:lnTo>
                                      <a:pt x="1630" y="393"/>
                                    </a:lnTo>
                                    <a:lnTo>
                                      <a:pt x="1632" y="423"/>
                                    </a:lnTo>
                                    <a:lnTo>
                                      <a:pt x="1637" y="544"/>
                                    </a:lnTo>
                                    <a:lnTo>
                                      <a:pt x="1644" y="666"/>
                                    </a:lnTo>
                                    <a:lnTo>
                                      <a:pt x="1652" y="787"/>
                                    </a:lnTo>
                                    <a:lnTo>
                                      <a:pt x="1654" y="847"/>
                                    </a:lnTo>
                                    <a:lnTo>
                                      <a:pt x="1652" y="908"/>
                                    </a:lnTo>
                                    <a:lnTo>
                                      <a:pt x="1647" y="938"/>
                                    </a:lnTo>
                                    <a:lnTo>
                                      <a:pt x="1640" y="968"/>
                                    </a:lnTo>
                                    <a:lnTo>
                                      <a:pt x="1634" y="986"/>
                                    </a:lnTo>
                                    <a:lnTo>
                                      <a:pt x="1624" y="1004"/>
                                    </a:lnTo>
                                    <a:lnTo>
                                      <a:pt x="1609" y="1018"/>
                                    </a:lnTo>
                                    <a:lnTo>
                                      <a:pt x="1596" y="1026"/>
                                    </a:lnTo>
                                    <a:lnTo>
                                      <a:pt x="1581" y="1029"/>
                                    </a:lnTo>
                                    <a:lnTo>
                                      <a:pt x="1551" y="1034"/>
                                    </a:lnTo>
                                    <a:lnTo>
                                      <a:pt x="1491" y="1034"/>
                                    </a:lnTo>
                                    <a:lnTo>
                                      <a:pt x="1374" y="1032"/>
                                    </a:lnTo>
                                    <a:lnTo>
                                      <a:pt x="1316" y="1032"/>
                                    </a:lnTo>
                                    <a:lnTo>
                                      <a:pt x="1256" y="1034"/>
                                    </a:lnTo>
                                    <a:lnTo>
                                      <a:pt x="1142" y="1037"/>
                                    </a:lnTo>
                                    <a:lnTo>
                                      <a:pt x="1030" y="1037"/>
                                    </a:lnTo>
                                    <a:lnTo>
                                      <a:pt x="973" y="1036"/>
                                    </a:lnTo>
                                    <a:lnTo>
                                      <a:pt x="919" y="1032"/>
                                    </a:lnTo>
                                    <a:lnTo>
                                      <a:pt x="809" y="1032"/>
                                    </a:lnTo>
                                    <a:lnTo>
                                      <a:pt x="703" y="1034"/>
                                    </a:lnTo>
                                    <a:lnTo>
                                      <a:pt x="568" y="1037"/>
                                    </a:lnTo>
                                    <a:lnTo>
                                      <a:pt x="437" y="1039"/>
                                    </a:lnTo>
                                    <a:lnTo>
                                      <a:pt x="311" y="1041"/>
                                    </a:lnTo>
                                    <a:lnTo>
                                      <a:pt x="266" y="1041"/>
                                    </a:lnTo>
                                    <a:lnTo>
                                      <a:pt x="222" y="1041"/>
                                    </a:lnTo>
                                    <a:lnTo>
                                      <a:pt x="137" y="1041"/>
                                    </a:lnTo>
                                    <a:lnTo>
                                      <a:pt x="96" y="1037"/>
                                    </a:lnTo>
                                    <a:lnTo>
                                      <a:pt x="56" y="1032"/>
                                    </a:lnTo>
                                    <a:lnTo>
                                      <a:pt x="46" y="1031"/>
                                    </a:lnTo>
                                    <a:lnTo>
                                      <a:pt x="45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40" y="1026"/>
                                    </a:lnTo>
                                    <a:lnTo>
                                      <a:pt x="35" y="1024"/>
                                    </a:lnTo>
                                    <a:lnTo>
                                      <a:pt x="31" y="1023"/>
                                    </a:lnTo>
                                    <a:lnTo>
                                      <a:pt x="28" y="1021"/>
                                    </a:lnTo>
                                    <a:lnTo>
                                      <a:pt x="26" y="1019"/>
                                    </a:lnTo>
                                    <a:lnTo>
                                      <a:pt x="23" y="1013"/>
                                    </a:lnTo>
                                    <a:lnTo>
                                      <a:pt x="20" y="1008"/>
                                    </a:lnTo>
                                    <a:lnTo>
                                      <a:pt x="18" y="1001"/>
                                    </a:lnTo>
                                    <a:lnTo>
                                      <a:pt x="12" y="965"/>
                                    </a:lnTo>
                                    <a:lnTo>
                                      <a:pt x="8" y="930"/>
                                    </a:lnTo>
                                    <a:lnTo>
                                      <a:pt x="8" y="863"/>
                                    </a:lnTo>
                                    <a:lnTo>
                                      <a:pt x="12" y="800"/>
                                    </a:lnTo>
                                    <a:lnTo>
                                      <a:pt x="13" y="746"/>
                                    </a:lnTo>
                                    <a:lnTo>
                                      <a:pt x="13" y="719"/>
                                    </a:lnTo>
                                    <a:lnTo>
                                      <a:pt x="13" y="694"/>
                                    </a:lnTo>
                                    <a:lnTo>
                                      <a:pt x="12" y="651"/>
                                    </a:lnTo>
                                    <a:lnTo>
                                      <a:pt x="8" y="613"/>
                                    </a:lnTo>
                                    <a:lnTo>
                                      <a:pt x="8" y="580"/>
                                    </a:lnTo>
                                    <a:lnTo>
                                      <a:pt x="7" y="555"/>
                                    </a:lnTo>
                                    <a:lnTo>
                                      <a:pt x="5" y="537"/>
                                    </a:lnTo>
                                    <a:lnTo>
                                      <a:pt x="5" y="525"/>
                                    </a:lnTo>
                                    <a:lnTo>
                                      <a:pt x="5" y="522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07"/>
                                    </a:lnTo>
                                    <a:lnTo>
                                      <a:pt x="3" y="489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2" y="421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2" y="298"/>
                                    </a:lnTo>
                                    <a:lnTo>
                                      <a:pt x="3" y="272"/>
                                    </a:lnTo>
                                    <a:lnTo>
                                      <a:pt x="5" y="244"/>
                                    </a:lnTo>
                                    <a:lnTo>
                                      <a:pt x="7" y="214"/>
                                    </a:lnTo>
                                    <a:lnTo>
                                      <a:pt x="7" y="182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7" y="115"/>
                                    </a:lnTo>
                                    <a:lnTo>
                                      <a:pt x="10" y="80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1" y="45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41" y="28"/>
                                    </a:lnTo>
                                    <a:lnTo>
                                      <a:pt x="53" y="23"/>
                                    </a:lnTo>
                                    <a:lnTo>
                                      <a:pt x="91" y="13"/>
                                    </a:lnTo>
                                    <a:lnTo>
                                      <a:pt x="131" y="9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346" y="2"/>
                                    </a:lnTo>
                                    <a:lnTo>
                                      <a:pt x="47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3388" y="2703513"/>
                                <a:ext cx="2622550" cy="1652588"/>
                              </a:xfrm>
                              <a:custGeom>
                                <a:avLst/>
                                <a:gdLst>
                                  <a:gd name="T0" fmla="*/ 171 w 1652"/>
                                  <a:gd name="T1" fmla="*/ 12 h 1041"/>
                                  <a:gd name="T2" fmla="*/ 41 w 1652"/>
                                  <a:gd name="T3" fmla="*/ 32 h 1041"/>
                                  <a:gd name="T4" fmla="*/ 18 w 1652"/>
                                  <a:gd name="T5" fmla="*/ 58 h 1041"/>
                                  <a:gd name="T6" fmla="*/ 8 w 1652"/>
                                  <a:gd name="T7" fmla="*/ 116 h 1041"/>
                                  <a:gd name="T8" fmla="*/ 7 w 1652"/>
                                  <a:gd name="T9" fmla="*/ 244 h 1041"/>
                                  <a:gd name="T10" fmla="*/ 2 w 1652"/>
                                  <a:gd name="T11" fmla="*/ 421 h 1041"/>
                                  <a:gd name="T12" fmla="*/ 5 w 1652"/>
                                  <a:gd name="T13" fmla="*/ 519 h 1041"/>
                                  <a:gd name="T14" fmla="*/ 7 w 1652"/>
                                  <a:gd name="T15" fmla="*/ 555 h 1041"/>
                                  <a:gd name="T16" fmla="*/ 13 w 1652"/>
                                  <a:gd name="T17" fmla="*/ 696 h 1041"/>
                                  <a:gd name="T18" fmla="*/ 10 w 1652"/>
                                  <a:gd name="T19" fmla="*/ 863 h 1041"/>
                                  <a:gd name="T20" fmla="*/ 22 w 1652"/>
                                  <a:gd name="T21" fmla="*/ 1006 h 1041"/>
                                  <a:gd name="T22" fmla="*/ 35 w 1652"/>
                                  <a:gd name="T23" fmla="*/ 1021 h 1041"/>
                                  <a:gd name="T24" fmla="*/ 55 w 1652"/>
                                  <a:gd name="T25" fmla="*/ 1024 h 1041"/>
                                  <a:gd name="T26" fmla="*/ 55 w 1652"/>
                                  <a:gd name="T27" fmla="*/ 1029 h 1041"/>
                                  <a:gd name="T28" fmla="*/ 136 w 1652"/>
                                  <a:gd name="T29" fmla="*/ 1036 h 1041"/>
                                  <a:gd name="T30" fmla="*/ 404 w 1652"/>
                                  <a:gd name="T31" fmla="*/ 1034 h 1041"/>
                                  <a:gd name="T32" fmla="*/ 809 w 1652"/>
                                  <a:gd name="T33" fmla="*/ 1027 h 1041"/>
                                  <a:gd name="T34" fmla="*/ 1141 w 1652"/>
                                  <a:gd name="T35" fmla="*/ 1032 h 1041"/>
                                  <a:gd name="T36" fmla="*/ 1491 w 1652"/>
                                  <a:gd name="T37" fmla="*/ 1032 h 1041"/>
                                  <a:gd name="T38" fmla="*/ 1606 w 1652"/>
                                  <a:gd name="T39" fmla="*/ 1016 h 1041"/>
                                  <a:gd name="T40" fmla="*/ 1644 w 1652"/>
                                  <a:gd name="T41" fmla="*/ 938 h 1041"/>
                                  <a:gd name="T42" fmla="*/ 1639 w 1652"/>
                                  <a:gd name="T43" fmla="*/ 666 h 1041"/>
                                  <a:gd name="T44" fmla="*/ 1624 w 1652"/>
                                  <a:gd name="T45" fmla="*/ 361 h 1041"/>
                                  <a:gd name="T46" fmla="*/ 1627 w 1652"/>
                                  <a:gd name="T47" fmla="*/ 90 h 1041"/>
                                  <a:gd name="T48" fmla="*/ 1614 w 1652"/>
                                  <a:gd name="T49" fmla="*/ 43 h 1041"/>
                                  <a:gd name="T50" fmla="*/ 1584 w 1652"/>
                                  <a:gd name="T51" fmla="*/ 27 h 1041"/>
                                  <a:gd name="T52" fmla="*/ 1291 w 1652"/>
                                  <a:gd name="T53" fmla="*/ 18 h 1041"/>
                                  <a:gd name="T54" fmla="*/ 897 w 1652"/>
                                  <a:gd name="T55" fmla="*/ 17 h 1041"/>
                                  <a:gd name="T56" fmla="*/ 535 w 1652"/>
                                  <a:gd name="T57" fmla="*/ 9 h 1041"/>
                                  <a:gd name="T58" fmla="*/ 738 w 1652"/>
                                  <a:gd name="T59" fmla="*/ 2 h 1041"/>
                                  <a:gd name="T60" fmla="*/ 952 w 1652"/>
                                  <a:gd name="T61" fmla="*/ 10 h 1041"/>
                                  <a:gd name="T62" fmla="*/ 1526 w 1652"/>
                                  <a:gd name="T63" fmla="*/ 13 h 1041"/>
                                  <a:gd name="T64" fmla="*/ 1614 w 1652"/>
                                  <a:gd name="T65" fmla="*/ 32 h 1041"/>
                                  <a:gd name="T66" fmla="*/ 1629 w 1652"/>
                                  <a:gd name="T67" fmla="*/ 60 h 1041"/>
                                  <a:gd name="T68" fmla="*/ 1630 w 1652"/>
                                  <a:gd name="T69" fmla="*/ 302 h 1041"/>
                                  <a:gd name="T70" fmla="*/ 1635 w 1652"/>
                                  <a:gd name="T71" fmla="*/ 544 h 1041"/>
                                  <a:gd name="T72" fmla="*/ 1650 w 1652"/>
                                  <a:gd name="T73" fmla="*/ 908 h 1041"/>
                                  <a:gd name="T74" fmla="*/ 1622 w 1652"/>
                                  <a:gd name="T75" fmla="*/ 1004 h 1041"/>
                                  <a:gd name="T76" fmla="*/ 1549 w 1652"/>
                                  <a:gd name="T77" fmla="*/ 1034 h 1041"/>
                                  <a:gd name="T78" fmla="*/ 1256 w 1652"/>
                                  <a:gd name="T79" fmla="*/ 1034 h 1041"/>
                                  <a:gd name="T80" fmla="*/ 917 w 1652"/>
                                  <a:gd name="T81" fmla="*/ 1034 h 1041"/>
                                  <a:gd name="T82" fmla="*/ 435 w 1652"/>
                                  <a:gd name="T83" fmla="*/ 1041 h 1041"/>
                                  <a:gd name="T84" fmla="*/ 136 w 1652"/>
                                  <a:gd name="T85" fmla="*/ 1041 h 1041"/>
                                  <a:gd name="T86" fmla="*/ 43 w 1652"/>
                                  <a:gd name="T87" fmla="*/ 1029 h 1041"/>
                                  <a:gd name="T88" fmla="*/ 41 w 1652"/>
                                  <a:gd name="T89" fmla="*/ 1027 h 1041"/>
                                  <a:gd name="T90" fmla="*/ 30 w 1652"/>
                                  <a:gd name="T91" fmla="*/ 1024 h 1041"/>
                                  <a:gd name="T92" fmla="*/ 18 w 1652"/>
                                  <a:gd name="T93" fmla="*/ 1008 h 1041"/>
                                  <a:gd name="T94" fmla="*/ 8 w 1652"/>
                                  <a:gd name="T95" fmla="*/ 863 h 1041"/>
                                  <a:gd name="T96" fmla="*/ 12 w 1652"/>
                                  <a:gd name="T97" fmla="*/ 696 h 1041"/>
                                  <a:gd name="T98" fmla="*/ 5 w 1652"/>
                                  <a:gd name="T99" fmla="*/ 555 h 1041"/>
                                  <a:gd name="T100" fmla="*/ 3 w 1652"/>
                                  <a:gd name="T101" fmla="*/ 519 h 1041"/>
                                  <a:gd name="T102" fmla="*/ 0 w 1652"/>
                                  <a:gd name="T103" fmla="*/ 421 h 1041"/>
                                  <a:gd name="T104" fmla="*/ 3 w 1652"/>
                                  <a:gd name="T105" fmla="*/ 244 h 1041"/>
                                  <a:gd name="T106" fmla="*/ 5 w 1652"/>
                                  <a:gd name="T107" fmla="*/ 115 h 1041"/>
                                  <a:gd name="T108" fmla="*/ 17 w 1652"/>
                                  <a:gd name="T109" fmla="*/ 48 h 1041"/>
                                  <a:gd name="T110" fmla="*/ 51 w 1652"/>
                                  <a:gd name="T111" fmla="*/ 23 h 1041"/>
                                  <a:gd name="T112" fmla="*/ 255 w 1652"/>
                                  <a:gd name="T113" fmla="*/ 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652" h="1041">
                                    <a:moveTo>
                                      <a:pt x="439" y="9"/>
                                    </a:moveTo>
                                    <a:lnTo>
                                      <a:pt x="344" y="9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29" y="13"/>
                                    </a:lnTo>
                                    <a:lnTo>
                                      <a:pt x="91" y="18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41" y="32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23" y="47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7" y="63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12" y="81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8" y="149"/>
                                    </a:lnTo>
                                    <a:lnTo>
                                      <a:pt x="8" y="182"/>
                                    </a:lnTo>
                                    <a:lnTo>
                                      <a:pt x="8" y="214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2" y="365"/>
                                    </a:lnTo>
                                    <a:lnTo>
                                      <a:pt x="2" y="421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3" y="489"/>
                                    </a:lnTo>
                                    <a:lnTo>
                                      <a:pt x="3" y="507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22"/>
                                    </a:lnTo>
                                    <a:lnTo>
                                      <a:pt x="5" y="527"/>
                                    </a:lnTo>
                                    <a:lnTo>
                                      <a:pt x="5" y="537"/>
                                    </a:lnTo>
                                    <a:lnTo>
                                      <a:pt x="7" y="555"/>
                                    </a:lnTo>
                                    <a:lnTo>
                                      <a:pt x="8" y="582"/>
                                    </a:lnTo>
                                    <a:lnTo>
                                      <a:pt x="10" y="613"/>
                                    </a:lnTo>
                                    <a:lnTo>
                                      <a:pt x="12" y="651"/>
                                    </a:lnTo>
                                    <a:lnTo>
                                      <a:pt x="13" y="696"/>
                                    </a:lnTo>
                                    <a:lnTo>
                                      <a:pt x="15" y="719"/>
                                    </a:lnTo>
                                    <a:lnTo>
                                      <a:pt x="15" y="746"/>
                                    </a:lnTo>
                                    <a:lnTo>
                                      <a:pt x="12" y="802"/>
                                    </a:lnTo>
                                    <a:lnTo>
                                      <a:pt x="10" y="863"/>
                                    </a:lnTo>
                                    <a:lnTo>
                                      <a:pt x="12" y="930"/>
                                    </a:lnTo>
                                    <a:lnTo>
                                      <a:pt x="13" y="965"/>
                                    </a:lnTo>
                                    <a:lnTo>
                                      <a:pt x="20" y="1001"/>
                                    </a:lnTo>
                                    <a:lnTo>
                                      <a:pt x="22" y="1006"/>
                                    </a:lnTo>
                                    <a:lnTo>
                                      <a:pt x="25" y="1011"/>
                                    </a:lnTo>
                                    <a:lnTo>
                                      <a:pt x="28" y="1016"/>
                                    </a:lnTo>
                                    <a:lnTo>
                                      <a:pt x="31" y="1019"/>
                                    </a:lnTo>
                                    <a:lnTo>
                                      <a:pt x="35" y="1021"/>
                                    </a:lnTo>
                                    <a:lnTo>
                                      <a:pt x="38" y="1023"/>
                                    </a:lnTo>
                                    <a:lnTo>
                                      <a:pt x="43" y="1023"/>
                                    </a:lnTo>
                                    <a:lnTo>
                                      <a:pt x="53" y="1024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5" y="1026"/>
                                    </a:lnTo>
                                    <a:lnTo>
                                      <a:pt x="55" y="1027"/>
                                    </a:lnTo>
                                    <a:lnTo>
                                      <a:pt x="55" y="1029"/>
                                    </a:lnTo>
                                    <a:lnTo>
                                      <a:pt x="55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94" y="1034"/>
                                    </a:lnTo>
                                    <a:lnTo>
                                      <a:pt x="136" y="1036"/>
                                    </a:lnTo>
                                    <a:lnTo>
                                      <a:pt x="222" y="1036"/>
                                    </a:lnTo>
                                    <a:lnTo>
                                      <a:pt x="265" y="1036"/>
                                    </a:lnTo>
                                    <a:lnTo>
                                      <a:pt x="310" y="1036"/>
                                    </a:lnTo>
                                    <a:lnTo>
                                      <a:pt x="404" y="1034"/>
                                    </a:lnTo>
                                    <a:lnTo>
                                      <a:pt x="500" y="1032"/>
                                    </a:lnTo>
                                    <a:lnTo>
                                      <a:pt x="599" y="1031"/>
                                    </a:lnTo>
                                    <a:lnTo>
                                      <a:pt x="704" y="1027"/>
                                    </a:lnTo>
                                    <a:lnTo>
                                      <a:pt x="809" y="1027"/>
                                    </a:lnTo>
                                    <a:lnTo>
                                      <a:pt x="917" y="1027"/>
                                    </a:lnTo>
                                    <a:lnTo>
                                      <a:pt x="973" y="1031"/>
                                    </a:lnTo>
                                    <a:lnTo>
                                      <a:pt x="1028" y="1034"/>
                                    </a:lnTo>
                                    <a:lnTo>
                                      <a:pt x="1141" y="1032"/>
                                    </a:lnTo>
                                    <a:lnTo>
                                      <a:pt x="1256" y="1031"/>
                                    </a:lnTo>
                                    <a:lnTo>
                                      <a:pt x="1314" y="1029"/>
                                    </a:lnTo>
                                    <a:lnTo>
                                      <a:pt x="1372" y="1031"/>
                                    </a:lnTo>
                                    <a:lnTo>
                                      <a:pt x="1491" y="1032"/>
                                    </a:lnTo>
                                    <a:lnTo>
                                      <a:pt x="1549" y="1031"/>
                                    </a:lnTo>
                                    <a:lnTo>
                                      <a:pt x="1579" y="1027"/>
                                    </a:lnTo>
                                    <a:lnTo>
                                      <a:pt x="1594" y="1023"/>
                                    </a:lnTo>
                                    <a:lnTo>
                                      <a:pt x="1606" y="1016"/>
                                    </a:lnTo>
                                    <a:lnTo>
                                      <a:pt x="1621" y="1003"/>
                                    </a:lnTo>
                                    <a:lnTo>
                                      <a:pt x="1630" y="986"/>
                                    </a:lnTo>
                                    <a:lnTo>
                                      <a:pt x="1637" y="966"/>
                                    </a:lnTo>
                                    <a:lnTo>
                                      <a:pt x="1644" y="938"/>
                                    </a:lnTo>
                                    <a:lnTo>
                                      <a:pt x="1647" y="908"/>
                                    </a:lnTo>
                                    <a:lnTo>
                                      <a:pt x="1649" y="847"/>
                                    </a:lnTo>
                                    <a:lnTo>
                                      <a:pt x="1647" y="787"/>
                                    </a:lnTo>
                                    <a:lnTo>
                                      <a:pt x="1639" y="666"/>
                                    </a:lnTo>
                                    <a:lnTo>
                                      <a:pt x="1632" y="545"/>
                                    </a:lnTo>
                                    <a:lnTo>
                                      <a:pt x="1626" y="423"/>
                                    </a:lnTo>
                                    <a:lnTo>
                                      <a:pt x="1624" y="393"/>
                                    </a:lnTo>
                                    <a:lnTo>
                                      <a:pt x="1624" y="361"/>
                                    </a:lnTo>
                                    <a:lnTo>
                                      <a:pt x="1624" y="302"/>
                                    </a:lnTo>
                                    <a:lnTo>
                                      <a:pt x="1627" y="181"/>
                                    </a:lnTo>
                                    <a:lnTo>
                                      <a:pt x="1629" y="120"/>
                                    </a:lnTo>
                                    <a:lnTo>
                                      <a:pt x="1627" y="90"/>
                                    </a:lnTo>
                                    <a:lnTo>
                                      <a:pt x="1622" y="62"/>
                                    </a:lnTo>
                                    <a:lnTo>
                                      <a:pt x="1621" y="55"/>
                                    </a:lnTo>
                                    <a:lnTo>
                                      <a:pt x="1617" y="48"/>
                                    </a:lnTo>
                                    <a:lnTo>
                                      <a:pt x="1614" y="43"/>
                                    </a:lnTo>
                                    <a:lnTo>
                                      <a:pt x="1609" y="38"/>
                                    </a:lnTo>
                                    <a:lnTo>
                                      <a:pt x="1601" y="33"/>
                                    </a:lnTo>
                                    <a:lnTo>
                                      <a:pt x="1592" y="30"/>
                                    </a:lnTo>
                                    <a:lnTo>
                                      <a:pt x="1584" y="27"/>
                                    </a:lnTo>
                                    <a:lnTo>
                                      <a:pt x="1554" y="22"/>
                                    </a:lnTo>
                                    <a:lnTo>
                                      <a:pt x="1525" y="20"/>
                                    </a:lnTo>
                                    <a:lnTo>
                                      <a:pt x="1407" y="18"/>
                                    </a:lnTo>
                                    <a:lnTo>
                                      <a:pt x="1291" y="18"/>
                                    </a:lnTo>
                                    <a:lnTo>
                                      <a:pt x="1175" y="18"/>
                                    </a:lnTo>
                                    <a:lnTo>
                                      <a:pt x="952" y="18"/>
                                    </a:lnTo>
                                    <a:lnTo>
                                      <a:pt x="924" y="18"/>
                                    </a:lnTo>
                                    <a:lnTo>
                                      <a:pt x="897" y="17"/>
                                    </a:lnTo>
                                    <a:lnTo>
                                      <a:pt x="843" y="13"/>
                                    </a:lnTo>
                                    <a:lnTo>
                                      <a:pt x="738" y="10"/>
                                    </a:lnTo>
                                    <a:lnTo>
                                      <a:pt x="634" y="9"/>
                                    </a:lnTo>
                                    <a:lnTo>
                                      <a:pt x="535" y="9"/>
                                    </a:lnTo>
                                    <a:lnTo>
                                      <a:pt x="439" y="9"/>
                                    </a:lnTo>
                                    <a:close/>
                                    <a:moveTo>
                                      <a:pt x="470" y="0"/>
                                    </a:moveTo>
                                    <a:lnTo>
                                      <a:pt x="601" y="0"/>
                                    </a:lnTo>
                                    <a:lnTo>
                                      <a:pt x="738" y="2"/>
                                    </a:lnTo>
                                    <a:lnTo>
                                      <a:pt x="844" y="7"/>
                                    </a:lnTo>
                                    <a:lnTo>
                                      <a:pt x="897" y="9"/>
                                    </a:lnTo>
                                    <a:lnTo>
                                      <a:pt x="925" y="10"/>
                                    </a:lnTo>
                                    <a:lnTo>
                                      <a:pt x="952" y="10"/>
                                    </a:lnTo>
                                    <a:lnTo>
                                      <a:pt x="1175" y="10"/>
                                    </a:lnTo>
                                    <a:lnTo>
                                      <a:pt x="1291" y="10"/>
                                    </a:lnTo>
                                    <a:lnTo>
                                      <a:pt x="1407" y="10"/>
                                    </a:lnTo>
                                    <a:lnTo>
                                      <a:pt x="1526" y="13"/>
                                    </a:lnTo>
                                    <a:lnTo>
                                      <a:pt x="1556" y="15"/>
                                    </a:lnTo>
                                    <a:lnTo>
                                      <a:pt x="1586" y="20"/>
                                    </a:lnTo>
                                    <a:lnTo>
                                      <a:pt x="1601" y="25"/>
                                    </a:lnTo>
                                    <a:lnTo>
                                      <a:pt x="1614" y="32"/>
                                    </a:lnTo>
                                    <a:lnTo>
                                      <a:pt x="1619" y="38"/>
                                    </a:lnTo>
                                    <a:lnTo>
                                      <a:pt x="1624" y="45"/>
                                    </a:lnTo>
                                    <a:lnTo>
                                      <a:pt x="1627" y="53"/>
                                    </a:lnTo>
                                    <a:lnTo>
                                      <a:pt x="1629" y="60"/>
                                    </a:lnTo>
                                    <a:lnTo>
                                      <a:pt x="1635" y="90"/>
                                    </a:lnTo>
                                    <a:lnTo>
                                      <a:pt x="1635" y="120"/>
                                    </a:lnTo>
                                    <a:lnTo>
                                      <a:pt x="1634" y="181"/>
                                    </a:lnTo>
                                    <a:lnTo>
                                      <a:pt x="1630" y="302"/>
                                    </a:lnTo>
                                    <a:lnTo>
                                      <a:pt x="1630" y="361"/>
                                    </a:lnTo>
                                    <a:lnTo>
                                      <a:pt x="1630" y="393"/>
                                    </a:lnTo>
                                    <a:lnTo>
                                      <a:pt x="1630" y="423"/>
                                    </a:lnTo>
                                    <a:lnTo>
                                      <a:pt x="1635" y="544"/>
                                    </a:lnTo>
                                    <a:lnTo>
                                      <a:pt x="1642" y="666"/>
                                    </a:lnTo>
                                    <a:lnTo>
                                      <a:pt x="1650" y="787"/>
                                    </a:lnTo>
                                    <a:lnTo>
                                      <a:pt x="1652" y="847"/>
                                    </a:lnTo>
                                    <a:lnTo>
                                      <a:pt x="1650" y="908"/>
                                    </a:lnTo>
                                    <a:lnTo>
                                      <a:pt x="1647" y="938"/>
                                    </a:lnTo>
                                    <a:lnTo>
                                      <a:pt x="1640" y="968"/>
                                    </a:lnTo>
                                    <a:lnTo>
                                      <a:pt x="1632" y="986"/>
                                    </a:lnTo>
                                    <a:lnTo>
                                      <a:pt x="1622" y="1004"/>
                                    </a:lnTo>
                                    <a:lnTo>
                                      <a:pt x="1607" y="1018"/>
                                    </a:lnTo>
                                    <a:lnTo>
                                      <a:pt x="1594" y="1026"/>
                                    </a:lnTo>
                                    <a:lnTo>
                                      <a:pt x="1579" y="1029"/>
                                    </a:lnTo>
                                    <a:lnTo>
                                      <a:pt x="1549" y="1034"/>
                                    </a:lnTo>
                                    <a:lnTo>
                                      <a:pt x="1491" y="1036"/>
                                    </a:lnTo>
                                    <a:lnTo>
                                      <a:pt x="1372" y="1034"/>
                                    </a:lnTo>
                                    <a:lnTo>
                                      <a:pt x="1314" y="1034"/>
                                    </a:lnTo>
                                    <a:lnTo>
                                      <a:pt x="1256" y="1034"/>
                                    </a:lnTo>
                                    <a:lnTo>
                                      <a:pt x="1141" y="1037"/>
                                    </a:lnTo>
                                    <a:lnTo>
                                      <a:pt x="1028" y="1039"/>
                                    </a:lnTo>
                                    <a:lnTo>
                                      <a:pt x="972" y="1036"/>
                                    </a:lnTo>
                                    <a:lnTo>
                                      <a:pt x="917" y="1034"/>
                                    </a:lnTo>
                                    <a:lnTo>
                                      <a:pt x="809" y="1034"/>
                                    </a:lnTo>
                                    <a:lnTo>
                                      <a:pt x="704" y="1034"/>
                                    </a:lnTo>
                                    <a:lnTo>
                                      <a:pt x="566" y="1037"/>
                                    </a:lnTo>
                                    <a:lnTo>
                                      <a:pt x="435" y="1041"/>
                                    </a:lnTo>
                                    <a:lnTo>
                                      <a:pt x="310" y="1041"/>
                                    </a:lnTo>
                                    <a:lnTo>
                                      <a:pt x="265" y="1041"/>
                                    </a:lnTo>
                                    <a:lnTo>
                                      <a:pt x="222" y="1041"/>
                                    </a:lnTo>
                                    <a:lnTo>
                                      <a:pt x="136" y="1041"/>
                                    </a:lnTo>
                                    <a:lnTo>
                                      <a:pt x="94" y="1039"/>
                                    </a:lnTo>
                                    <a:lnTo>
                                      <a:pt x="55" y="1032"/>
                                    </a:lnTo>
                                    <a:lnTo>
                                      <a:pt x="45" y="1031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7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38" y="1026"/>
                                    </a:lnTo>
                                    <a:lnTo>
                                      <a:pt x="33" y="1026"/>
                                    </a:lnTo>
                                    <a:lnTo>
                                      <a:pt x="30" y="1024"/>
                                    </a:lnTo>
                                    <a:lnTo>
                                      <a:pt x="27" y="1021"/>
                                    </a:lnTo>
                                    <a:lnTo>
                                      <a:pt x="25" y="1019"/>
                                    </a:lnTo>
                                    <a:lnTo>
                                      <a:pt x="22" y="1013"/>
                                    </a:lnTo>
                                    <a:lnTo>
                                      <a:pt x="18" y="1008"/>
                                    </a:lnTo>
                                    <a:lnTo>
                                      <a:pt x="17" y="1001"/>
                                    </a:lnTo>
                                    <a:lnTo>
                                      <a:pt x="10" y="965"/>
                                    </a:lnTo>
                                    <a:lnTo>
                                      <a:pt x="8" y="930"/>
                                    </a:lnTo>
                                    <a:lnTo>
                                      <a:pt x="8" y="863"/>
                                    </a:lnTo>
                                    <a:lnTo>
                                      <a:pt x="10" y="802"/>
                                    </a:lnTo>
                                    <a:lnTo>
                                      <a:pt x="13" y="746"/>
                                    </a:lnTo>
                                    <a:lnTo>
                                      <a:pt x="13" y="719"/>
                                    </a:lnTo>
                                    <a:lnTo>
                                      <a:pt x="12" y="696"/>
                                    </a:lnTo>
                                    <a:lnTo>
                                      <a:pt x="10" y="651"/>
                                    </a:lnTo>
                                    <a:lnTo>
                                      <a:pt x="8" y="613"/>
                                    </a:lnTo>
                                    <a:lnTo>
                                      <a:pt x="7" y="582"/>
                                    </a:lnTo>
                                    <a:lnTo>
                                      <a:pt x="5" y="555"/>
                                    </a:lnTo>
                                    <a:lnTo>
                                      <a:pt x="5" y="537"/>
                                    </a:lnTo>
                                    <a:lnTo>
                                      <a:pt x="3" y="527"/>
                                    </a:lnTo>
                                    <a:lnTo>
                                      <a:pt x="3" y="522"/>
                                    </a:lnTo>
                                    <a:lnTo>
                                      <a:pt x="3" y="519"/>
                                    </a:lnTo>
                                    <a:lnTo>
                                      <a:pt x="3" y="507"/>
                                    </a:lnTo>
                                    <a:lnTo>
                                      <a:pt x="2" y="489"/>
                                    </a:lnTo>
                                    <a:lnTo>
                                      <a:pt x="2" y="464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2" y="272"/>
                                    </a:lnTo>
                                    <a:lnTo>
                                      <a:pt x="3" y="244"/>
                                    </a:lnTo>
                                    <a:lnTo>
                                      <a:pt x="5" y="214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5" y="115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17" y="48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51" y="23"/>
                                    </a:lnTo>
                                    <a:lnTo>
                                      <a:pt x="89" y="13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71" y="7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344" y="2"/>
                                    </a:lnTo>
                                    <a:lnTo>
                                      <a:pt x="47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25875" y="2703513"/>
                                <a:ext cx="2625725" cy="1652588"/>
                              </a:xfrm>
                              <a:custGeom>
                                <a:avLst/>
                                <a:gdLst>
                                  <a:gd name="T0" fmla="*/ 172 w 1654"/>
                                  <a:gd name="T1" fmla="*/ 12 h 1041"/>
                                  <a:gd name="T2" fmla="*/ 43 w 1654"/>
                                  <a:gd name="T3" fmla="*/ 32 h 1041"/>
                                  <a:gd name="T4" fmla="*/ 20 w 1654"/>
                                  <a:gd name="T5" fmla="*/ 58 h 1041"/>
                                  <a:gd name="T6" fmla="*/ 10 w 1654"/>
                                  <a:gd name="T7" fmla="*/ 116 h 1041"/>
                                  <a:gd name="T8" fmla="*/ 7 w 1654"/>
                                  <a:gd name="T9" fmla="*/ 244 h 1041"/>
                                  <a:gd name="T10" fmla="*/ 3 w 1654"/>
                                  <a:gd name="T11" fmla="*/ 421 h 1041"/>
                                  <a:gd name="T12" fmla="*/ 5 w 1654"/>
                                  <a:gd name="T13" fmla="*/ 519 h 1041"/>
                                  <a:gd name="T14" fmla="*/ 7 w 1654"/>
                                  <a:gd name="T15" fmla="*/ 555 h 1041"/>
                                  <a:gd name="T16" fmla="*/ 15 w 1654"/>
                                  <a:gd name="T17" fmla="*/ 696 h 1041"/>
                                  <a:gd name="T18" fmla="*/ 12 w 1654"/>
                                  <a:gd name="T19" fmla="*/ 863 h 1041"/>
                                  <a:gd name="T20" fmla="*/ 23 w 1654"/>
                                  <a:gd name="T21" fmla="*/ 1006 h 1041"/>
                                  <a:gd name="T22" fmla="*/ 35 w 1654"/>
                                  <a:gd name="T23" fmla="*/ 1021 h 1041"/>
                                  <a:gd name="T24" fmla="*/ 56 w 1654"/>
                                  <a:gd name="T25" fmla="*/ 1024 h 1041"/>
                                  <a:gd name="T26" fmla="*/ 56 w 1654"/>
                                  <a:gd name="T27" fmla="*/ 1029 h 1041"/>
                                  <a:gd name="T28" fmla="*/ 137 w 1654"/>
                                  <a:gd name="T29" fmla="*/ 1036 h 1041"/>
                                  <a:gd name="T30" fmla="*/ 404 w 1654"/>
                                  <a:gd name="T31" fmla="*/ 1034 h 1041"/>
                                  <a:gd name="T32" fmla="*/ 809 w 1654"/>
                                  <a:gd name="T33" fmla="*/ 1027 h 1041"/>
                                  <a:gd name="T34" fmla="*/ 1142 w 1654"/>
                                  <a:gd name="T35" fmla="*/ 1032 h 1041"/>
                                  <a:gd name="T36" fmla="*/ 1491 w 1654"/>
                                  <a:gd name="T37" fmla="*/ 1032 h 1041"/>
                                  <a:gd name="T38" fmla="*/ 1607 w 1654"/>
                                  <a:gd name="T39" fmla="*/ 1016 h 1041"/>
                                  <a:gd name="T40" fmla="*/ 1645 w 1654"/>
                                  <a:gd name="T41" fmla="*/ 938 h 1041"/>
                                  <a:gd name="T42" fmla="*/ 1639 w 1654"/>
                                  <a:gd name="T43" fmla="*/ 666 h 1041"/>
                                  <a:gd name="T44" fmla="*/ 1625 w 1654"/>
                                  <a:gd name="T45" fmla="*/ 361 h 1041"/>
                                  <a:gd name="T46" fmla="*/ 1629 w 1654"/>
                                  <a:gd name="T47" fmla="*/ 90 h 1041"/>
                                  <a:gd name="T48" fmla="*/ 1616 w 1654"/>
                                  <a:gd name="T49" fmla="*/ 43 h 1041"/>
                                  <a:gd name="T50" fmla="*/ 1584 w 1654"/>
                                  <a:gd name="T51" fmla="*/ 27 h 1041"/>
                                  <a:gd name="T52" fmla="*/ 1291 w 1654"/>
                                  <a:gd name="T53" fmla="*/ 18 h 1041"/>
                                  <a:gd name="T54" fmla="*/ 899 w 1654"/>
                                  <a:gd name="T55" fmla="*/ 17 h 1041"/>
                                  <a:gd name="T56" fmla="*/ 536 w 1654"/>
                                  <a:gd name="T57" fmla="*/ 9 h 1041"/>
                                  <a:gd name="T58" fmla="*/ 738 w 1654"/>
                                  <a:gd name="T59" fmla="*/ 2 h 1041"/>
                                  <a:gd name="T60" fmla="*/ 953 w 1654"/>
                                  <a:gd name="T61" fmla="*/ 10 h 1041"/>
                                  <a:gd name="T62" fmla="*/ 1526 w 1654"/>
                                  <a:gd name="T63" fmla="*/ 13 h 1041"/>
                                  <a:gd name="T64" fmla="*/ 1616 w 1654"/>
                                  <a:gd name="T65" fmla="*/ 32 h 1041"/>
                                  <a:gd name="T66" fmla="*/ 1630 w 1654"/>
                                  <a:gd name="T67" fmla="*/ 60 h 1041"/>
                                  <a:gd name="T68" fmla="*/ 1630 w 1654"/>
                                  <a:gd name="T69" fmla="*/ 302 h 1041"/>
                                  <a:gd name="T70" fmla="*/ 1637 w 1654"/>
                                  <a:gd name="T71" fmla="*/ 544 h 1041"/>
                                  <a:gd name="T72" fmla="*/ 1652 w 1654"/>
                                  <a:gd name="T73" fmla="*/ 908 h 1041"/>
                                  <a:gd name="T74" fmla="*/ 1624 w 1654"/>
                                  <a:gd name="T75" fmla="*/ 1004 h 1041"/>
                                  <a:gd name="T76" fmla="*/ 1551 w 1654"/>
                                  <a:gd name="T77" fmla="*/ 1034 h 1041"/>
                                  <a:gd name="T78" fmla="*/ 1256 w 1654"/>
                                  <a:gd name="T79" fmla="*/ 1034 h 1041"/>
                                  <a:gd name="T80" fmla="*/ 919 w 1654"/>
                                  <a:gd name="T81" fmla="*/ 1034 h 1041"/>
                                  <a:gd name="T82" fmla="*/ 437 w 1654"/>
                                  <a:gd name="T83" fmla="*/ 1041 h 1041"/>
                                  <a:gd name="T84" fmla="*/ 137 w 1654"/>
                                  <a:gd name="T85" fmla="*/ 1041 h 1041"/>
                                  <a:gd name="T86" fmla="*/ 45 w 1654"/>
                                  <a:gd name="T87" fmla="*/ 1029 h 1041"/>
                                  <a:gd name="T88" fmla="*/ 41 w 1654"/>
                                  <a:gd name="T89" fmla="*/ 1027 h 1041"/>
                                  <a:gd name="T90" fmla="*/ 31 w 1654"/>
                                  <a:gd name="T91" fmla="*/ 1024 h 1041"/>
                                  <a:gd name="T92" fmla="*/ 20 w 1654"/>
                                  <a:gd name="T93" fmla="*/ 1008 h 1041"/>
                                  <a:gd name="T94" fmla="*/ 8 w 1654"/>
                                  <a:gd name="T95" fmla="*/ 863 h 1041"/>
                                  <a:gd name="T96" fmla="*/ 13 w 1654"/>
                                  <a:gd name="T97" fmla="*/ 696 h 1041"/>
                                  <a:gd name="T98" fmla="*/ 7 w 1654"/>
                                  <a:gd name="T99" fmla="*/ 555 h 1041"/>
                                  <a:gd name="T100" fmla="*/ 5 w 1654"/>
                                  <a:gd name="T101" fmla="*/ 519 h 1041"/>
                                  <a:gd name="T102" fmla="*/ 2 w 1654"/>
                                  <a:gd name="T103" fmla="*/ 421 h 1041"/>
                                  <a:gd name="T104" fmla="*/ 5 w 1654"/>
                                  <a:gd name="T105" fmla="*/ 244 h 1041"/>
                                  <a:gd name="T106" fmla="*/ 7 w 1654"/>
                                  <a:gd name="T107" fmla="*/ 115 h 1041"/>
                                  <a:gd name="T108" fmla="*/ 18 w 1654"/>
                                  <a:gd name="T109" fmla="*/ 48 h 1041"/>
                                  <a:gd name="T110" fmla="*/ 53 w 1654"/>
                                  <a:gd name="T111" fmla="*/ 23 h 1041"/>
                                  <a:gd name="T112" fmla="*/ 257 w 1654"/>
                                  <a:gd name="T113" fmla="*/ 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654" h="1041">
                                    <a:moveTo>
                                      <a:pt x="439" y="9"/>
                                    </a:moveTo>
                                    <a:lnTo>
                                      <a:pt x="346" y="9"/>
                                    </a:lnTo>
                                    <a:lnTo>
                                      <a:pt x="257" y="10"/>
                                    </a:lnTo>
                                    <a:lnTo>
                                      <a:pt x="172" y="12"/>
                                    </a:lnTo>
                                    <a:lnTo>
                                      <a:pt x="131" y="13"/>
                                    </a:lnTo>
                                    <a:lnTo>
                                      <a:pt x="91" y="18"/>
                                    </a:lnTo>
                                    <a:lnTo>
                                      <a:pt x="55" y="27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23" y="4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7" y="63"/>
                                    </a:lnTo>
                                    <a:lnTo>
                                      <a:pt x="15" y="71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8" y="149"/>
                                    </a:lnTo>
                                    <a:lnTo>
                                      <a:pt x="10" y="182"/>
                                    </a:lnTo>
                                    <a:lnTo>
                                      <a:pt x="10" y="214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2" y="365"/>
                                    </a:lnTo>
                                    <a:lnTo>
                                      <a:pt x="3" y="421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5" y="489"/>
                                    </a:lnTo>
                                    <a:lnTo>
                                      <a:pt x="5" y="507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22"/>
                                    </a:lnTo>
                                    <a:lnTo>
                                      <a:pt x="5" y="527"/>
                                    </a:lnTo>
                                    <a:lnTo>
                                      <a:pt x="7" y="537"/>
                                    </a:lnTo>
                                    <a:lnTo>
                                      <a:pt x="7" y="555"/>
                                    </a:lnTo>
                                    <a:lnTo>
                                      <a:pt x="8" y="582"/>
                                    </a:lnTo>
                                    <a:lnTo>
                                      <a:pt x="10" y="613"/>
                                    </a:lnTo>
                                    <a:lnTo>
                                      <a:pt x="12" y="651"/>
                                    </a:lnTo>
                                    <a:lnTo>
                                      <a:pt x="15" y="696"/>
                                    </a:lnTo>
                                    <a:lnTo>
                                      <a:pt x="17" y="719"/>
                                    </a:lnTo>
                                    <a:lnTo>
                                      <a:pt x="15" y="746"/>
                                    </a:lnTo>
                                    <a:lnTo>
                                      <a:pt x="13" y="802"/>
                                    </a:lnTo>
                                    <a:lnTo>
                                      <a:pt x="12" y="863"/>
                                    </a:lnTo>
                                    <a:lnTo>
                                      <a:pt x="12" y="930"/>
                                    </a:lnTo>
                                    <a:lnTo>
                                      <a:pt x="15" y="965"/>
                                    </a:lnTo>
                                    <a:lnTo>
                                      <a:pt x="21" y="1001"/>
                                    </a:lnTo>
                                    <a:lnTo>
                                      <a:pt x="23" y="1006"/>
                                    </a:lnTo>
                                    <a:lnTo>
                                      <a:pt x="26" y="1011"/>
                                    </a:lnTo>
                                    <a:lnTo>
                                      <a:pt x="28" y="1016"/>
                                    </a:lnTo>
                                    <a:lnTo>
                                      <a:pt x="31" y="1019"/>
                                    </a:lnTo>
                                    <a:lnTo>
                                      <a:pt x="35" y="1021"/>
                                    </a:lnTo>
                                    <a:lnTo>
                                      <a:pt x="40" y="1023"/>
                                    </a:lnTo>
                                    <a:lnTo>
                                      <a:pt x="45" y="1023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6" y="1024"/>
                                    </a:lnTo>
                                    <a:lnTo>
                                      <a:pt x="56" y="1024"/>
                                    </a:lnTo>
                                    <a:lnTo>
                                      <a:pt x="56" y="1026"/>
                                    </a:lnTo>
                                    <a:lnTo>
                                      <a:pt x="56" y="1027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96" y="1034"/>
                                    </a:lnTo>
                                    <a:lnTo>
                                      <a:pt x="137" y="1036"/>
                                    </a:lnTo>
                                    <a:lnTo>
                                      <a:pt x="222" y="1036"/>
                                    </a:lnTo>
                                    <a:lnTo>
                                      <a:pt x="266" y="1036"/>
                                    </a:lnTo>
                                    <a:lnTo>
                                      <a:pt x="311" y="1036"/>
                                    </a:lnTo>
                                    <a:lnTo>
                                      <a:pt x="404" y="1034"/>
                                    </a:lnTo>
                                    <a:lnTo>
                                      <a:pt x="502" y="1032"/>
                                    </a:lnTo>
                                    <a:lnTo>
                                      <a:pt x="601" y="1031"/>
                                    </a:lnTo>
                                    <a:lnTo>
                                      <a:pt x="703" y="1027"/>
                                    </a:lnTo>
                                    <a:lnTo>
                                      <a:pt x="809" y="1027"/>
                                    </a:lnTo>
                                    <a:lnTo>
                                      <a:pt x="919" y="1027"/>
                                    </a:lnTo>
                                    <a:lnTo>
                                      <a:pt x="973" y="1031"/>
                                    </a:lnTo>
                                    <a:lnTo>
                                      <a:pt x="1030" y="1034"/>
                                    </a:lnTo>
                                    <a:lnTo>
                                      <a:pt x="1142" y="1032"/>
                                    </a:lnTo>
                                    <a:lnTo>
                                      <a:pt x="1256" y="1031"/>
                                    </a:lnTo>
                                    <a:lnTo>
                                      <a:pt x="1316" y="1029"/>
                                    </a:lnTo>
                                    <a:lnTo>
                                      <a:pt x="1374" y="1031"/>
                                    </a:lnTo>
                                    <a:lnTo>
                                      <a:pt x="1491" y="1032"/>
                                    </a:lnTo>
                                    <a:lnTo>
                                      <a:pt x="1551" y="1031"/>
                                    </a:lnTo>
                                    <a:lnTo>
                                      <a:pt x="1581" y="1027"/>
                                    </a:lnTo>
                                    <a:lnTo>
                                      <a:pt x="1594" y="1023"/>
                                    </a:lnTo>
                                    <a:lnTo>
                                      <a:pt x="1607" y="1016"/>
                                    </a:lnTo>
                                    <a:lnTo>
                                      <a:pt x="1620" y="1003"/>
                                    </a:lnTo>
                                    <a:lnTo>
                                      <a:pt x="1630" y="986"/>
                                    </a:lnTo>
                                    <a:lnTo>
                                      <a:pt x="1639" y="966"/>
                                    </a:lnTo>
                                    <a:lnTo>
                                      <a:pt x="1645" y="938"/>
                                    </a:lnTo>
                                    <a:lnTo>
                                      <a:pt x="1649" y="908"/>
                                    </a:lnTo>
                                    <a:lnTo>
                                      <a:pt x="1650" y="847"/>
                                    </a:lnTo>
                                    <a:lnTo>
                                      <a:pt x="1649" y="787"/>
                                    </a:lnTo>
                                    <a:lnTo>
                                      <a:pt x="1639" y="666"/>
                                    </a:lnTo>
                                    <a:lnTo>
                                      <a:pt x="1632" y="545"/>
                                    </a:lnTo>
                                    <a:lnTo>
                                      <a:pt x="1627" y="423"/>
                                    </a:lnTo>
                                    <a:lnTo>
                                      <a:pt x="1625" y="393"/>
                                    </a:lnTo>
                                    <a:lnTo>
                                      <a:pt x="1625" y="361"/>
                                    </a:lnTo>
                                    <a:lnTo>
                                      <a:pt x="1625" y="302"/>
                                    </a:lnTo>
                                    <a:lnTo>
                                      <a:pt x="1629" y="181"/>
                                    </a:lnTo>
                                    <a:lnTo>
                                      <a:pt x="1629" y="120"/>
                                    </a:lnTo>
                                    <a:lnTo>
                                      <a:pt x="1629" y="90"/>
                                    </a:lnTo>
                                    <a:lnTo>
                                      <a:pt x="1624" y="62"/>
                                    </a:lnTo>
                                    <a:lnTo>
                                      <a:pt x="1622" y="55"/>
                                    </a:lnTo>
                                    <a:lnTo>
                                      <a:pt x="1619" y="48"/>
                                    </a:lnTo>
                                    <a:lnTo>
                                      <a:pt x="1616" y="43"/>
                                    </a:lnTo>
                                    <a:lnTo>
                                      <a:pt x="1611" y="38"/>
                                    </a:lnTo>
                                    <a:lnTo>
                                      <a:pt x="1602" y="33"/>
                                    </a:lnTo>
                                    <a:lnTo>
                                      <a:pt x="1594" y="30"/>
                                    </a:lnTo>
                                    <a:lnTo>
                                      <a:pt x="1584" y="27"/>
                                    </a:lnTo>
                                    <a:lnTo>
                                      <a:pt x="1556" y="22"/>
                                    </a:lnTo>
                                    <a:lnTo>
                                      <a:pt x="1526" y="20"/>
                                    </a:lnTo>
                                    <a:lnTo>
                                      <a:pt x="1409" y="18"/>
                                    </a:lnTo>
                                    <a:lnTo>
                                      <a:pt x="1291" y="18"/>
                                    </a:lnTo>
                                    <a:lnTo>
                                      <a:pt x="1177" y="18"/>
                                    </a:lnTo>
                                    <a:lnTo>
                                      <a:pt x="953" y="18"/>
                                    </a:lnTo>
                                    <a:lnTo>
                                      <a:pt x="925" y="18"/>
                                    </a:lnTo>
                                    <a:lnTo>
                                      <a:pt x="899" y="17"/>
                                    </a:lnTo>
                                    <a:lnTo>
                                      <a:pt x="844" y="13"/>
                                    </a:lnTo>
                                    <a:lnTo>
                                      <a:pt x="738" y="10"/>
                                    </a:lnTo>
                                    <a:lnTo>
                                      <a:pt x="636" y="9"/>
                                    </a:lnTo>
                                    <a:lnTo>
                                      <a:pt x="536" y="9"/>
                                    </a:lnTo>
                                    <a:lnTo>
                                      <a:pt x="439" y="9"/>
                                    </a:lnTo>
                                    <a:close/>
                                    <a:moveTo>
                                      <a:pt x="472" y="0"/>
                                    </a:moveTo>
                                    <a:lnTo>
                                      <a:pt x="602" y="0"/>
                                    </a:lnTo>
                                    <a:lnTo>
                                      <a:pt x="738" y="2"/>
                                    </a:lnTo>
                                    <a:lnTo>
                                      <a:pt x="844" y="7"/>
                                    </a:lnTo>
                                    <a:lnTo>
                                      <a:pt x="899" y="9"/>
                                    </a:lnTo>
                                    <a:lnTo>
                                      <a:pt x="925" y="10"/>
                                    </a:lnTo>
                                    <a:lnTo>
                                      <a:pt x="953" y="10"/>
                                    </a:lnTo>
                                    <a:lnTo>
                                      <a:pt x="1177" y="10"/>
                                    </a:lnTo>
                                    <a:lnTo>
                                      <a:pt x="1291" y="10"/>
                                    </a:lnTo>
                                    <a:lnTo>
                                      <a:pt x="1409" y="10"/>
                                    </a:lnTo>
                                    <a:lnTo>
                                      <a:pt x="1526" y="13"/>
                                    </a:lnTo>
                                    <a:lnTo>
                                      <a:pt x="1556" y="15"/>
                                    </a:lnTo>
                                    <a:lnTo>
                                      <a:pt x="1586" y="20"/>
                                    </a:lnTo>
                                    <a:lnTo>
                                      <a:pt x="1601" y="25"/>
                                    </a:lnTo>
                                    <a:lnTo>
                                      <a:pt x="1616" y="32"/>
                                    </a:lnTo>
                                    <a:lnTo>
                                      <a:pt x="1620" y="38"/>
                                    </a:lnTo>
                                    <a:lnTo>
                                      <a:pt x="1625" y="45"/>
                                    </a:lnTo>
                                    <a:lnTo>
                                      <a:pt x="1627" y="53"/>
                                    </a:lnTo>
                                    <a:lnTo>
                                      <a:pt x="1630" y="60"/>
                                    </a:lnTo>
                                    <a:lnTo>
                                      <a:pt x="1635" y="90"/>
                                    </a:lnTo>
                                    <a:lnTo>
                                      <a:pt x="1635" y="120"/>
                                    </a:lnTo>
                                    <a:lnTo>
                                      <a:pt x="1634" y="181"/>
                                    </a:lnTo>
                                    <a:lnTo>
                                      <a:pt x="1630" y="302"/>
                                    </a:lnTo>
                                    <a:lnTo>
                                      <a:pt x="1630" y="361"/>
                                    </a:lnTo>
                                    <a:lnTo>
                                      <a:pt x="1630" y="393"/>
                                    </a:lnTo>
                                    <a:lnTo>
                                      <a:pt x="1632" y="423"/>
                                    </a:lnTo>
                                    <a:lnTo>
                                      <a:pt x="1637" y="544"/>
                                    </a:lnTo>
                                    <a:lnTo>
                                      <a:pt x="1644" y="666"/>
                                    </a:lnTo>
                                    <a:lnTo>
                                      <a:pt x="1652" y="787"/>
                                    </a:lnTo>
                                    <a:lnTo>
                                      <a:pt x="1654" y="847"/>
                                    </a:lnTo>
                                    <a:lnTo>
                                      <a:pt x="1652" y="908"/>
                                    </a:lnTo>
                                    <a:lnTo>
                                      <a:pt x="1647" y="938"/>
                                    </a:lnTo>
                                    <a:lnTo>
                                      <a:pt x="1640" y="968"/>
                                    </a:lnTo>
                                    <a:lnTo>
                                      <a:pt x="1634" y="986"/>
                                    </a:lnTo>
                                    <a:lnTo>
                                      <a:pt x="1624" y="1004"/>
                                    </a:lnTo>
                                    <a:lnTo>
                                      <a:pt x="1609" y="1018"/>
                                    </a:lnTo>
                                    <a:lnTo>
                                      <a:pt x="1596" y="1026"/>
                                    </a:lnTo>
                                    <a:lnTo>
                                      <a:pt x="1581" y="1029"/>
                                    </a:lnTo>
                                    <a:lnTo>
                                      <a:pt x="1551" y="1034"/>
                                    </a:lnTo>
                                    <a:lnTo>
                                      <a:pt x="1491" y="1036"/>
                                    </a:lnTo>
                                    <a:lnTo>
                                      <a:pt x="1374" y="1034"/>
                                    </a:lnTo>
                                    <a:lnTo>
                                      <a:pt x="1316" y="1034"/>
                                    </a:lnTo>
                                    <a:lnTo>
                                      <a:pt x="1256" y="1034"/>
                                    </a:lnTo>
                                    <a:lnTo>
                                      <a:pt x="1142" y="1037"/>
                                    </a:lnTo>
                                    <a:lnTo>
                                      <a:pt x="1030" y="1039"/>
                                    </a:lnTo>
                                    <a:lnTo>
                                      <a:pt x="973" y="1036"/>
                                    </a:lnTo>
                                    <a:lnTo>
                                      <a:pt x="919" y="1034"/>
                                    </a:lnTo>
                                    <a:lnTo>
                                      <a:pt x="809" y="1034"/>
                                    </a:lnTo>
                                    <a:lnTo>
                                      <a:pt x="703" y="1034"/>
                                    </a:lnTo>
                                    <a:lnTo>
                                      <a:pt x="568" y="1037"/>
                                    </a:lnTo>
                                    <a:lnTo>
                                      <a:pt x="437" y="1041"/>
                                    </a:lnTo>
                                    <a:lnTo>
                                      <a:pt x="311" y="1041"/>
                                    </a:lnTo>
                                    <a:lnTo>
                                      <a:pt x="266" y="1041"/>
                                    </a:lnTo>
                                    <a:lnTo>
                                      <a:pt x="222" y="1041"/>
                                    </a:lnTo>
                                    <a:lnTo>
                                      <a:pt x="137" y="1041"/>
                                    </a:lnTo>
                                    <a:lnTo>
                                      <a:pt x="96" y="1039"/>
                                    </a:lnTo>
                                    <a:lnTo>
                                      <a:pt x="56" y="1032"/>
                                    </a:lnTo>
                                    <a:lnTo>
                                      <a:pt x="46" y="1031"/>
                                    </a:lnTo>
                                    <a:lnTo>
                                      <a:pt x="45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1" y="1027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40" y="1026"/>
                                    </a:lnTo>
                                    <a:lnTo>
                                      <a:pt x="35" y="1026"/>
                                    </a:lnTo>
                                    <a:lnTo>
                                      <a:pt x="31" y="1024"/>
                                    </a:lnTo>
                                    <a:lnTo>
                                      <a:pt x="28" y="1021"/>
                                    </a:lnTo>
                                    <a:lnTo>
                                      <a:pt x="26" y="1019"/>
                                    </a:lnTo>
                                    <a:lnTo>
                                      <a:pt x="23" y="1013"/>
                                    </a:lnTo>
                                    <a:lnTo>
                                      <a:pt x="20" y="1008"/>
                                    </a:lnTo>
                                    <a:lnTo>
                                      <a:pt x="18" y="1001"/>
                                    </a:lnTo>
                                    <a:lnTo>
                                      <a:pt x="12" y="965"/>
                                    </a:lnTo>
                                    <a:lnTo>
                                      <a:pt x="8" y="930"/>
                                    </a:lnTo>
                                    <a:lnTo>
                                      <a:pt x="8" y="863"/>
                                    </a:lnTo>
                                    <a:lnTo>
                                      <a:pt x="12" y="802"/>
                                    </a:lnTo>
                                    <a:lnTo>
                                      <a:pt x="13" y="746"/>
                                    </a:lnTo>
                                    <a:lnTo>
                                      <a:pt x="13" y="719"/>
                                    </a:lnTo>
                                    <a:lnTo>
                                      <a:pt x="13" y="696"/>
                                    </a:lnTo>
                                    <a:lnTo>
                                      <a:pt x="12" y="651"/>
                                    </a:lnTo>
                                    <a:lnTo>
                                      <a:pt x="8" y="613"/>
                                    </a:lnTo>
                                    <a:lnTo>
                                      <a:pt x="8" y="582"/>
                                    </a:lnTo>
                                    <a:lnTo>
                                      <a:pt x="7" y="555"/>
                                    </a:lnTo>
                                    <a:lnTo>
                                      <a:pt x="5" y="537"/>
                                    </a:lnTo>
                                    <a:lnTo>
                                      <a:pt x="5" y="527"/>
                                    </a:lnTo>
                                    <a:lnTo>
                                      <a:pt x="5" y="522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07"/>
                                    </a:lnTo>
                                    <a:lnTo>
                                      <a:pt x="3" y="489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2" y="421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2" y="300"/>
                                    </a:lnTo>
                                    <a:lnTo>
                                      <a:pt x="3" y="272"/>
                                    </a:lnTo>
                                    <a:lnTo>
                                      <a:pt x="5" y="244"/>
                                    </a:lnTo>
                                    <a:lnTo>
                                      <a:pt x="7" y="214"/>
                                    </a:lnTo>
                                    <a:lnTo>
                                      <a:pt x="7" y="182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7" y="115"/>
                                    </a:lnTo>
                                    <a:lnTo>
                                      <a:pt x="10" y="80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1" y="45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41" y="28"/>
                                    </a:lnTo>
                                    <a:lnTo>
                                      <a:pt x="53" y="23"/>
                                    </a:lnTo>
                                    <a:lnTo>
                                      <a:pt x="91" y="13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346" y="2"/>
                                    </a:lnTo>
                                    <a:lnTo>
                                      <a:pt x="47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3388" y="433388"/>
                                <a:ext cx="2622550" cy="1652588"/>
                              </a:xfrm>
                              <a:custGeom>
                                <a:avLst/>
                                <a:gdLst>
                                  <a:gd name="T0" fmla="*/ 171 w 1652"/>
                                  <a:gd name="T1" fmla="*/ 12 h 1041"/>
                                  <a:gd name="T2" fmla="*/ 41 w 1652"/>
                                  <a:gd name="T3" fmla="*/ 32 h 1041"/>
                                  <a:gd name="T4" fmla="*/ 18 w 1652"/>
                                  <a:gd name="T5" fmla="*/ 57 h 1041"/>
                                  <a:gd name="T6" fmla="*/ 8 w 1652"/>
                                  <a:gd name="T7" fmla="*/ 115 h 1041"/>
                                  <a:gd name="T8" fmla="*/ 7 w 1652"/>
                                  <a:gd name="T9" fmla="*/ 244 h 1041"/>
                                  <a:gd name="T10" fmla="*/ 2 w 1652"/>
                                  <a:gd name="T11" fmla="*/ 420 h 1041"/>
                                  <a:gd name="T12" fmla="*/ 5 w 1652"/>
                                  <a:gd name="T13" fmla="*/ 519 h 1041"/>
                                  <a:gd name="T14" fmla="*/ 7 w 1652"/>
                                  <a:gd name="T15" fmla="*/ 555 h 1041"/>
                                  <a:gd name="T16" fmla="*/ 13 w 1652"/>
                                  <a:gd name="T17" fmla="*/ 695 h 1041"/>
                                  <a:gd name="T18" fmla="*/ 10 w 1652"/>
                                  <a:gd name="T19" fmla="*/ 864 h 1041"/>
                                  <a:gd name="T20" fmla="*/ 22 w 1652"/>
                                  <a:gd name="T21" fmla="*/ 1006 h 1041"/>
                                  <a:gd name="T22" fmla="*/ 35 w 1652"/>
                                  <a:gd name="T23" fmla="*/ 1021 h 1041"/>
                                  <a:gd name="T24" fmla="*/ 55 w 1652"/>
                                  <a:gd name="T25" fmla="*/ 1024 h 1041"/>
                                  <a:gd name="T26" fmla="*/ 55 w 1652"/>
                                  <a:gd name="T27" fmla="*/ 1028 h 1041"/>
                                  <a:gd name="T28" fmla="*/ 136 w 1652"/>
                                  <a:gd name="T29" fmla="*/ 1036 h 1041"/>
                                  <a:gd name="T30" fmla="*/ 404 w 1652"/>
                                  <a:gd name="T31" fmla="*/ 1034 h 1041"/>
                                  <a:gd name="T32" fmla="*/ 809 w 1652"/>
                                  <a:gd name="T33" fmla="*/ 1028 h 1041"/>
                                  <a:gd name="T34" fmla="*/ 1141 w 1652"/>
                                  <a:gd name="T35" fmla="*/ 1033 h 1041"/>
                                  <a:gd name="T36" fmla="*/ 1491 w 1652"/>
                                  <a:gd name="T37" fmla="*/ 1033 h 1041"/>
                                  <a:gd name="T38" fmla="*/ 1606 w 1652"/>
                                  <a:gd name="T39" fmla="*/ 1016 h 1041"/>
                                  <a:gd name="T40" fmla="*/ 1644 w 1652"/>
                                  <a:gd name="T41" fmla="*/ 938 h 1041"/>
                                  <a:gd name="T42" fmla="*/ 1639 w 1652"/>
                                  <a:gd name="T43" fmla="*/ 666 h 1041"/>
                                  <a:gd name="T44" fmla="*/ 1624 w 1652"/>
                                  <a:gd name="T45" fmla="*/ 362 h 1041"/>
                                  <a:gd name="T46" fmla="*/ 1627 w 1652"/>
                                  <a:gd name="T47" fmla="*/ 90 h 1041"/>
                                  <a:gd name="T48" fmla="*/ 1614 w 1652"/>
                                  <a:gd name="T49" fmla="*/ 42 h 1041"/>
                                  <a:gd name="T50" fmla="*/ 1584 w 1652"/>
                                  <a:gd name="T51" fmla="*/ 27 h 1041"/>
                                  <a:gd name="T52" fmla="*/ 1291 w 1652"/>
                                  <a:gd name="T53" fmla="*/ 17 h 1041"/>
                                  <a:gd name="T54" fmla="*/ 897 w 1652"/>
                                  <a:gd name="T55" fmla="*/ 17 h 1041"/>
                                  <a:gd name="T56" fmla="*/ 535 w 1652"/>
                                  <a:gd name="T57" fmla="*/ 9 h 1041"/>
                                  <a:gd name="T58" fmla="*/ 738 w 1652"/>
                                  <a:gd name="T59" fmla="*/ 2 h 1041"/>
                                  <a:gd name="T60" fmla="*/ 952 w 1652"/>
                                  <a:gd name="T61" fmla="*/ 10 h 1041"/>
                                  <a:gd name="T62" fmla="*/ 1526 w 1652"/>
                                  <a:gd name="T63" fmla="*/ 12 h 1041"/>
                                  <a:gd name="T64" fmla="*/ 1614 w 1652"/>
                                  <a:gd name="T65" fmla="*/ 32 h 1041"/>
                                  <a:gd name="T66" fmla="*/ 1629 w 1652"/>
                                  <a:gd name="T67" fmla="*/ 60 h 1041"/>
                                  <a:gd name="T68" fmla="*/ 1630 w 1652"/>
                                  <a:gd name="T69" fmla="*/ 302 h 1041"/>
                                  <a:gd name="T70" fmla="*/ 1635 w 1652"/>
                                  <a:gd name="T71" fmla="*/ 544 h 1041"/>
                                  <a:gd name="T72" fmla="*/ 1650 w 1652"/>
                                  <a:gd name="T73" fmla="*/ 908 h 1041"/>
                                  <a:gd name="T74" fmla="*/ 1622 w 1652"/>
                                  <a:gd name="T75" fmla="*/ 1003 h 1041"/>
                                  <a:gd name="T76" fmla="*/ 1549 w 1652"/>
                                  <a:gd name="T77" fmla="*/ 1034 h 1041"/>
                                  <a:gd name="T78" fmla="*/ 1256 w 1652"/>
                                  <a:gd name="T79" fmla="*/ 1034 h 1041"/>
                                  <a:gd name="T80" fmla="*/ 917 w 1652"/>
                                  <a:gd name="T81" fmla="*/ 1033 h 1041"/>
                                  <a:gd name="T82" fmla="*/ 435 w 1652"/>
                                  <a:gd name="T83" fmla="*/ 1039 h 1041"/>
                                  <a:gd name="T84" fmla="*/ 136 w 1652"/>
                                  <a:gd name="T85" fmla="*/ 1041 h 1041"/>
                                  <a:gd name="T86" fmla="*/ 43 w 1652"/>
                                  <a:gd name="T87" fmla="*/ 1029 h 1041"/>
                                  <a:gd name="T88" fmla="*/ 41 w 1652"/>
                                  <a:gd name="T89" fmla="*/ 1026 h 1041"/>
                                  <a:gd name="T90" fmla="*/ 30 w 1652"/>
                                  <a:gd name="T91" fmla="*/ 1023 h 1041"/>
                                  <a:gd name="T92" fmla="*/ 18 w 1652"/>
                                  <a:gd name="T93" fmla="*/ 1008 h 1041"/>
                                  <a:gd name="T94" fmla="*/ 8 w 1652"/>
                                  <a:gd name="T95" fmla="*/ 864 h 1041"/>
                                  <a:gd name="T96" fmla="*/ 12 w 1652"/>
                                  <a:gd name="T97" fmla="*/ 695 h 1041"/>
                                  <a:gd name="T98" fmla="*/ 5 w 1652"/>
                                  <a:gd name="T99" fmla="*/ 555 h 1041"/>
                                  <a:gd name="T100" fmla="*/ 3 w 1652"/>
                                  <a:gd name="T101" fmla="*/ 519 h 1041"/>
                                  <a:gd name="T102" fmla="*/ 0 w 1652"/>
                                  <a:gd name="T103" fmla="*/ 420 h 1041"/>
                                  <a:gd name="T104" fmla="*/ 3 w 1652"/>
                                  <a:gd name="T105" fmla="*/ 244 h 1041"/>
                                  <a:gd name="T106" fmla="*/ 5 w 1652"/>
                                  <a:gd name="T107" fmla="*/ 115 h 1041"/>
                                  <a:gd name="T108" fmla="*/ 17 w 1652"/>
                                  <a:gd name="T109" fmla="*/ 48 h 1041"/>
                                  <a:gd name="T110" fmla="*/ 51 w 1652"/>
                                  <a:gd name="T111" fmla="*/ 24 h 1041"/>
                                  <a:gd name="T112" fmla="*/ 255 w 1652"/>
                                  <a:gd name="T113" fmla="*/ 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652" h="1041">
                                    <a:moveTo>
                                      <a:pt x="439" y="7"/>
                                    </a:moveTo>
                                    <a:lnTo>
                                      <a:pt x="344" y="9"/>
                                    </a:lnTo>
                                    <a:lnTo>
                                      <a:pt x="255" y="9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91" y="19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41" y="32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23" y="47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7" y="63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8" y="115"/>
                                    </a:lnTo>
                                    <a:lnTo>
                                      <a:pt x="8" y="149"/>
                                    </a:lnTo>
                                    <a:lnTo>
                                      <a:pt x="8" y="183"/>
                                    </a:lnTo>
                                    <a:lnTo>
                                      <a:pt x="8" y="214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99"/>
                                    </a:lnTo>
                                    <a:lnTo>
                                      <a:pt x="2" y="365"/>
                                    </a:lnTo>
                                    <a:lnTo>
                                      <a:pt x="2" y="420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3" y="489"/>
                                    </a:lnTo>
                                    <a:lnTo>
                                      <a:pt x="3" y="507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22"/>
                                    </a:lnTo>
                                    <a:lnTo>
                                      <a:pt x="5" y="526"/>
                                    </a:lnTo>
                                    <a:lnTo>
                                      <a:pt x="5" y="537"/>
                                    </a:lnTo>
                                    <a:lnTo>
                                      <a:pt x="7" y="555"/>
                                    </a:lnTo>
                                    <a:lnTo>
                                      <a:pt x="8" y="580"/>
                                    </a:lnTo>
                                    <a:lnTo>
                                      <a:pt x="10" y="612"/>
                                    </a:lnTo>
                                    <a:lnTo>
                                      <a:pt x="12" y="650"/>
                                    </a:lnTo>
                                    <a:lnTo>
                                      <a:pt x="13" y="695"/>
                                    </a:lnTo>
                                    <a:lnTo>
                                      <a:pt x="15" y="719"/>
                                    </a:lnTo>
                                    <a:lnTo>
                                      <a:pt x="15" y="746"/>
                                    </a:lnTo>
                                    <a:lnTo>
                                      <a:pt x="12" y="801"/>
                                    </a:lnTo>
                                    <a:lnTo>
                                      <a:pt x="10" y="864"/>
                                    </a:lnTo>
                                    <a:lnTo>
                                      <a:pt x="12" y="930"/>
                                    </a:lnTo>
                                    <a:lnTo>
                                      <a:pt x="13" y="965"/>
                                    </a:lnTo>
                                    <a:lnTo>
                                      <a:pt x="20" y="999"/>
                                    </a:lnTo>
                                    <a:lnTo>
                                      <a:pt x="22" y="1006"/>
                                    </a:lnTo>
                                    <a:lnTo>
                                      <a:pt x="25" y="1011"/>
                                    </a:lnTo>
                                    <a:lnTo>
                                      <a:pt x="28" y="1016"/>
                                    </a:lnTo>
                                    <a:lnTo>
                                      <a:pt x="31" y="1019"/>
                                    </a:lnTo>
                                    <a:lnTo>
                                      <a:pt x="35" y="1021"/>
                                    </a:lnTo>
                                    <a:lnTo>
                                      <a:pt x="38" y="1023"/>
                                    </a:lnTo>
                                    <a:lnTo>
                                      <a:pt x="43" y="1023"/>
                                    </a:lnTo>
                                    <a:lnTo>
                                      <a:pt x="53" y="1024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5" y="1028"/>
                                    </a:lnTo>
                                    <a:lnTo>
                                      <a:pt x="55" y="1028"/>
                                    </a:lnTo>
                                    <a:lnTo>
                                      <a:pt x="55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94" y="1034"/>
                                    </a:lnTo>
                                    <a:lnTo>
                                      <a:pt x="136" y="1036"/>
                                    </a:lnTo>
                                    <a:lnTo>
                                      <a:pt x="222" y="1036"/>
                                    </a:lnTo>
                                    <a:lnTo>
                                      <a:pt x="265" y="1034"/>
                                    </a:lnTo>
                                    <a:lnTo>
                                      <a:pt x="310" y="1036"/>
                                    </a:lnTo>
                                    <a:lnTo>
                                      <a:pt x="404" y="1034"/>
                                    </a:lnTo>
                                    <a:lnTo>
                                      <a:pt x="500" y="1031"/>
                                    </a:lnTo>
                                    <a:lnTo>
                                      <a:pt x="599" y="1029"/>
                                    </a:lnTo>
                                    <a:lnTo>
                                      <a:pt x="704" y="1028"/>
                                    </a:lnTo>
                                    <a:lnTo>
                                      <a:pt x="809" y="1028"/>
                                    </a:lnTo>
                                    <a:lnTo>
                                      <a:pt x="917" y="1028"/>
                                    </a:lnTo>
                                    <a:lnTo>
                                      <a:pt x="973" y="1031"/>
                                    </a:lnTo>
                                    <a:lnTo>
                                      <a:pt x="1028" y="1033"/>
                                    </a:lnTo>
                                    <a:lnTo>
                                      <a:pt x="1141" y="1033"/>
                                    </a:lnTo>
                                    <a:lnTo>
                                      <a:pt x="1256" y="1031"/>
                                    </a:lnTo>
                                    <a:lnTo>
                                      <a:pt x="1314" y="1029"/>
                                    </a:lnTo>
                                    <a:lnTo>
                                      <a:pt x="1372" y="1029"/>
                                    </a:lnTo>
                                    <a:lnTo>
                                      <a:pt x="1491" y="1033"/>
                                    </a:lnTo>
                                    <a:lnTo>
                                      <a:pt x="1549" y="1031"/>
                                    </a:lnTo>
                                    <a:lnTo>
                                      <a:pt x="1579" y="1028"/>
                                    </a:lnTo>
                                    <a:lnTo>
                                      <a:pt x="1594" y="1023"/>
                                    </a:lnTo>
                                    <a:lnTo>
                                      <a:pt x="1606" y="1016"/>
                                    </a:lnTo>
                                    <a:lnTo>
                                      <a:pt x="1621" y="1003"/>
                                    </a:lnTo>
                                    <a:lnTo>
                                      <a:pt x="1630" y="985"/>
                                    </a:lnTo>
                                    <a:lnTo>
                                      <a:pt x="1637" y="966"/>
                                    </a:lnTo>
                                    <a:lnTo>
                                      <a:pt x="1644" y="938"/>
                                    </a:lnTo>
                                    <a:lnTo>
                                      <a:pt x="1647" y="908"/>
                                    </a:lnTo>
                                    <a:lnTo>
                                      <a:pt x="1649" y="847"/>
                                    </a:lnTo>
                                    <a:lnTo>
                                      <a:pt x="1647" y="787"/>
                                    </a:lnTo>
                                    <a:lnTo>
                                      <a:pt x="1639" y="666"/>
                                    </a:lnTo>
                                    <a:lnTo>
                                      <a:pt x="1632" y="544"/>
                                    </a:lnTo>
                                    <a:lnTo>
                                      <a:pt x="1626" y="423"/>
                                    </a:lnTo>
                                    <a:lnTo>
                                      <a:pt x="1624" y="393"/>
                                    </a:lnTo>
                                    <a:lnTo>
                                      <a:pt x="1624" y="362"/>
                                    </a:lnTo>
                                    <a:lnTo>
                                      <a:pt x="1624" y="302"/>
                                    </a:lnTo>
                                    <a:lnTo>
                                      <a:pt x="1627" y="179"/>
                                    </a:lnTo>
                                    <a:lnTo>
                                      <a:pt x="1629" y="120"/>
                                    </a:lnTo>
                                    <a:lnTo>
                                      <a:pt x="1627" y="90"/>
                                    </a:lnTo>
                                    <a:lnTo>
                                      <a:pt x="1622" y="62"/>
                                    </a:lnTo>
                                    <a:lnTo>
                                      <a:pt x="1621" y="55"/>
                                    </a:lnTo>
                                    <a:lnTo>
                                      <a:pt x="1617" y="48"/>
                                    </a:lnTo>
                                    <a:lnTo>
                                      <a:pt x="1614" y="42"/>
                                    </a:lnTo>
                                    <a:lnTo>
                                      <a:pt x="1609" y="38"/>
                                    </a:lnTo>
                                    <a:lnTo>
                                      <a:pt x="1601" y="34"/>
                                    </a:lnTo>
                                    <a:lnTo>
                                      <a:pt x="1592" y="30"/>
                                    </a:lnTo>
                                    <a:lnTo>
                                      <a:pt x="1584" y="27"/>
                                    </a:lnTo>
                                    <a:lnTo>
                                      <a:pt x="1554" y="22"/>
                                    </a:lnTo>
                                    <a:lnTo>
                                      <a:pt x="1525" y="20"/>
                                    </a:lnTo>
                                    <a:lnTo>
                                      <a:pt x="1407" y="19"/>
                                    </a:lnTo>
                                    <a:lnTo>
                                      <a:pt x="1291" y="17"/>
                                    </a:lnTo>
                                    <a:lnTo>
                                      <a:pt x="1175" y="17"/>
                                    </a:lnTo>
                                    <a:lnTo>
                                      <a:pt x="952" y="19"/>
                                    </a:lnTo>
                                    <a:lnTo>
                                      <a:pt x="924" y="19"/>
                                    </a:lnTo>
                                    <a:lnTo>
                                      <a:pt x="897" y="17"/>
                                    </a:lnTo>
                                    <a:lnTo>
                                      <a:pt x="843" y="14"/>
                                    </a:lnTo>
                                    <a:lnTo>
                                      <a:pt x="738" y="10"/>
                                    </a:lnTo>
                                    <a:lnTo>
                                      <a:pt x="634" y="9"/>
                                    </a:lnTo>
                                    <a:lnTo>
                                      <a:pt x="535" y="9"/>
                                    </a:lnTo>
                                    <a:lnTo>
                                      <a:pt x="439" y="7"/>
                                    </a:lnTo>
                                    <a:close/>
                                    <a:moveTo>
                                      <a:pt x="470" y="0"/>
                                    </a:moveTo>
                                    <a:lnTo>
                                      <a:pt x="601" y="0"/>
                                    </a:lnTo>
                                    <a:lnTo>
                                      <a:pt x="738" y="2"/>
                                    </a:lnTo>
                                    <a:lnTo>
                                      <a:pt x="844" y="5"/>
                                    </a:lnTo>
                                    <a:lnTo>
                                      <a:pt x="897" y="9"/>
                                    </a:lnTo>
                                    <a:lnTo>
                                      <a:pt x="925" y="10"/>
                                    </a:lnTo>
                                    <a:lnTo>
                                      <a:pt x="952" y="10"/>
                                    </a:lnTo>
                                    <a:lnTo>
                                      <a:pt x="1175" y="10"/>
                                    </a:lnTo>
                                    <a:lnTo>
                                      <a:pt x="1291" y="10"/>
                                    </a:lnTo>
                                    <a:lnTo>
                                      <a:pt x="1407" y="10"/>
                                    </a:lnTo>
                                    <a:lnTo>
                                      <a:pt x="1526" y="12"/>
                                    </a:lnTo>
                                    <a:lnTo>
                                      <a:pt x="1556" y="15"/>
                                    </a:lnTo>
                                    <a:lnTo>
                                      <a:pt x="1586" y="20"/>
                                    </a:lnTo>
                                    <a:lnTo>
                                      <a:pt x="1601" y="25"/>
                                    </a:lnTo>
                                    <a:lnTo>
                                      <a:pt x="1614" y="32"/>
                                    </a:lnTo>
                                    <a:lnTo>
                                      <a:pt x="1619" y="38"/>
                                    </a:lnTo>
                                    <a:lnTo>
                                      <a:pt x="1624" y="45"/>
                                    </a:lnTo>
                                    <a:lnTo>
                                      <a:pt x="1627" y="52"/>
                                    </a:lnTo>
                                    <a:lnTo>
                                      <a:pt x="1629" y="60"/>
                                    </a:lnTo>
                                    <a:lnTo>
                                      <a:pt x="1635" y="90"/>
                                    </a:lnTo>
                                    <a:lnTo>
                                      <a:pt x="1635" y="120"/>
                                    </a:lnTo>
                                    <a:lnTo>
                                      <a:pt x="1634" y="181"/>
                                    </a:lnTo>
                                    <a:lnTo>
                                      <a:pt x="1630" y="302"/>
                                    </a:lnTo>
                                    <a:lnTo>
                                      <a:pt x="1630" y="362"/>
                                    </a:lnTo>
                                    <a:lnTo>
                                      <a:pt x="1630" y="391"/>
                                    </a:lnTo>
                                    <a:lnTo>
                                      <a:pt x="1630" y="423"/>
                                    </a:lnTo>
                                    <a:lnTo>
                                      <a:pt x="1635" y="544"/>
                                    </a:lnTo>
                                    <a:lnTo>
                                      <a:pt x="1642" y="665"/>
                                    </a:lnTo>
                                    <a:lnTo>
                                      <a:pt x="1650" y="787"/>
                                    </a:lnTo>
                                    <a:lnTo>
                                      <a:pt x="1652" y="847"/>
                                    </a:lnTo>
                                    <a:lnTo>
                                      <a:pt x="1650" y="908"/>
                                    </a:lnTo>
                                    <a:lnTo>
                                      <a:pt x="1647" y="938"/>
                                    </a:lnTo>
                                    <a:lnTo>
                                      <a:pt x="1640" y="968"/>
                                    </a:lnTo>
                                    <a:lnTo>
                                      <a:pt x="1632" y="986"/>
                                    </a:lnTo>
                                    <a:lnTo>
                                      <a:pt x="1622" y="1003"/>
                                    </a:lnTo>
                                    <a:lnTo>
                                      <a:pt x="1607" y="1018"/>
                                    </a:lnTo>
                                    <a:lnTo>
                                      <a:pt x="1594" y="1024"/>
                                    </a:lnTo>
                                    <a:lnTo>
                                      <a:pt x="1579" y="1029"/>
                                    </a:lnTo>
                                    <a:lnTo>
                                      <a:pt x="1549" y="1034"/>
                                    </a:lnTo>
                                    <a:lnTo>
                                      <a:pt x="1491" y="1034"/>
                                    </a:lnTo>
                                    <a:lnTo>
                                      <a:pt x="1372" y="1033"/>
                                    </a:lnTo>
                                    <a:lnTo>
                                      <a:pt x="1314" y="1033"/>
                                    </a:lnTo>
                                    <a:lnTo>
                                      <a:pt x="1256" y="1034"/>
                                    </a:lnTo>
                                    <a:lnTo>
                                      <a:pt x="1141" y="1038"/>
                                    </a:lnTo>
                                    <a:lnTo>
                                      <a:pt x="1028" y="1038"/>
                                    </a:lnTo>
                                    <a:lnTo>
                                      <a:pt x="972" y="1036"/>
                                    </a:lnTo>
                                    <a:lnTo>
                                      <a:pt x="917" y="1033"/>
                                    </a:lnTo>
                                    <a:lnTo>
                                      <a:pt x="809" y="1033"/>
                                    </a:lnTo>
                                    <a:lnTo>
                                      <a:pt x="704" y="1034"/>
                                    </a:lnTo>
                                    <a:lnTo>
                                      <a:pt x="566" y="1038"/>
                                    </a:lnTo>
                                    <a:lnTo>
                                      <a:pt x="435" y="1039"/>
                                    </a:lnTo>
                                    <a:lnTo>
                                      <a:pt x="310" y="1041"/>
                                    </a:lnTo>
                                    <a:lnTo>
                                      <a:pt x="265" y="1041"/>
                                    </a:lnTo>
                                    <a:lnTo>
                                      <a:pt x="222" y="1041"/>
                                    </a:lnTo>
                                    <a:lnTo>
                                      <a:pt x="136" y="1041"/>
                                    </a:lnTo>
                                    <a:lnTo>
                                      <a:pt x="94" y="1038"/>
                                    </a:lnTo>
                                    <a:lnTo>
                                      <a:pt x="55" y="1033"/>
                                    </a:lnTo>
                                    <a:lnTo>
                                      <a:pt x="45" y="1031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9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38" y="1026"/>
                                    </a:lnTo>
                                    <a:lnTo>
                                      <a:pt x="33" y="1024"/>
                                    </a:lnTo>
                                    <a:lnTo>
                                      <a:pt x="30" y="1023"/>
                                    </a:lnTo>
                                    <a:lnTo>
                                      <a:pt x="27" y="1021"/>
                                    </a:lnTo>
                                    <a:lnTo>
                                      <a:pt x="25" y="1019"/>
                                    </a:lnTo>
                                    <a:lnTo>
                                      <a:pt x="22" y="1013"/>
                                    </a:lnTo>
                                    <a:lnTo>
                                      <a:pt x="18" y="1008"/>
                                    </a:lnTo>
                                    <a:lnTo>
                                      <a:pt x="17" y="1001"/>
                                    </a:lnTo>
                                    <a:lnTo>
                                      <a:pt x="10" y="965"/>
                                    </a:lnTo>
                                    <a:lnTo>
                                      <a:pt x="8" y="930"/>
                                    </a:lnTo>
                                    <a:lnTo>
                                      <a:pt x="8" y="864"/>
                                    </a:lnTo>
                                    <a:lnTo>
                                      <a:pt x="10" y="801"/>
                                    </a:lnTo>
                                    <a:lnTo>
                                      <a:pt x="13" y="746"/>
                                    </a:lnTo>
                                    <a:lnTo>
                                      <a:pt x="13" y="719"/>
                                    </a:lnTo>
                                    <a:lnTo>
                                      <a:pt x="12" y="695"/>
                                    </a:lnTo>
                                    <a:lnTo>
                                      <a:pt x="10" y="652"/>
                                    </a:lnTo>
                                    <a:lnTo>
                                      <a:pt x="8" y="612"/>
                                    </a:lnTo>
                                    <a:lnTo>
                                      <a:pt x="7" y="580"/>
                                    </a:lnTo>
                                    <a:lnTo>
                                      <a:pt x="5" y="555"/>
                                    </a:lnTo>
                                    <a:lnTo>
                                      <a:pt x="5" y="537"/>
                                    </a:lnTo>
                                    <a:lnTo>
                                      <a:pt x="3" y="526"/>
                                    </a:lnTo>
                                    <a:lnTo>
                                      <a:pt x="3" y="522"/>
                                    </a:lnTo>
                                    <a:lnTo>
                                      <a:pt x="3" y="519"/>
                                    </a:lnTo>
                                    <a:lnTo>
                                      <a:pt x="3" y="507"/>
                                    </a:lnTo>
                                    <a:lnTo>
                                      <a:pt x="2" y="489"/>
                                    </a:lnTo>
                                    <a:lnTo>
                                      <a:pt x="2" y="464"/>
                                    </a:lnTo>
                                    <a:lnTo>
                                      <a:pt x="0" y="420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0" y="299"/>
                                    </a:lnTo>
                                    <a:lnTo>
                                      <a:pt x="2" y="272"/>
                                    </a:lnTo>
                                    <a:lnTo>
                                      <a:pt x="3" y="244"/>
                                    </a:lnTo>
                                    <a:lnTo>
                                      <a:pt x="5" y="214"/>
                                    </a:lnTo>
                                    <a:lnTo>
                                      <a:pt x="5" y="183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5" y="115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17" y="48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40" y="29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89" y="14"/>
                                    </a:lnTo>
                                    <a:lnTo>
                                      <a:pt x="129" y="9"/>
                                    </a:lnTo>
                                    <a:lnTo>
                                      <a:pt x="171" y="7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344" y="2"/>
                                    </a:lnTo>
                                    <a:lnTo>
                                      <a:pt x="47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25875" y="433388"/>
                                <a:ext cx="2625725" cy="1652588"/>
                              </a:xfrm>
                              <a:custGeom>
                                <a:avLst/>
                                <a:gdLst>
                                  <a:gd name="T0" fmla="*/ 172 w 1654"/>
                                  <a:gd name="T1" fmla="*/ 12 h 1041"/>
                                  <a:gd name="T2" fmla="*/ 43 w 1654"/>
                                  <a:gd name="T3" fmla="*/ 32 h 1041"/>
                                  <a:gd name="T4" fmla="*/ 20 w 1654"/>
                                  <a:gd name="T5" fmla="*/ 57 h 1041"/>
                                  <a:gd name="T6" fmla="*/ 10 w 1654"/>
                                  <a:gd name="T7" fmla="*/ 115 h 1041"/>
                                  <a:gd name="T8" fmla="*/ 7 w 1654"/>
                                  <a:gd name="T9" fmla="*/ 244 h 1041"/>
                                  <a:gd name="T10" fmla="*/ 3 w 1654"/>
                                  <a:gd name="T11" fmla="*/ 420 h 1041"/>
                                  <a:gd name="T12" fmla="*/ 5 w 1654"/>
                                  <a:gd name="T13" fmla="*/ 519 h 1041"/>
                                  <a:gd name="T14" fmla="*/ 7 w 1654"/>
                                  <a:gd name="T15" fmla="*/ 555 h 1041"/>
                                  <a:gd name="T16" fmla="*/ 15 w 1654"/>
                                  <a:gd name="T17" fmla="*/ 695 h 1041"/>
                                  <a:gd name="T18" fmla="*/ 12 w 1654"/>
                                  <a:gd name="T19" fmla="*/ 864 h 1041"/>
                                  <a:gd name="T20" fmla="*/ 23 w 1654"/>
                                  <a:gd name="T21" fmla="*/ 1006 h 1041"/>
                                  <a:gd name="T22" fmla="*/ 35 w 1654"/>
                                  <a:gd name="T23" fmla="*/ 1021 h 1041"/>
                                  <a:gd name="T24" fmla="*/ 56 w 1654"/>
                                  <a:gd name="T25" fmla="*/ 1024 h 1041"/>
                                  <a:gd name="T26" fmla="*/ 56 w 1654"/>
                                  <a:gd name="T27" fmla="*/ 1028 h 1041"/>
                                  <a:gd name="T28" fmla="*/ 137 w 1654"/>
                                  <a:gd name="T29" fmla="*/ 1036 h 1041"/>
                                  <a:gd name="T30" fmla="*/ 404 w 1654"/>
                                  <a:gd name="T31" fmla="*/ 1034 h 1041"/>
                                  <a:gd name="T32" fmla="*/ 809 w 1654"/>
                                  <a:gd name="T33" fmla="*/ 1028 h 1041"/>
                                  <a:gd name="T34" fmla="*/ 1142 w 1654"/>
                                  <a:gd name="T35" fmla="*/ 1033 h 1041"/>
                                  <a:gd name="T36" fmla="*/ 1491 w 1654"/>
                                  <a:gd name="T37" fmla="*/ 1033 h 1041"/>
                                  <a:gd name="T38" fmla="*/ 1607 w 1654"/>
                                  <a:gd name="T39" fmla="*/ 1016 h 1041"/>
                                  <a:gd name="T40" fmla="*/ 1645 w 1654"/>
                                  <a:gd name="T41" fmla="*/ 938 h 1041"/>
                                  <a:gd name="T42" fmla="*/ 1639 w 1654"/>
                                  <a:gd name="T43" fmla="*/ 666 h 1041"/>
                                  <a:gd name="T44" fmla="*/ 1625 w 1654"/>
                                  <a:gd name="T45" fmla="*/ 362 h 1041"/>
                                  <a:gd name="T46" fmla="*/ 1629 w 1654"/>
                                  <a:gd name="T47" fmla="*/ 90 h 1041"/>
                                  <a:gd name="T48" fmla="*/ 1616 w 1654"/>
                                  <a:gd name="T49" fmla="*/ 42 h 1041"/>
                                  <a:gd name="T50" fmla="*/ 1584 w 1654"/>
                                  <a:gd name="T51" fmla="*/ 27 h 1041"/>
                                  <a:gd name="T52" fmla="*/ 1291 w 1654"/>
                                  <a:gd name="T53" fmla="*/ 17 h 1041"/>
                                  <a:gd name="T54" fmla="*/ 899 w 1654"/>
                                  <a:gd name="T55" fmla="*/ 17 h 1041"/>
                                  <a:gd name="T56" fmla="*/ 536 w 1654"/>
                                  <a:gd name="T57" fmla="*/ 9 h 1041"/>
                                  <a:gd name="T58" fmla="*/ 738 w 1654"/>
                                  <a:gd name="T59" fmla="*/ 2 h 1041"/>
                                  <a:gd name="T60" fmla="*/ 953 w 1654"/>
                                  <a:gd name="T61" fmla="*/ 10 h 1041"/>
                                  <a:gd name="T62" fmla="*/ 1526 w 1654"/>
                                  <a:gd name="T63" fmla="*/ 12 h 1041"/>
                                  <a:gd name="T64" fmla="*/ 1616 w 1654"/>
                                  <a:gd name="T65" fmla="*/ 32 h 1041"/>
                                  <a:gd name="T66" fmla="*/ 1630 w 1654"/>
                                  <a:gd name="T67" fmla="*/ 60 h 1041"/>
                                  <a:gd name="T68" fmla="*/ 1630 w 1654"/>
                                  <a:gd name="T69" fmla="*/ 302 h 1041"/>
                                  <a:gd name="T70" fmla="*/ 1637 w 1654"/>
                                  <a:gd name="T71" fmla="*/ 544 h 1041"/>
                                  <a:gd name="T72" fmla="*/ 1652 w 1654"/>
                                  <a:gd name="T73" fmla="*/ 908 h 1041"/>
                                  <a:gd name="T74" fmla="*/ 1624 w 1654"/>
                                  <a:gd name="T75" fmla="*/ 1003 h 1041"/>
                                  <a:gd name="T76" fmla="*/ 1551 w 1654"/>
                                  <a:gd name="T77" fmla="*/ 1034 h 1041"/>
                                  <a:gd name="T78" fmla="*/ 1256 w 1654"/>
                                  <a:gd name="T79" fmla="*/ 1034 h 1041"/>
                                  <a:gd name="T80" fmla="*/ 919 w 1654"/>
                                  <a:gd name="T81" fmla="*/ 1033 h 1041"/>
                                  <a:gd name="T82" fmla="*/ 437 w 1654"/>
                                  <a:gd name="T83" fmla="*/ 1039 h 1041"/>
                                  <a:gd name="T84" fmla="*/ 137 w 1654"/>
                                  <a:gd name="T85" fmla="*/ 1041 h 1041"/>
                                  <a:gd name="T86" fmla="*/ 45 w 1654"/>
                                  <a:gd name="T87" fmla="*/ 1029 h 1041"/>
                                  <a:gd name="T88" fmla="*/ 41 w 1654"/>
                                  <a:gd name="T89" fmla="*/ 1026 h 1041"/>
                                  <a:gd name="T90" fmla="*/ 31 w 1654"/>
                                  <a:gd name="T91" fmla="*/ 1023 h 1041"/>
                                  <a:gd name="T92" fmla="*/ 20 w 1654"/>
                                  <a:gd name="T93" fmla="*/ 1008 h 1041"/>
                                  <a:gd name="T94" fmla="*/ 8 w 1654"/>
                                  <a:gd name="T95" fmla="*/ 864 h 1041"/>
                                  <a:gd name="T96" fmla="*/ 13 w 1654"/>
                                  <a:gd name="T97" fmla="*/ 695 h 1041"/>
                                  <a:gd name="T98" fmla="*/ 7 w 1654"/>
                                  <a:gd name="T99" fmla="*/ 555 h 1041"/>
                                  <a:gd name="T100" fmla="*/ 5 w 1654"/>
                                  <a:gd name="T101" fmla="*/ 519 h 1041"/>
                                  <a:gd name="T102" fmla="*/ 2 w 1654"/>
                                  <a:gd name="T103" fmla="*/ 420 h 1041"/>
                                  <a:gd name="T104" fmla="*/ 5 w 1654"/>
                                  <a:gd name="T105" fmla="*/ 244 h 1041"/>
                                  <a:gd name="T106" fmla="*/ 7 w 1654"/>
                                  <a:gd name="T107" fmla="*/ 115 h 1041"/>
                                  <a:gd name="T108" fmla="*/ 18 w 1654"/>
                                  <a:gd name="T109" fmla="*/ 48 h 1041"/>
                                  <a:gd name="T110" fmla="*/ 53 w 1654"/>
                                  <a:gd name="T111" fmla="*/ 24 h 1041"/>
                                  <a:gd name="T112" fmla="*/ 257 w 1654"/>
                                  <a:gd name="T113" fmla="*/ 4 h 10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654" h="1041">
                                    <a:moveTo>
                                      <a:pt x="439" y="7"/>
                                    </a:moveTo>
                                    <a:lnTo>
                                      <a:pt x="346" y="9"/>
                                    </a:lnTo>
                                    <a:lnTo>
                                      <a:pt x="257" y="9"/>
                                    </a:lnTo>
                                    <a:lnTo>
                                      <a:pt x="172" y="12"/>
                                    </a:lnTo>
                                    <a:lnTo>
                                      <a:pt x="131" y="14"/>
                                    </a:lnTo>
                                    <a:lnTo>
                                      <a:pt x="91" y="19"/>
                                    </a:lnTo>
                                    <a:lnTo>
                                      <a:pt x="55" y="27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31" y="38"/>
                                    </a:lnTo>
                                    <a:lnTo>
                                      <a:pt x="23" y="47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7" y="63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80"/>
                                    </a:lnTo>
                                    <a:lnTo>
                                      <a:pt x="10" y="115"/>
                                    </a:lnTo>
                                    <a:lnTo>
                                      <a:pt x="8" y="149"/>
                                    </a:lnTo>
                                    <a:lnTo>
                                      <a:pt x="10" y="183"/>
                                    </a:lnTo>
                                    <a:lnTo>
                                      <a:pt x="10" y="214"/>
                                    </a:lnTo>
                                    <a:lnTo>
                                      <a:pt x="7" y="24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99"/>
                                    </a:lnTo>
                                    <a:lnTo>
                                      <a:pt x="2" y="365"/>
                                    </a:lnTo>
                                    <a:lnTo>
                                      <a:pt x="3" y="420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5" y="489"/>
                                    </a:lnTo>
                                    <a:lnTo>
                                      <a:pt x="5" y="507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22"/>
                                    </a:lnTo>
                                    <a:lnTo>
                                      <a:pt x="5" y="526"/>
                                    </a:lnTo>
                                    <a:lnTo>
                                      <a:pt x="7" y="537"/>
                                    </a:lnTo>
                                    <a:lnTo>
                                      <a:pt x="7" y="555"/>
                                    </a:lnTo>
                                    <a:lnTo>
                                      <a:pt x="8" y="580"/>
                                    </a:lnTo>
                                    <a:lnTo>
                                      <a:pt x="10" y="612"/>
                                    </a:lnTo>
                                    <a:lnTo>
                                      <a:pt x="12" y="650"/>
                                    </a:lnTo>
                                    <a:lnTo>
                                      <a:pt x="15" y="695"/>
                                    </a:lnTo>
                                    <a:lnTo>
                                      <a:pt x="17" y="719"/>
                                    </a:lnTo>
                                    <a:lnTo>
                                      <a:pt x="15" y="746"/>
                                    </a:lnTo>
                                    <a:lnTo>
                                      <a:pt x="13" y="801"/>
                                    </a:lnTo>
                                    <a:lnTo>
                                      <a:pt x="12" y="864"/>
                                    </a:lnTo>
                                    <a:lnTo>
                                      <a:pt x="12" y="930"/>
                                    </a:lnTo>
                                    <a:lnTo>
                                      <a:pt x="15" y="965"/>
                                    </a:lnTo>
                                    <a:lnTo>
                                      <a:pt x="21" y="999"/>
                                    </a:lnTo>
                                    <a:lnTo>
                                      <a:pt x="23" y="1006"/>
                                    </a:lnTo>
                                    <a:lnTo>
                                      <a:pt x="26" y="1011"/>
                                    </a:lnTo>
                                    <a:lnTo>
                                      <a:pt x="28" y="1016"/>
                                    </a:lnTo>
                                    <a:lnTo>
                                      <a:pt x="31" y="1019"/>
                                    </a:lnTo>
                                    <a:lnTo>
                                      <a:pt x="35" y="1021"/>
                                    </a:lnTo>
                                    <a:lnTo>
                                      <a:pt x="40" y="1023"/>
                                    </a:lnTo>
                                    <a:lnTo>
                                      <a:pt x="45" y="1023"/>
                                    </a:lnTo>
                                    <a:lnTo>
                                      <a:pt x="55" y="1024"/>
                                    </a:lnTo>
                                    <a:lnTo>
                                      <a:pt x="56" y="1024"/>
                                    </a:lnTo>
                                    <a:lnTo>
                                      <a:pt x="56" y="1024"/>
                                    </a:lnTo>
                                    <a:lnTo>
                                      <a:pt x="56" y="1024"/>
                                    </a:lnTo>
                                    <a:lnTo>
                                      <a:pt x="56" y="1028"/>
                                    </a:lnTo>
                                    <a:lnTo>
                                      <a:pt x="56" y="1028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56" y="1029"/>
                                    </a:lnTo>
                                    <a:lnTo>
                                      <a:pt x="96" y="1034"/>
                                    </a:lnTo>
                                    <a:lnTo>
                                      <a:pt x="137" y="1036"/>
                                    </a:lnTo>
                                    <a:lnTo>
                                      <a:pt x="222" y="1036"/>
                                    </a:lnTo>
                                    <a:lnTo>
                                      <a:pt x="266" y="1034"/>
                                    </a:lnTo>
                                    <a:lnTo>
                                      <a:pt x="311" y="1036"/>
                                    </a:lnTo>
                                    <a:lnTo>
                                      <a:pt x="404" y="1034"/>
                                    </a:lnTo>
                                    <a:lnTo>
                                      <a:pt x="502" y="1031"/>
                                    </a:lnTo>
                                    <a:lnTo>
                                      <a:pt x="601" y="1029"/>
                                    </a:lnTo>
                                    <a:lnTo>
                                      <a:pt x="703" y="1028"/>
                                    </a:lnTo>
                                    <a:lnTo>
                                      <a:pt x="809" y="1028"/>
                                    </a:lnTo>
                                    <a:lnTo>
                                      <a:pt x="919" y="1028"/>
                                    </a:lnTo>
                                    <a:lnTo>
                                      <a:pt x="973" y="1031"/>
                                    </a:lnTo>
                                    <a:lnTo>
                                      <a:pt x="1030" y="1033"/>
                                    </a:lnTo>
                                    <a:lnTo>
                                      <a:pt x="1142" y="1033"/>
                                    </a:lnTo>
                                    <a:lnTo>
                                      <a:pt x="1256" y="1031"/>
                                    </a:lnTo>
                                    <a:lnTo>
                                      <a:pt x="1316" y="1029"/>
                                    </a:lnTo>
                                    <a:lnTo>
                                      <a:pt x="1374" y="1029"/>
                                    </a:lnTo>
                                    <a:lnTo>
                                      <a:pt x="1491" y="1033"/>
                                    </a:lnTo>
                                    <a:lnTo>
                                      <a:pt x="1551" y="1031"/>
                                    </a:lnTo>
                                    <a:lnTo>
                                      <a:pt x="1581" y="1028"/>
                                    </a:lnTo>
                                    <a:lnTo>
                                      <a:pt x="1594" y="1023"/>
                                    </a:lnTo>
                                    <a:lnTo>
                                      <a:pt x="1607" y="1016"/>
                                    </a:lnTo>
                                    <a:lnTo>
                                      <a:pt x="1620" y="1003"/>
                                    </a:lnTo>
                                    <a:lnTo>
                                      <a:pt x="1630" y="985"/>
                                    </a:lnTo>
                                    <a:lnTo>
                                      <a:pt x="1639" y="966"/>
                                    </a:lnTo>
                                    <a:lnTo>
                                      <a:pt x="1645" y="938"/>
                                    </a:lnTo>
                                    <a:lnTo>
                                      <a:pt x="1649" y="908"/>
                                    </a:lnTo>
                                    <a:lnTo>
                                      <a:pt x="1650" y="847"/>
                                    </a:lnTo>
                                    <a:lnTo>
                                      <a:pt x="1649" y="787"/>
                                    </a:lnTo>
                                    <a:lnTo>
                                      <a:pt x="1639" y="666"/>
                                    </a:lnTo>
                                    <a:lnTo>
                                      <a:pt x="1632" y="544"/>
                                    </a:lnTo>
                                    <a:lnTo>
                                      <a:pt x="1627" y="423"/>
                                    </a:lnTo>
                                    <a:lnTo>
                                      <a:pt x="1625" y="393"/>
                                    </a:lnTo>
                                    <a:lnTo>
                                      <a:pt x="1625" y="362"/>
                                    </a:lnTo>
                                    <a:lnTo>
                                      <a:pt x="1625" y="302"/>
                                    </a:lnTo>
                                    <a:lnTo>
                                      <a:pt x="1629" y="179"/>
                                    </a:lnTo>
                                    <a:lnTo>
                                      <a:pt x="1629" y="120"/>
                                    </a:lnTo>
                                    <a:lnTo>
                                      <a:pt x="1629" y="90"/>
                                    </a:lnTo>
                                    <a:lnTo>
                                      <a:pt x="1624" y="62"/>
                                    </a:lnTo>
                                    <a:lnTo>
                                      <a:pt x="1622" y="55"/>
                                    </a:lnTo>
                                    <a:lnTo>
                                      <a:pt x="1619" y="48"/>
                                    </a:lnTo>
                                    <a:lnTo>
                                      <a:pt x="1616" y="42"/>
                                    </a:lnTo>
                                    <a:lnTo>
                                      <a:pt x="1611" y="38"/>
                                    </a:lnTo>
                                    <a:lnTo>
                                      <a:pt x="1602" y="34"/>
                                    </a:lnTo>
                                    <a:lnTo>
                                      <a:pt x="1594" y="30"/>
                                    </a:lnTo>
                                    <a:lnTo>
                                      <a:pt x="1584" y="27"/>
                                    </a:lnTo>
                                    <a:lnTo>
                                      <a:pt x="1556" y="22"/>
                                    </a:lnTo>
                                    <a:lnTo>
                                      <a:pt x="1526" y="20"/>
                                    </a:lnTo>
                                    <a:lnTo>
                                      <a:pt x="1409" y="19"/>
                                    </a:lnTo>
                                    <a:lnTo>
                                      <a:pt x="1291" y="17"/>
                                    </a:lnTo>
                                    <a:lnTo>
                                      <a:pt x="1177" y="17"/>
                                    </a:lnTo>
                                    <a:lnTo>
                                      <a:pt x="953" y="19"/>
                                    </a:lnTo>
                                    <a:lnTo>
                                      <a:pt x="925" y="19"/>
                                    </a:lnTo>
                                    <a:lnTo>
                                      <a:pt x="899" y="17"/>
                                    </a:lnTo>
                                    <a:lnTo>
                                      <a:pt x="844" y="14"/>
                                    </a:lnTo>
                                    <a:lnTo>
                                      <a:pt x="738" y="10"/>
                                    </a:lnTo>
                                    <a:lnTo>
                                      <a:pt x="636" y="9"/>
                                    </a:lnTo>
                                    <a:lnTo>
                                      <a:pt x="536" y="9"/>
                                    </a:lnTo>
                                    <a:lnTo>
                                      <a:pt x="439" y="7"/>
                                    </a:lnTo>
                                    <a:close/>
                                    <a:moveTo>
                                      <a:pt x="472" y="0"/>
                                    </a:moveTo>
                                    <a:lnTo>
                                      <a:pt x="602" y="0"/>
                                    </a:lnTo>
                                    <a:lnTo>
                                      <a:pt x="738" y="2"/>
                                    </a:lnTo>
                                    <a:lnTo>
                                      <a:pt x="844" y="5"/>
                                    </a:lnTo>
                                    <a:lnTo>
                                      <a:pt x="899" y="9"/>
                                    </a:lnTo>
                                    <a:lnTo>
                                      <a:pt x="925" y="10"/>
                                    </a:lnTo>
                                    <a:lnTo>
                                      <a:pt x="953" y="10"/>
                                    </a:lnTo>
                                    <a:lnTo>
                                      <a:pt x="1177" y="10"/>
                                    </a:lnTo>
                                    <a:lnTo>
                                      <a:pt x="1291" y="10"/>
                                    </a:lnTo>
                                    <a:lnTo>
                                      <a:pt x="1409" y="10"/>
                                    </a:lnTo>
                                    <a:lnTo>
                                      <a:pt x="1526" y="12"/>
                                    </a:lnTo>
                                    <a:lnTo>
                                      <a:pt x="1556" y="15"/>
                                    </a:lnTo>
                                    <a:lnTo>
                                      <a:pt x="1586" y="20"/>
                                    </a:lnTo>
                                    <a:lnTo>
                                      <a:pt x="1601" y="25"/>
                                    </a:lnTo>
                                    <a:lnTo>
                                      <a:pt x="1616" y="32"/>
                                    </a:lnTo>
                                    <a:lnTo>
                                      <a:pt x="1620" y="38"/>
                                    </a:lnTo>
                                    <a:lnTo>
                                      <a:pt x="1625" y="45"/>
                                    </a:lnTo>
                                    <a:lnTo>
                                      <a:pt x="1627" y="52"/>
                                    </a:lnTo>
                                    <a:lnTo>
                                      <a:pt x="1630" y="60"/>
                                    </a:lnTo>
                                    <a:lnTo>
                                      <a:pt x="1635" y="90"/>
                                    </a:lnTo>
                                    <a:lnTo>
                                      <a:pt x="1635" y="120"/>
                                    </a:lnTo>
                                    <a:lnTo>
                                      <a:pt x="1634" y="181"/>
                                    </a:lnTo>
                                    <a:lnTo>
                                      <a:pt x="1630" y="302"/>
                                    </a:lnTo>
                                    <a:lnTo>
                                      <a:pt x="1630" y="362"/>
                                    </a:lnTo>
                                    <a:lnTo>
                                      <a:pt x="1630" y="391"/>
                                    </a:lnTo>
                                    <a:lnTo>
                                      <a:pt x="1632" y="423"/>
                                    </a:lnTo>
                                    <a:lnTo>
                                      <a:pt x="1637" y="544"/>
                                    </a:lnTo>
                                    <a:lnTo>
                                      <a:pt x="1644" y="665"/>
                                    </a:lnTo>
                                    <a:lnTo>
                                      <a:pt x="1652" y="787"/>
                                    </a:lnTo>
                                    <a:lnTo>
                                      <a:pt x="1654" y="847"/>
                                    </a:lnTo>
                                    <a:lnTo>
                                      <a:pt x="1652" y="908"/>
                                    </a:lnTo>
                                    <a:lnTo>
                                      <a:pt x="1647" y="938"/>
                                    </a:lnTo>
                                    <a:lnTo>
                                      <a:pt x="1640" y="968"/>
                                    </a:lnTo>
                                    <a:lnTo>
                                      <a:pt x="1634" y="986"/>
                                    </a:lnTo>
                                    <a:lnTo>
                                      <a:pt x="1624" y="1003"/>
                                    </a:lnTo>
                                    <a:lnTo>
                                      <a:pt x="1609" y="1018"/>
                                    </a:lnTo>
                                    <a:lnTo>
                                      <a:pt x="1596" y="1024"/>
                                    </a:lnTo>
                                    <a:lnTo>
                                      <a:pt x="1581" y="1029"/>
                                    </a:lnTo>
                                    <a:lnTo>
                                      <a:pt x="1551" y="1034"/>
                                    </a:lnTo>
                                    <a:lnTo>
                                      <a:pt x="1491" y="1034"/>
                                    </a:lnTo>
                                    <a:lnTo>
                                      <a:pt x="1374" y="1033"/>
                                    </a:lnTo>
                                    <a:lnTo>
                                      <a:pt x="1316" y="1033"/>
                                    </a:lnTo>
                                    <a:lnTo>
                                      <a:pt x="1256" y="1034"/>
                                    </a:lnTo>
                                    <a:lnTo>
                                      <a:pt x="1142" y="1038"/>
                                    </a:lnTo>
                                    <a:lnTo>
                                      <a:pt x="1030" y="1038"/>
                                    </a:lnTo>
                                    <a:lnTo>
                                      <a:pt x="973" y="1036"/>
                                    </a:lnTo>
                                    <a:lnTo>
                                      <a:pt x="919" y="1033"/>
                                    </a:lnTo>
                                    <a:lnTo>
                                      <a:pt x="809" y="1033"/>
                                    </a:lnTo>
                                    <a:lnTo>
                                      <a:pt x="703" y="1034"/>
                                    </a:lnTo>
                                    <a:lnTo>
                                      <a:pt x="568" y="1038"/>
                                    </a:lnTo>
                                    <a:lnTo>
                                      <a:pt x="437" y="1039"/>
                                    </a:lnTo>
                                    <a:lnTo>
                                      <a:pt x="311" y="1041"/>
                                    </a:lnTo>
                                    <a:lnTo>
                                      <a:pt x="266" y="1041"/>
                                    </a:lnTo>
                                    <a:lnTo>
                                      <a:pt x="222" y="1041"/>
                                    </a:lnTo>
                                    <a:lnTo>
                                      <a:pt x="137" y="1041"/>
                                    </a:lnTo>
                                    <a:lnTo>
                                      <a:pt x="96" y="1038"/>
                                    </a:lnTo>
                                    <a:lnTo>
                                      <a:pt x="56" y="1033"/>
                                    </a:lnTo>
                                    <a:lnTo>
                                      <a:pt x="46" y="1031"/>
                                    </a:lnTo>
                                    <a:lnTo>
                                      <a:pt x="45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3" y="1029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41" y="1026"/>
                                    </a:lnTo>
                                    <a:lnTo>
                                      <a:pt x="40" y="1026"/>
                                    </a:lnTo>
                                    <a:lnTo>
                                      <a:pt x="35" y="1024"/>
                                    </a:lnTo>
                                    <a:lnTo>
                                      <a:pt x="31" y="1023"/>
                                    </a:lnTo>
                                    <a:lnTo>
                                      <a:pt x="28" y="1021"/>
                                    </a:lnTo>
                                    <a:lnTo>
                                      <a:pt x="26" y="1019"/>
                                    </a:lnTo>
                                    <a:lnTo>
                                      <a:pt x="23" y="1013"/>
                                    </a:lnTo>
                                    <a:lnTo>
                                      <a:pt x="20" y="1008"/>
                                    </a:lnTo>
                                    <a:lnTo>
                                      <a:pt x="18" y="1001"/>
                                    </a:lnTo>
                                    <a:lnTo>
                                      <a:pt x="12" y="965"/>
                                    </a:lnTo>
                                    <a:lnTo>
                                      <a:pt x="8" y="930"/>
                                    </a:lnTo>
                                    <a:lnTo>
                                      <a:pt x="8" y="864"/>
                                    </a:lnTo>
                                    <a:lnTo>
                                      <a:pt x="12" y="801"/>
                                    </a:lnTo>
                                    <a:lnTo>
                                      <a:pt x="13" y="746"/>
                                    </a:lnTo>
                                    <a:lnTo>
                                      <a:pt x="13" y="719"/>
                                    </a:lnTo>
                                    <a:lnTo>
                                      <a:pt x="13" y="695"/>
                                    </a:lnTo>
                                    <a:lnTo>
                                      <a:pt x="12" y="652"/>
                                    </a:lnTo>
                                    <a:lnTo>
                                      <a:pt x="8" y="612"/>
                                    </a:lnTo>
                                    <a:lnTo>
                                      <a:pt x="8" y="580"/>
                                    </a:lnTo>
                                    <a:lnTo>
                                      <a:pt x="7" y="555"/>
                                    </a:lnTo>
                                    <a:lnTo>
                                      <a:pt x="5" y="537"/>
                                    </a:lnTo>
                                    <a:lnTo>
                                      <a:pt x="5" y="526"/>
                                    </a:lnTo>
                                    <a:lnTo>
                                      <a:pt x="5" y="522"/>
                                    </a:lnTo>
                                    <a:lnTo>
                                      <a:pt x="5" y="519"/>
                                    </a:lnTo>
                                    <a:lnTo>
                                      <a:pt x="5" y="507"/>
                                    </a:lnTo>
                                    <a:lnTo>
                                      <a:pt x="3" y="489"/>
                                    </a:lnTo>
                                    <a:lnTo>
                                      <a:pt x="3" y="464"/>
                                    </a:lnTo>
                                    <a:lnTo>
                                      <a:pt x="2" y="420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2" y="299"/>
                                    </a:lnTo>
                                    <a:lnTo>
                                      <a:pt x="3" y="272"/>
                                    </a:lnTo>
                                    <a:lnTo>
                                      <a:pt x="5" y="244"/>
                                    </a:lnTo>
                                    <a:lnTo>
                                      <a:pt x="7" y="214"/>
                                    </a:lnTo>
                                    <a:lnTo>
                                      <a:pt x="7" y="183"/>
                                    </a:lnTo>
                                    <a:lnTo>
                                      <a:pt x="5" y="149"/>
                                    </a:lnTo>
                                    <a:lnTo>
                                      <a:pt x="7" y="115"/>
                                    </a:lnTo>
                                    <a:lnTo>
                                      <a:pt x="10" y="80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1" y="45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41" y="29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131" y="9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346" y="2"/>
                                    </a:lnTo>
                                    <a:lnTo>
                                      <a:pt x="47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38450" id="Group 49" o:spid="_x0000_s1026" alt="Name badge design with hand-drawn, white badges in front of a brightly-colored abstract design" style="position:absolute;margin-left:0;margin-top:0;width:540.7pt;height:738.7pt;z-index:-251657216;mso-position-horizontal:center;mso-position-horizontal-relative:page;mso-position-vertical:center;mso-position-vertical-relative:page;mso-width-relative:margin;mso-height-relative:margin" coordsize="68707,9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">
                <o:lock v:ext="edit" aspectratio="t"/>
                <v:group id="Group 2" o:spid="_x0000_s1027" alt="Name badge design with hand-drawn white badges in front of brightly-colored abstract backing" style="position:absolute;width:68707;height:93821" coordsize="68707,9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AutoShape 3" o:spid="_x0000_s1028" style="position:absolute;left:31;width:68676;height:93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  <o:lock v:ext="edit" aspectratio="t" text="t"/>
                  </v:rect>
                  <v:rect id="Rectangle 15" o:spid="_x0000_s1029" style="position:absolute;left:31;width:68644;height:93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ESr8A&#10;AADbAAAADwAAAGRycy9kb3ducmV2LnhtbERPS4vCMBC+C/6HMII3TZVVlq5RZGFx8eYD7HFIxqbY&#10;TEoTa/33RljY23x8z1lteleLjtpQeVYwm2YgiLU3FZcKzqefySeIEJEN1p5JwZMCbNbDwQpz4x98&#10;oO4YS5FCOOSowMbY5FIGbclhmPqGOHFX3zqMCbalNC0+Urir5TzLltJhxanBYkPflvTteHcKtl0x&#10;vxTlztTF/vZxsDoUl6iVGo/67ReISH38F/+5f02av4D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3IRKvwAAANsAAAAPAAAAAAAAAAAAAAAAAJgCAABkcnMvZG93bnJl&#10;di54bWxQSwUGAAAAAAQABAD1AAAAhAMAAAAA&#10;" filled="f" stroked="f" strokeweight="0"/>
                  <v:group id="Group 16" o:spid="_x0000_s1030" style="position:absolute;top:41179;width:12747;height:17796" coordorigin=",41179" coordsize="12747,17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45" o:spid="_x0000_s1031" style="position:absolute;top:41179;width:6635;height:9668;visibility:visible;mso-wrap-style:square;v-text-anchor:top" coordsize="41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3bcUA&#10;AADbAAAADwAAAGRycy9kb3ducmV2LnhtbESP0WrCQBRE3wX/YbmFvtWNUsVGV5GUlj5UJakfcMle&#10;k6XZu2l2q7Ff7woFH4eZOcMs171txIk6bxwrGI8SEMSl04YrBYevt6c5CB+QNTaOScGFPKxXw8ES&#10;U+3OnNOpCJWIEPYpKqhDaFMpfVmTRT9yLXH0jq6zGKLsKqk7PEe4beQkSWbSouG4UGNLWU3ld/Fr&#10;FUx+TPbZv+C72W8Pyd+uyF+zca7U40O/WYAI1Id7+L/9oRU8T+H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XdtxQAAANsAAAAPAAAAAAAAAAAAAAAAAJgCAABkcnMv&#10;ZG93bnJldi54bWxQSwUGAAAAAAQABAD1AAAAigMAAAAA&#10;" path="m219,r16,211l418,321,221,400,174,609,38,446,,450,,125r59,17l219,xe" filled="f" stroked="f" strokeweight="0">
                      <v:path arrowok="t" o:connecttype="custom" o:connectlocs="347663,0;373063,334963;663575,509588;350838,635000;276225,966788;60325,708025;0,714375;0,198438;93663,225425;347663,0" o:connectangles="0,0,0,0,0,0,0,0,0,0"/>
                    </v:shape>
                    <v:shape id="Freeform 46" o:spid="_x0000_s1032" style="position:absolute;left:6032;top:51990;width:6715;height:6985;visibility:visible;mso-wrap-style:square;v-text-anchor:top" coordsize="42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o18QA&#10;AADbAAAADwAAAGRycy9kb3ducmV2LnhtbESP0WrCQBRE3wv9h+UWfDMbi00lukoptFrxoRo/4JK9&#10;JsHs3bC7NbFf3xWEPg4zc4ZZrAbTigs531hWMElSEMSl1Q1XCo7Fx3gGwgdkja1lUnAlD6vl48MC&#10;c2173tPlECoRIexzVFCH0OVS+rImgz6xHXH0TtYZDFG6SmqHfYSbVj6naSYNNhwXauzovabyfPgx&#10;Cj6/Biq2+NuvX7+t0+fdJnsprFKjp+FtDiLQEP7D9/ZGK5hmcPs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aNfEAAAA2wAAAA8AAAAAAAAAAAAAAAAAmAIAAGRycy9k&#10;b3ducmV2LnhtbFBLBQYAAAAABAAEAPUAAACJAwAAAAA=&#10;" path="m170,l270,114,423,97,346,229r55,118l382,362,261,335,149,440,134,286,,213,140,150,170,xe" filled="f" stroked="f" strokeweight="0">
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</v:shape>
                  </v:group>
                  <v:group id="Group 17" o:spid="_x0000_s1033" style="position:absolute;top:20304;width:68627;height:44339" coordorigin=",20304" coordsize="68627,44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43" o:spid="_x0000_s1034" style="position:absolute;top:51022;width:35401;height:13621;visibility:visible;mso-wrap-style:square;v-text-anchor:top" coordsize="2230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t1MQA&#10;AADbAAAADwAAAGRycy9kb3ducmV2LnhtbESPT2sCMRTE74V+h/AEL0Wzq6KyNcpSWBA8FP+A10fy&#10;uru4edkmqW6/fVMo9DjMzG+YzW6wnbiTD61jBfk0A0GsnWm5VnA5V5M1iBCRDXaOScE3Bdhtn582&#10;WBj34CPdT7EWCcKhQAVNjH0hZdANWQxT1xMn78N5izFJX0vj8ZHgtpOzLFtKiy2nhQZ7emtI305f&#10;VkGVH9w7vbgVt/Q5q+alP1y1V2o8GspXEJGG+B/+a++NgsUc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P7dTEAAAA2wAAAA8AAAAAAAAAAAAAAAAAmAIAAGRycy9k&#10;b3ducmV2LnhtbFBLBQYAAAAABAAEAPUAAACJAwAAAAA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</v:shape>
                    <v:shape id="Freeform 44" o:spid="_x0000_s1035" style="position:absolute;left:33734;top:20304;width:34893;height:28956;visibility:visible;mso-wrap-style:square;v-text-anchor:top" coordsize="2198,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H/8IA&#10;AADbAAAADwAAAGRycy9kb3ducmV2LnhtbESPT4vCMBTE7wt+h/AEb2vaRUSrUdRV0aN/wOujebbF&#10;5qU2sdZvbxYWPA4z8xtmOm9NKRqqXWFZQdyPQBCnVhecKTifNt8jEM4jaywtk4IXOZjPOl9TTLR9&#10;8oGao89EgLBLUEHufZVI6dKcDLq+rYiDd7W1QR9knUld4zPATSl/omgoDRYcFnKsaJVTejs+jIJx&#10;U23Hzq4uy9/z7r6/xOuXj9dK9brtYgLCU+s/4f/2TisYDODvS/gB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gf/wgAAANsAAAAPAAAAAAAAAAAAAAAAAJgCAABkcnMvZG93&#10;bnJldi54bWxQSwUGAAAAAAQABAD1AAAAhwMAAAAA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<o:lock v:ext="edit" verticies="t"/>
                    </v:shape>
                  </v:group>
                  <v:shape id="Freeform 18" o:spid="_x0000_s1036" style="position:absolute;top:23860;width:68627;height:35798;visibility:visible;mso-wrap-style:square;v-text-anchor:top" coordsize="4323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1FbcYA&#10;AADbAAAADwAAAGRycy9kb3ducmV2LnhtbESPQWvCQBCF70L/wzKFXqTZWMQ2qatUoVIQD6ZevA3Z&#10;aRKanQ3ZrUZ/fecgeJvhvXnvm/lycK06UR8azwYmSQqKuPS24crA4fvz+Q1UiMgWW89k4EIBlouH&#10;0Rxz68+8p1MRKyUhHHI0UMfY5VqHsiaHIfEdsWg/vncYZe0rbXs8S7hr9UuazrTDhqWhxo7WNZW/&#10;xZ8zsD5m4/a47aZZcZ3YKm5Wh93rypinx+HjHVSkId7Nt+svK/gCK7/IA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1FbcYAAADbAAAADwAAAAAAAAAAAAAAAACYAgAAZHJz&#10;L2Rvd25yZXYueG1sUEsFBgAAAAAEAAQA9QAAAIsDAAAAAA==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d32966 [3204]" stroked="f" strokeweight="0">
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<o:lock v:ext="edit" verticies="t"/>
                  </v:shape>
                  <v:shape id="Freeform 19" o:spid="_x0000_s1037" style="position:absolute;left:11033;top:69103;width:38846;height:24718;visibility:visible;mso-wrap-style:square;v-text-anchor:top" coordsize="2447,1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N88IA&#10;AADbAAAADwAAAGRycy9kb3ducmV2LnhtbERP3WrCMBS+H/gO4Qi7GZpu4HDVKGNjo1cSdQ9wbI5t&#10;sTkpSWy7t18EYXfn4/s96+1oW9GTD41jBc/zDARx6UzDlYKf49dsCSJEZIOtY1LwSwG2m8nDGnPj&#10;Bt5Tf4iVSCEcclRQx9jlUoayJoth7jrixJ2dtxgT9JU0HocUblv5kmWv0mLDqaHGjj5qKi+Hq1XQ&#10;68XTdem/j8W52OnPkx60toNSj9PxfQUi0hj/xXd3YdL8N7j9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U3zwgAAANsAAAAPAAAAAAAAAAAAAAAAAJgCAABkcnMvZG93&#10;bnJldi54bWxQSwUGAAAAAAQABAD1AAAAhwM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a8d38c [1944]" stroked="f" strokeweight="0">
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<o:lock v:ext="edit" verticies="t"/>
                  </v:shape>
                  <v:shape id="Freeform 20" o:spid="_x0000_s1038" style="position:absolute;left:17748;top:73739;width:32448;height:20082;visibility:visible;mso-wrap-style:square;v-text-anchor:top" coordsize="20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WOsQA&#10;AADbAAAADwAAAGRycy9kb3ducmV2LnhtbESP3WrCQBBG74W+wzJCb6RuFBUbXaWElgpe+fMAQ3ZM&#10;otnZkF1j+vadC8HL4ZvvzJn1tne16qgNlWcDk3ECijj3tuLCwPn087EEFSKyxdozGfijANvN22CN&#10;qfUPPlB3jIUSCIcUDZQxNqnWIS/JYRj7hliyi28dRhnbQtsWHwJ3tZ4myUI7rFgulNhQVlJ+O96d&#10;aIzm1yw7d/vi+/M6q3/dblmFmTHvw/5rBSpSH1/Lz/bOGpiKvfwiAN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CFjrEAAAA2wAAAA8AAAAAAAAAAAAAAAAAmAIAAGRycy9k&#10;b3ducmV2LnhtbFBLBQYAAAAABAAEAPUAAACJAwAAAAA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70b344 [3208]" stroked="f" strokeweight="0">
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</v:shape>
                  <v:group id="Group 21" o:spid="_x0000_s1039" style="position:absolute;width:34750;height:35639" coordsize="34750,3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37" o:spid="_x0000_s1040" style="position:absolute;left:920;top:16811;width:21892;height:14383;visibility:visible;mso-wrap-style:square;v-text-anchor:top" coordsize="1379,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40LsMA&#10;AADbAAAADwAAAGRycy9kb3ducmV2LnhtbESPy2rDMBBF94H+g5hCd7HctHGLYzmUgEM3WeRBux2s&#10;iWVqjYylOu7fV4FAlpf7ONxiPdlOjDT41rGC5yQFQVw73XKj4HSs5u8gfEDW2DkmBX/kYV0+zArM&#10;tbvwnsZDaEQcYZ+jAhNCn0vpa0MWfeJ64uid3WAxRDk0Ug94ieO2k4s0zaTFliPBYE8bQ/XP4ddG&#10;yGZbTbv++9UumqwKZtwe3fJLqafH6WMFItAU7uFb+1MreHmD65f4A2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40LsMAAADbAAAADwAAAAAAAAAAAAAAAACYAgAAZHJzL2Rv&#10;d25yZXYueG1sUEsFBgAAAAAEAAQA9QAAAIgDAAAAAA==&#10;" path="m,l1375,614r-2,147l1379,906,51,313,23,159,,xe" filled="f" stroked="f" strokeweight="0">
                      <v:path arrowok="t" o:connecttype="custom" o:connectlocs="0,0;2182813,974725;2179638,1208088;2189163,1438275;80963,496888;36513,252413;0,0" o:connectangles="0,0,0,0,0,0,0"/>
                    </v:shape>
                    <v:shape id="Freeform 38" o:spid="_x0000_s1041" style="position:absolute;left:95;top:8763;width:23685;height:12176;visibility:visible;mso-wrap-style:square;v-text-anchor:top" coordsize="1492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r3JcEA&#10;AADbAAAADwAAAGRycy9kb3ducmV2LnhtbERPz2vCMBS+C/4P4QneNFXZcNUosjmYJ7FzA2+P5tlU&#10;m5fSRO38681h4PHj+z1ftrYSV2p86VjBaJiAIM6dLrlQsP/+HExB+ICssXJMCv7Iw3LR7cwx1e7G&#10;O7pmoRAxhH2KCkwIdSqlzw1Z9ENXE0fu6BqLIcKmkLrBWwy3lRwnyau0WHJsMFjTu6H8nF2sgvUR&#10;fzD7PW3NffxWJZuPQ7t3L0r1e+1qBiJQG57if/eXVjCJY+O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9yXBAAAA2wAAAA8AAAAAAAAAAAAAAAAAmAIAAGRycy9kb3du&#10;cmV2LnhtbFBLBQYAAAAABAAEAPUAAACGAwAAAAA=&#10;" path="m,l1492,666r-24,101l9,113,,xe" filled="f" stroked="f" strokeweight="0">
                      <v:path arrowok="t" o:connecttype="custom" o:connectlocs="0,0;2368550,1057275;2330450,1217613;14288,179388;0,0" o:connectangles="0,0,0,0,0"/>
                    </v:shape>
                    <v:shape id="Freeform 39" o:spid="_x0000_s1042" style="position:absolute;top:1651;width:26130;height:15557;visibility:visible;mso-wrap-style:square;v-text-anchor:top" coordsize="1646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dXsMA&#10;AADbAAAADwAAAGRycy9kb3ducmV2LnhtbESPQWvCQBSE7wX/w/KE3pqNkVaNriKC0EIPGj14fGSf&#10;2WD2bcyumv77bkHocZiZb5jFqreNuFPna8cKRkkKgrh0uuZKwfGwfZuC8AFZY+OYFPyQh9Vy8LLA&#10;XLsH7+lehEpECPscFZgQ2lxKXxqy6BPXEkfv7DqLIcqukrrDR4TbRmZp+iEt1hwXDLa0MVReiptV&#10;gJOs/TbXd1mYr+kpKwu5q6uzUq/Dfj0HEagP/+Fn+1MrGM/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dXsMAAADbAAAADwAAAAAAAAAAAAAAAACYAgAAZHJzL2Rv&#10;d25yZXYueG1sUEsFBgAAAAAEAAQA9QAAAIgDAAAAAA==&#10;" path="m,l1646,738r-32,61l1586,863r-26,58l1539,980,,290,,xe" filled="f" stroked="f" strokeweight="0">
                      <v:path arrowok="t" o:connecttype="custom" o:connectlocs="0,0;2613025,1171575;2562225,1268413;2517775,1370013;2476500,1462088;2443163,1555750;0,460375;0,0" o:connectangles="0,0,0,0,0,0,0,0"/>
                    </v:shape>
                    <v:shape id="Freeform 40" o:spid="_x0000_s1043" style="position:absolute;left:9620;width:20463;height:8731;visibility:visible;mso-wrap-style:square;v-text-anchor:top" coordsize="1289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AK78A&#10;AADbAAAADwAAAGRycy9kb3ducmV2LnhtbERPz2vCMBS+D/wfwht4m2nXMmY1FhEED16mHnZ8NM+2&#10;LHkpSdTsvzeHwY4f3+91m6wRd/JhdKygXBQgiDunR+4VXM77t08QISJrNI5JwS8FaDezlzU22j34&#10;i+6n2IscwqFBBUOMUyNl6AayGBZuIs7c1XmLMUPfS+3xkcOtke9F8SEtjpwbBpxoN1D3c7pZBdfl&#10;fnv2yfKFvo+7yqSylpVRav6atisQkVL8F/+5D1pBndfnL/k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vwArvwAAANsAAAAPAAAAAAAAAAAAAAAAAJgCAABkcnMvZG93bnJl&#10;di54bWxQSwUGAAAAAAQABAD1AAAAhAMAAAAA&#10;" path="m,l243,,1289,469r-62,81l,xe" filled="f" stroked="f" strokeweight="0">
                      <v:path arrowok="t" o:connecttype="custom" o:connectlocs="0,0;385763,0;2046288,744538;1947863,873125;0,0" o:connectangles="0,0,0,0,0"/>
                    </v:shape>
                    <v:shape id="Freeform 41" o:spid="_x0000_s1044" style="position:absolute;left:18938;width:15812;height:5651;visibility:visible;mso-wrap-style:square;v-text-anchor:top" coordsize="99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FfMQA&#10;AADbAAAADwAAAGRycy9kb3ducmV2LnhtbESPQWsCMRSE74L/IbxCb5rY2tKuRpFCURGRrhY8Pjav&#10;u6ubl+0m6vrvjVDocZiZb5jxtLWVOFPjS8caBn0FgjhzpuRcw2772XsD4QOywcoxabiSh+mk2xlj&#10;YtyFv+ichlxECPsENRQh1ImUPivIou+7mjh6P66xGKJscmkavES4reSTUq/SYslxocCaPgrKjunJ&#10;atjj8oXlO80P4XuzXv3W6nkpldaPD+1sBCJQG/7Df+2F0TAcwP1L/A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TBXzEAAAA2wAAAA8AAAAAAAAAAAAAAAAAmAIAAGRycy9k&#10;b3ducmV2LnhtbFBLBQYAAAAABAAEAPUAAACJAwAAAAA=&#10;" path="m,l649,,996,156,896,254,799,356,,xe" filled="f" stroked="f" strokeweight="0">
                      <v:path arrowok="t" o:connecttype="custom" o:connectlocs="0,0;1030288,0;1581150,247650;1422400,403225;1268413,565150;0,0" o:connectangles="0,0,0,0,0,0"/>
                    </v:shape>
                    <v:shape id="Freeform 42" o:spid="_x0000_s1045" style="position:absolute;left:2397;top:24511;width:20986;height:11128;visibility:visible;mso-wrap-style:square;v-text-anchor:top" coordsize="132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tPcIA&#10;AADbAAAADwAAAGRycy9kb3ducmV2LnhtbESPwW7CMBBE70j9B2sr9VacogJtiEFtAcG1lA9Y4k2c&#10;Nl5HsUnC32OkShxHM/NGk60GW4uOWl85VvAyTkAQ505XXCo4/myf30D4gKyxdkwKLuRhtXwYZZhq&#10;1/M3dYdQighhn6ICE0KTSulzQxb92DXE0StcazFE2ZZSt9hHuK3lJElm0mLFccFgQ1+G8r/D2SqY&#10;dyeyn7uQl9O+2Bzf57+azVqpp8fhYwEi0BDu4f/2Xit4ncDtS/w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W09wgAAANsAAAAPAAAAAAAAAAAAAAAAAJgCAABkcnMvZG93&#10;bnJldi54bWxQSwUGAAAAAAQABAD1AAAAhwMAAAAA&#10;" path="m,l1304,584r18,117l37,126,18,65,,xe" filled="f" stroked="f" strokeweight="0">
                      <v:path arrowok="t" o:connecttype="custom" o:connectlocs="0,0;2070100,927100;2098675,1112838;58738,200025;28575,103188;0,0" o:connectangles="0,0,0,0,0,0"/>
                    </v:shape>
                  </v:group>
                  <v:shape id="Freeform 22" o:spid="_x0000_s1046" style="position:absolute;left:48910;top:53387;width:19717;height:40434;visibility:visible;mso-wrap-style:square;v-text-anchor:top" coordsize="1242,2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JJIcIA&#10;AADbAAAADwAAAGRycy9kb3ducmV2LnhtbESPT4vCMBTE7wt+h/AEb5paQXarUcT/7G1V1OOjebbF&#10;5qU00Xa//UYQ9jjMzG+Y6bw1pXhS7QrLCoaDCARxanXBmYLTcdP/BOE8ssbSMin4JQfzWedjiom2&#10;Df/Q8+AzESDsElSQe18lUro0J4NuYCvi4N1sbdAHWWdS19gEuCllHEVjabDgsJBjRcuc0vvhYRRc&#10;6exu7ddqd96O/G7TXAx/r41SvW67mIDw1Pr/8Lu91wriGF5fw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kkhwgAAANsAAAAPAAAAAAAAAAAAAAAAAJgCAABkcnMvZG93&#10;bnJldi54bWxQSwUGAAAAAAQABAD1AAAAhwMAAAAA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f7b239 [3206]" stroked="f" strokeweight="0">
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<o:lock v:ext="edit" verticies="t"/>
                  </v:shape>
                  <v:group id="Group 23" o:spid="_x0000_s1047" style="position:absolute;width:37592;height:36607" coordsize="37592,36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30" o:spid="_x0000_s1048" style="position:absolute;left:2984;top:26511;width:20590;height:10096;visibility:visible;mso-wrap-style:square;v-text-anchor:top" coordsize="1297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/psAA&#10;AADbAAAADwAAAGRycy9kb3ducmV2LnhtbERPPWvDMBDdC/0P4grZGtlxKMWNYtLSQtc4GTIe1sUy&#10;sk7GUmPXvz4aCh0f73tXza4XNxpD51lBvs5AEDded9wqOJ++nl9BhIissfdMCn4pQLV/fNhhqf3E&#10;R7rVsRUphEOJCkyMQyllaAw5DGs/ECfu6keHMcGxlXrEKYW7Xm6y7EU67Dg1GBzow1Bj6x+nwH5m&#10;mk7NpTCbZWs5X86DfbdKrZ7mwxuISHP8F/+5v7WCIq1PX9IPkP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s/psAAAADbAAAADwAAAAAAAAAAAAAAAACYAgAAZHJzL2Rvd25y&#10;ZXYueG1sUEsFBgAAAAAEAAQA9QAAAIUDAAAAAA==&#10;" path="m,l1285,575r12,61l1218,625r-78,-11l1059,603r-81,-9l896,585r-79,-9l737,564,658,550,582,532,507,510,436,483,366,451,299,413,239,369,179,317,126,256,92,204,58,145,27,75,,xe" filled="f" stroked="f" strokeweight="0">
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</v:shape>
                    <v:shape id="Freeform 31" o:spid="_x0000_s1049" style="position:absolute;left:1730;top:21780;width:21368;height:12002;visibility:visible;mso-wrap-style:square;v-text-anchor:top" coordsize="134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X6MQA&#10;AADbAAAADwAAAGRycy9kb3ducmV2LnhtbESPT4vCMBTE7wt+h/CEva2pLopUoyz+WTwpVsHro3k2&#10;ZZuX2kTt+umNsLDHYWZ+w0znra3EjRpfOlbQ7yUgiHOnSy4UHA/rjzEIH5A1Vo5JwS95mM86b1NM&#10;tbvznm5ZKESEsE9RgQmhTqX0uSGLvudq4uidXWMxRNkUUjd4j3BbyUGSjKTFkuOCwZoWhvKf7GoV&#10;LHfZxrhHfhleeD0sT2e6fq+2Sr13268JiEBt+A//tTdawWcfXl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Fl+jEAAAA2wAAAA8AAAAAAAAAAAAAAAAAmAIAAGRycy9k&#10;b3ducmV2LnhtbFBLBQYAAAAABAAEAPUAAACJAwAAAAA=&#10;" path="m,l1328,593r,-9l1335,670r11,86l1346,756,42,172,20,88,,xe" filled="f" stroked="f" strokeweight="0">
                      <v:path arrowok="t" o:connecttype="custom" o:connectlocs="0,0;2108200,941388;2108200,927100;2119313,1063625;2136775,1200150;2136775,1200150;66675,273050;31750,139700;0,0" o:connectangles="0,0,0,0,0,0,0,0,0"/>
                    </v:shape>
                    <v:shape id="Freeform 32" o:spid="_x0000_s1050" style="position:absolute;left:238;top:10556;width:23161;height:16145;visibility:visible;mso-wrap-style:square;v-text-anchor:top" coordsize="1459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RR8UA&#10;AADbAAAADwAAAGRycy9kb3ducmV2LnhtbESPQWvCQBSE70L/w/KE3nSjbVWiqxSpYAkIVS/eHtln&#10;Es2+jbtrTP99t1DocZiZb5jFqjO1aMn5yrKC0TABQZxbXXGh4HjYDGYgfEDWWFsmBd/kYbV86i0w&#10;1fbBX9TuQyEihH2KCsoQmlRKn5dk0A9tQxy9s3UGQ5SukNrhI8JNLcdJMpEGK44LJTa0Lim/7u9G&#10;wefmtR1l2dv0vnWXD5/vJqckuyn13O/e5yACdeE//NfeagUvY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BFHxQAAANsAAAAPAAAAAAAAAAAAAAAAAJgCAABkcnMv&#10;ZG93bnJldi54bWxQSwUGAAAAAAQABAD1AAAAigMAAAAA&#10;" path="m,l1459,654r-19,120l1425,895r-7,122l1418,1008,43,394,25,261,10,129,,xe" filled="f" stroked="f" strokeweight="0">
                      <v:path arrowok="t" o:connecttype="custom" o:connectlocs="0,0;2316163,1038225;2286000,1228725;2262188,1420813;2251075,1614488;2251075,1600200;68263,625475;39688,414338;15875,204788;0,0" o:connectangles="0,0,0,0,0,0,0,0,0,0"/>
                    </v:shape>
                    <v:shape id="Freeform 33" o:spid="_x0000_s1051" style="position:absolute;top:6254;width:24542;height:13081;visibility:visible;mso-wrap-style:square;v-text-anchor:top" coordsize="154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8ccMQA&#10;AADbAAAADwAAAGRycy9kb3ducmV2LnhtbESPT2sCMRTE7wW/Q3iCl1KzGrSyGkUKhUJP/kE8PjbP&#10;3cXNy5JEd+2nb4RCj8PM/IZZbXrbiDv5UDvWMBlnIIgLZ2ouNRwPn28LECEiG2wck4YHBdisBy8r&#10;zI3reEf3fSxFgnDIUUMVY5tLGYqKLIaxa4mTd3HeYkzSl9J47BLcNnKaZXNpsea0UGFLHxUV1/3N&#10;JgrPv38O3ev0dDu/T7y6qhnPlNajYb9dgojUx//wX/vLaFAKn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/HHDEAAAA2wAAAA8AAAAAAAAAAAAAAAAAmAIAAGRycy9k&#10;b3ducmV2LnhtbFBLBQYAAAAABAAEAPUAAACJAwAAAAA=&#10;" path="m,l1539,690r7,-18l1519,747r-21,77l6,158,,79,,xe" filled="f" stroked="f" strokeweight="0">
                      <v:path arrowok="t" o:connecttype="custom" o:connectlocs="0,0;2443163,1095375;2454275,1066800;2411413,1185863;2378075,1308100;9525,250825;0,125413;0,0" o:connectangles="0,0,0,0,0,0,0,0"/>
                    </v:shape>
                    <v:shape id="Freeform 34" o:spid="_x0000_s1052" style="position:absolute;width:29146;height:13366;visibility:visible;mso-wrap-style:square;v-text-anchor:top" coordsize="1836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IacYA&#10;AADbAAAADwAAAGRycy9kb3ducmV2LnhtbESPQWvCQBSE74X+h+UVvNVNYxEbs5FSFMQexKh4fWSf&#10;SWr2bciuJu2v7xaEHoeZ+YZJF4NpxI06V1tW8DKOQBAXVtdcKjjsV88zEM4ja2wsk4JvcrDIHh9S&#10;TLTteUe33JciQNglqKDyvk2kdEVFBt3YtsTBO9vOoA+yK6XusA9w08g4iqbSYM1hocKWPioqLvnV&#10;KBiWu9y/zY7byWZ/uNSn/uszjn+UGj0N73MQngb/H76311rB5BX+vo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nIacYAAADbAAAADwAAAAAAAAAAAAAAAACYAgAAZHJz&#10;L2Rvd25yZXYueG1sUEsFBgAAAAAEAAQA9QAAAIsDAAAAAA==&#10;" path="m,l606,,1833,550r3,-5l1768,640r-62,100l1646,842r,l,104,,xe" filled="f" stroked="f" strokeweight="0">
                      <v:path arrowok="t" o:connecttype="custom" o:connectlocs="0,0;962025,0;2909888,873125;2914650,865188;2806700,1016000;2708275,1174750;2613025,1336675;2613025,1336675;0,165100;0,0" o:connectangles="0,0,0,0,0,0,0,0,0,0"/>
                    </v:shape>
                    <v:shape id="Freeform 35" o:spid="_x0000_s1053" style="position:absolute;left:13477;width:18241;height:7540;visibility:visible;mso-wrap-style:square;v-text-anchor:top" coordsize="1149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Bq8MA&#10;AADbAAAADwAAAGRycy9kb3ducmV2LnhtbESPT2sCMRTE7wW/Q3hCbzWr0qqrUUQsSKEH/4DXx+a5&#10;Wd28rEm6br99Uyj0OMzMb5jFqrO1aMmHyrGC4SADQVw4XXGp4HR8f5mCCBFZY+2YFHxTgNWy97TA&#10;XLsH76k9xFIkCIccFZgYm1zKUBiyGAauIU7exXmLMUlfSu3xkeC2lqMse5MWK04LBhvaGCpuhy+r&#10;YGa64a69tvfLhGfZJ32cfdyyUs/9bj0HEamL/+G/9k4rGL/C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tBq8MAAADbAAAADwAAAAAAAAAAAAAAAACYAgAAZHJzL2Rv&#10;d25yZXYueG1sUEsFBgAAAAAEAAQA9QAAAIgDAAAAAA==&#10;" path="m,l344,r799,356l1149,351r-54,61l1043,475r3,-6l,xe" filled="f" stroked="f" strokeweight="0">
                      <v:path arrowok="t" o:connecttype="custom" o:connectlocs="0,0;546100,0;1814513,565150;1824038,557213;1738313,654050;1655763,754063;1660525,744538;0,0" o:connectangles="0,0,0,0,0,0,0,0"/>
                    </v:shape>
                    <v:shape id="Freeform 36" o:spid="_x0000_s1054" style="position:absolute;left:29241;width:8351;height:2476;visibility:visible;mso-wrap-style:square;v-text-anchor:top" coordsize="52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9dcUA&#10;AADbAAAADwAAAGRycy9kb3ducmV2LnhtbESPT4vCMBTE74LfITzBi6ypCuJWo4h/QNzTqizb26N5&#10;tsXmpTRRq5/eCAt7HGbmN8xs0ZhS3Kh2hWUFg34Egji1uuBMwem4/ZiAcB5ZY2mZFDzIwWLebs0w&#10;1vbO33Q7+EwECLsYFeTeV7GULs3JoOvbijh4Z1sb9EHWmdQ13gPclHIYRWNpsOCwkGNFq5zSy+Fq&#10;FFySZO+S0eYxfF6L3lf6efzxv2ulup1mOQXhqfH/4b/2TisYjeH9JfwA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L11xQAAANsAAAAPAAAAAAAAAAAAAAAAAJgCAABkcnMv&#10;ZG93bnJldi54bWxQSwUGAAAAAAQABAD1AAAAigMAAAAA&#10;" path="m,l526,,439,73r-92,83l347,156,,xe" filled="f" stroked="f" strokeweight="0">
                      <v:path arrowok="t" o:connecttype="custom" o:connectlocs="0,0;835025,0;696913,115888;550863,247650;550863,247650;0,0" o:connectangles="0,0,0,0,0,0"/>
                    </v:shape>
                  </v:group>
                  <v:shape id="Freeform 24" o:spid="_x0000_s1055" style="position:absolute;width:68627;height:93821;visibility:visible;mso-wrap-style:square;v-text-anchor:top" coordsize="4323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uqcIA&#10;AADbAAAADwAAAGRycy9kb3ducmV2LnhtbESPQYvCMBSE74L/IbwFb5pu3RXpGkVEwaNa8fxo3rbV&#10;5qUkUau/3iwIexxm5htmtuhMI27kfG1ZwecoAUFcWF1zqeCYb4ZTED4ga2wsk4IHeVjM+70ZZtre&#10;eU+3QyhFhLDPUEEVQptJ6YuKDPqRbYmj92udwRClK6V2eI9w08g0SSbSYM1xocKWVhUVl8PVKPje&#10;PZwx4+d2krjL+bxO8/Z5ypUafHTLHxCBuvAffre3WkH6BX9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O6pwgAAANsAAAAPAAAAAAAAAAAAAAAAAJgCAABkcnMvZG93&#10;bnJldi54bWxQSwUGAAAAAAQABAD1AAAAhwM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74d8d8 [1941]" stroked="f" strokeweight="0">
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<o:lock v:ext="edit" verticies="t"/>
                  </v:shape>
                  <v:shape id="Freeform 25" o:spid="_x0000_s1056" style="position:absolute;width:45212;height:93821;visibility:visible;mso-wrap-style:square;v-text-anchor:top" coordsize="2848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0XMQA&#10;AADbAAAADwAAAGRycy9kb3ducmV2LnhtbESPQWvCQBSE7wX/w/IEb3VjoLZGVwmFQkEb0CpeH9ln&#10;Esy+DdlNjP76bqHQ4zAz3zCrzWBq0VPrKssKZtMIBHFudcWFguP3x/MbCOeRNdaWScGdHGzWo6cV&#10;JtreeE/9wRciQNglqKD0vkmkdHlJBt3UNsTBu9jWoA+yLaRu8RbgppZxFM2lwYrDQokNvZeUXw+d&#10;UYDpl4kepyE7L07b152+ZnnTZUpNxkO6BOFp8P/hv/anVhC/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WdFzEAAAA2wAAAA8AAAAAAAAAAAAAAAAAmAIAAGRycy9k&#10;b3ducmV2LnhtbFBLBQYAAAAABAAEAPUAAACJAwAAAAA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2fa9a9 [3205]" stroked="f" strokeweight="0">
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<o:lock v:ext="edit" verticies="t"/>
                  </v:shape>
                  <v:shape id="Freeform 26" o:spid="_x0000_s1057" style="position:absolute;top:7508;width:68627;height:86313;visibility:visible;mso-wrap-style:square;v-text-anchor:top" coordsize="4323,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macYA&#10;AADbAAAADwAAAGRycy9kb3ducmV2LnhtbESPQWsCMRSE7wX/Q3gFL0WzeljKahQrCkux0G4LXh+b&#10;192tycuSRN3665tCocdhZr5hluvBGnEhHzrHCmbTDARx7XTHjYKP9/3kEUSIyBqNY1LwTQHWq9Hd&#10;EgvtrvxGlyo2IkE4FKigjbEvpAx1SxbD1PXEyft03mJM0jdSe7wmuDVynmW5tNhxWmixp21L9ak6&#10;WwWbl4fD7uv5aVsefWlOt9fK5MdOqfH9sFmAiDTE//Bfu9QK5jn8fk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RmacYAAADbAAAADwAAAAAAAAAAAAAAAACYAgAAZHJz&#10;L2Rvd25yZXYueG1sUEsFBgAAAAAEAAQA9QAAAIsDAAAAAA=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e68128 [3209]" stroked="f" strokeweight="0">
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<o:lock v:ext="edit" verticies="t"/>
                  </v:shape>
                  <v:group id="Group 27" o:spid="_x0000_s1058" style="position:absolute;left:29781;top:43291;width:26178;height:50530" coordorigin="29781,43291" coordsize="26177,50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8" o:spid="_x0000_s1059" style="position:absolute;left:40386;top:46323;width:15573;height:47498;visibility:visible;mso-wrap-style:square;v-text-anchor:top" coordsize="981,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Pn70A&#10;AADbAAAADwAAAGRycy9kb3ducmV2LnhtbERPzYrCMBC+C/sOYQRvmloWka5RRFhc8WT1AYZmbMM2&#10;k5DE2n37zUHw+PH9b3aj7cVAIRrHCpaLAgRx47ThVsHt+j1fg4gJWWPvmBT8UYTd9mOywUq7J19o&#10;qFMrcgjHChV0KflKyth0ZDEunCfO3N0FiynD0Eod8JnDbS/LolhJi4ZzQ4eeDh01v/XDKqiH1n8W&#10;5jwcT8bf+6BPXDZeqdl03H+BSDSmt/jl/tEKyjw2f8k/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b5Pn70AAADbAAAADwAAAAAAAAAAAAAAAACYAgAAZHJzL2Rvd25yZXYu&#10;eG1sUEsFBgAAAAAEAAQA9QAAAIIDAAAAAA==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</v:shape>
                    <v:shape id="Freeform 29" o:spid="_x0000_s1060" style="position:absolute;left:29781;top:43291;width:11605;height:11684;visibility:visible;mso-wrap-style:square;v-text-anchor:top" coordsize="731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a1sAA&#10;AADbAAAADwAAAGRycy9kb3ducmV2LnhtbESPQYvCMBSE78L+h/AWvGlqDqLVKCLsstfVZenx0Tzb&#10;YvPSJlHrvzeC4HGYmW+Y9XawrbiSD41jDbNpBoK4dKbhSsPf8WuyABEissHWMWm4U4Dt5mO0xty4&#10;G//S9RArkSAcctRQx9jlUoayJoth6jri5J2ctxiT9JU0Hm8JblupsmwuLTacFmrsaF9TeT5crAb2&#10;c9X2fW9MoU7F5bu4/yveaz3+HHYrEJGG+A6/2j9Gg1rC80v6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Ja1sAAAADbAAAADwAAAAAAAAAAAAAAAACYAgAAZHJzL2Rvd25y&#10;ZXYueG1sUEsFBgAAAAAEAAQA9QAAAIUD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</v:shape>
                  </v:group>
                </v:group>
                <v:group id="Group 3" o:spid="_x0000_s1061" alt="Name badge design with hand-drawn white badges in front of brightly-colored abstract backing" style="position:absolute;left:3651;top:3524;width:61404;height:86773" coordorigin="3651,3524" coordsize="61404,86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62" style="position:absolute;left:3651;top:3524;width:61404;height:86773;visibility:visible;mso-wrap-style:square;v-text-anchor:top" coordsize="3868,5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O0MMA&#10;AADaAAAADwAAAGRycy9kb3ducmV2LnhtbESP0WrCQBRE3wv+w3IF35pNiikluooWStWHQo0fcMle&#10;k2j2bshuYtqvd4VCH4eZOcMs16NpxECdqy0rSKIYBHFhdc2lglP+8fwGwnlkjY1lUvBDDtarydMS&#10;M21v/E3D0ZciQNhlqKDyvs2kdEVFBl1kW+LgnW1n0AfZlVJ3eAtw08iXOH6VBmsOCxW29F5RcT32&#10;RsFhuH7pXcp7/Nxymif1xfTpr1Kz6bhZgPA0+v/wX3unFczhcSXc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EO0MMAAADaAAAADwAAAAAAAAAAAAAAAACYAgAAZHJzL2Rv&#10;d25yZXYueG1sUEsFBgAAAAAEAAQA9QAAAIgDAAAAAA==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<o:lock v:ext="edit" verticies="t"/>
                  </v:shape>
                  <v:group id="Group 5" o:spid="_x0000_s1063" style="position:absolute;left:4333;top:4333;width:60183;height:85360" coordorigin="4333,4333" coordsize="60182,85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6" o:spid="_x0000_s1064" style="position:absolute;left:4333;top:73167;width:26226;height:16526;visibility:visible;mso-wrap-style:square;v-text-anchor:top" coordsize="1652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Yv8YA&#10;AADaAAAADwAAAGRycy9kb3ducmV2LnhtbESPT2vCQBTE74V+h+UVehHdKGhMdJWitNhDwb+Q4yP7&#10;TEKzb0N2a2I/fbdQ6HGYmd8wy3VvanGj1lWWFYxHEQji3OqKCwXn0+twDsJ5ZI21ZVJwJwfr1ePD&#10;ElNtOz7Q7egLESDsUlRQet+kUrq8JINuZBvi4F1ta9AH2RZSt9gFuKnlJIpm0mDFYaHEhjYl5Z/H&#10;L6NgkPX7uXt7zz7iwffF3uOk3k4TpZ6f+pcFCE+9/w//tXdawQx+r4Qb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5Yv8YAAADaAAAADwAAAAAAAAAAAAAAAACYAgAAZHJz&#10;L2Rvd25yZXYueG1sUEsFBgAAAAAEAAQA9QAAAIsDAAAAAA==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<o:lock v:ext="edit" verticies="t"/>
                    </v:shape>
                    <v:shape id="Freeform 7" o:spid="_x0000_s1065" style="position:absolute;left:38258;top:73167;width:26258;height:16526;visibility:visible;mso-wrap-style:square;v-text-anchor:top" coordsize="1654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Zg6MQA&#10;AADaAAAADwAAAGRycy9kb3ducmV2LnhtbESPQWsCMRSE74L/ITzBS6nZ2mJ1NUrRCkKp0K0Hj4/N&#10;c7O4eVk2UVd/vSkUPA4z8w0zW7S2EmdqfOlYwcsgAUGcO11yoWD3u34eg/ABWWPlmBRcycNi3u3M&#10;MNXuwj90zkIhIoR9igpMCHUqpc8NWfQDVxNH7+AaiyHKppC6wUuE20oOk2QkLZYcFwzWtDSUH7OT&#10;VTB5rW9Of76ZbFV8D8s9PY3XX1ul+r32YwoiUBse4f/2Rit4h78r8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mYOjEAAAA2gAAAA8AAAAAAAAAAAAAAAAAmAIAAGRycy9k&#10;b3ducmV2LnhtbFBLBQYAAAAABAAEAPUAAACJAwAAAAA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<o:lock v:ext="edit" verticies="t"/>
                    </v:shape>
                    <v:shape id="Freeform 8" o:spid="_x0000_s1066" style="position:absolute;left:4333;top:50339;width:26226;height:16526;visibility:visible;mso-wrap-style:square;v-text-anchor:top" coordsize="1652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pVsEA&#10;AADaAAAADwAAAGRycy9kb3ducmV2LnhtbERPy4rCMBTdD/gP4QpuRNMRHGs1yjCi6ELwCS4vzbUt&#10;09yUJmqdr58sBJeH857OG1OKO9WusKzgsx+BIE6tLjhTcDouezEI55E1lpZJwZMczGetjykm2j54&#10;T/eDz0QIYZeggtz7KpHSpTkZdH1bEQfuamuDPsA6k7rGRwg3pRxE0Zc0WHBoyLGin5zS38PNKOhe&#10;ml3sVpvLdtT9O9vnaFwuhmOlOu3mewLCU+Pf4pd7rRWEreFKu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9aVbBAAAA2gAAAA8AAAAAAAAAAAAAAAAAmAIAAGRycy9kb3du&#10;cmV2LnhtbFBLBQYAAAAABAAEAPUAAACGAwAAAAA=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<o:lock v:ext="edit" verticies="t"/>
                    </v:shape>
                    <v:shape id="Freeform 9" o:spid="_x0000_s1067" style="position:absolute;left:38258;top:50339;width:26258;height:16526;visibility:visible;mso-wrap-style:square;v-text-anchor:top" coordsize="1654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RAcQA&#10;AADaAAAADwAAAGRycy9kb3ducmV2LnhtbESPQWvCQBSE74L/YXmFXqRuGoto6hqkrVAQhUYPHh/Z&#10;12xo9m3IbjX217sFweMw880wi7y3jThR52vHCp7HCQji0umaKwWH/fppBsIHZI2NY1JwIQ/5cjhY&#10;YKbdmb/oVIRKxBL2GSowIbSZlL40ZNGPXUscvW/XWQxRdpXUHZ5juW1kmiRTabHmuGCwpTdD5U/x&#10;axXMJ+2f0x8vpnivtml9pNFsvdkp9fjQr15BBOrDPXyjP3Xk4P9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1UQHEAAAA2gAAAA8AAAAAAAAAAAAAAAAAmAIAAGRycy9k&#10;b3ducmV2LnhtbFBLBQYAAAAABAAEAPUAAACJAwAAAAA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<o:lock v:ext="edit" verticies="t"/>
                    </v:shape>
                    <v:shape id="Freeform 10" o:spid="_x0000_s1068" style="position:absolute;left:4333;top:27035;width:26226;height:16526;visibility:visible;mso-wrap-style:square;v-text-anchor:top" coordsize="1652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0yccA&#10;AADbAAAADwAAAGRycy9kb3ducmV2LnhtbESPT2vCQBDF74V+h2UKXkQ3LVhj6iqlRdGD0PoHPA7Z&#10;aRKanQ3ZVWM/fecgeJvhvXnvN9N552p1pjZUng08DxNQxLm3FRcG9rvFIAUVIrLF2jMZuFKA+ezx&#10;YYqZ9Rf+pvM2FkpCOGRooIyxybQOeUkOw9A3xKL9+NZhlLUttG3xIuGu1i9J8qodViwNJTb0UVL+&#10;uz05A/1j95WG5fq4Gff/Dv46ntSfo4kxvafu/Q1UpC7ezbfrlRV8oZdfZAA9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M9MnHAAAA2wAAAA8AAAAAAAAAAAAAAAAAmAIAAGRy&#10;cy9kb3ducmV2LnhtbFBLBQYAAAAABAAEAPUAAACMAwAAAAA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<o:lock v:ext="edit" verticies="t"/>
                    </v:shape>
                    <v:shape id="Freeform 11" o:spid="_x0000_s1069" style="position:absolute;left:38258;top:27035;width:26258;height:16526;visibility:visible;mso-wrap-style:square;v-text-anchor:top" coordsize="1654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1D8MA&#10;AADbAAAADwAAAGRycy9kb3ducmV2LnhtbERPTWsCMRC9C/6HMEIvRbNaEV2NIrZCQVpw9eBx2Iyb&#10;xc1k2aS67a83QsHbPN7nLFatrcSVGl86VjAcJCCIc6dLLhQcD9v+FIQPyBorx6Tglzyslt3OAlPt&#10;brynaxYKEUPYp6jAhFCnUvrckEU/cDVx5M6usRgibAqpG7zFcFvJUZJMpMWSY4PBmjaG8kv2YxXM&#10;3uo/pz/GJnsvvkbliV6n2923Ui+9dj0HEagNT/G/+1PH+U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1D8MAAADbAAAADwAAAAAAAAAAAAAAAACYAgAAZHJzL2Rv&#10;d25yZXYueG1sUEsFBgAAAAAEAAQA9QAAAIgD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<o:lock v:ext="edit" verticies="t"/>
                    </v:shape>
                    <v:shape id="Freeform 12" o:spid="_x0000_s1070" style="position:absolute;left:4333;top:4333;width:26226;height:16526;visibility:visible;mso-wrap-style:square;v-text-anchor:top" coordsize="1652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PJcMA&#10;AADbAAAADwAAAGRycy9kb3ducmV2LnhtbERPTYvCMBC9L/gfwgh7kTVVcNWuUcRF0YOgroLHoZlt&#10;i82kNFGrv94Igrd5vM8ZTWpTiAtVLresoNOOQBAnVuecKtj/zb8GIJxH1lhYJgU3cjAZNz5GGGt7&#10;5S1ddj4VIYRdjAoy78tYSpdkZNC1bUkcuH9bGfQBVqnUFV5DuClkN4q+pcGcQ0OGJc0ySk67s1HQ&#10;OtabgVusjut+636wt/6w+O0Nlfps1tMfEJ5q/xa/3Esd5nfh+Us4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LPJcMAAADbAAAADwAAAAAAAAAAAAAAAACYAgAAZHJzL2Rv&#10;d25yZXYueG1sUEsFBgAAAAAEAAQA9QAAAIgDAAAAAA=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<o:lock v:ext="edit" verticies="t"/>
                    </v:shape>
                    <v:shape id="Freeform 13" o:spid="_x0000_s1071" style="position:absolute;left:38258;top:4333;width:26258;height:16526;visibility:visible;mso-wrap-style:square;v-text-anchor:top" coordsize="1654,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O48MA&#10;AADbAAAADwAAAGRycy9kb3ducmV2LnhtbERPTWsCMRC9C/6HMIKXolm1iK5GkbZCQVpw9eBx2Iyb&#10;xc1k2UTd9tebQsHbPN7nLNetrcSNGl86VjAaJiCIc6dLLhQcD9vBDIQPyBorx6TghzysV93OElPt&#10;7rynWxYKEUPYp6jAhFCnUvrckEU/dDVx5M6usRgibAqpG7zHcFvJcZJMpcWSY4PBmt4M5ZfsahXM&#10;J/Wv0x+vJnsvvsbliV5m2923Uv1eu1mACNSGp/jf/anj/An8/R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jO48MAAADbAAAADwAAAAAAAAAAAAAAAACYAgAAZHJzL2Rv&#10;d25yZXYueG1sUEsFBgAAAAAEAAQA9QAAAIgD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<o:lock v:ext="edit" verticies="t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sectPr w:rsidR="00105F54">
      <w:pgSz w:w="12240" w:h="15840"/>
      <w:pgMar w:top="806" w:right="994" w:bottom="432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70"/>
    <w:rsid w:val="00105F54"/>
    <w:rsid w:val="00C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B997F-D7BE-4BCB-822A-DFA68831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93930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3296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32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D3296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D32966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576" w:right="576"/>
    </w:pPr>
    <w:rPr>
      <w:rFonts w:asciiTheme="majorHAnsi" w:eastAsiaTheme="majorEastAsia" w:hAnsiTheme="majorHAnsi" w:cstheme="majorBidi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Name%20badges%20(Bright%20design,%208%20per%20page,%20works%20with%20Avery%205395%20and%20simila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B7DADFA9F84CF8B0BF5A3578DFC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E8D6-BCAB-4125-8421-25285495F92A}"/>
      </w:docPartPr>
      <w:docPartBody>
        <w:p w:rsidR="00000000" w:rsidRDefault="00D03CB2">
          <w:pPr>
            <w:pStyle w:val="DDB7DADFA9F84CF8B0BF5A3578DFC317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B2"/>
    <w:rsid w:val="00D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B7DADFA9F84CF8B0BF5A3578DFC317">
    <w:name w:val="DDB7DADFA9F84CF8B0BF5A3578DFC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al Business Set">
  <a:themeElements>
    <a:clrScheme name="Bright Birthday">
      <a:dk1>
        <a:sysClr val="windowText" lastClr="000000"/>
      </a:dk1>
      <a:lt1>
        <a:sysClr val="window" lastClr="FFFFFF"/>
      </a:lt1>
      <a:dk2>
        <a:srgbClr val="493930"/>
      </a:dk2>
      <a:lt2>
        <a:srgbClr val="F0F0F0"/>
      </a:lt2>
      <a:accent1>
        <a:srgbClr val="D32966"/>
      </a:accent1>
      <a:accent2>
        <a:srgbClr val="2FA9A9"/>
      </a:accent2>
      <a:accent3>
        <a:srgbClr val="F7B239"/>
      </a:accent3>
      <a:accent4>
        <a:srgbClr val="D84523"/>
      </a:accent4>
      <a:accent5>
        <a:srgbClr val="70B344"/>
      </a:accent5>
      <a:accent6>
        <a:srgbClr val="E68128"/>
      </a:accent6>
      <a:hlink>
        <a:srgbClr val="2FA9A9"/>
      </a:hlink>
      <a:folHlink>
        <a:srgbClr val="8B449A"/>
      </a:folHlink>
    </a:clrScheme>
    <a:fontScheme name="Bright Birthday">
      <a:majorFont>
        <a:latin typeface="Kristen ITC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692B7B-E5A5-4A11-BCFC-B7BC40551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Name badges (Bright design, 8 per page, works with Avery 5395 and similar).dotx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Office Tutorials</cp:lastModifiedBy>
  <cp:revision>1</cp:revision>
  <dcterms:created xsi:type="dcterms:W3CDTF">2016-07-18T03:46:00Z</dcterms:created>
  <dcterms:modified xsi:type="dcterms:W3CDTF">2016-07-18T03:47:00Z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TC040291719991</vt:lpwstr>
  </property>
</Properties>
</file>